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2859263D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A133B8">
        <w:rPr>
          <w:rFonts w:ascii="Aptos" w:hAnsi="Aptos" w:cs="Calibri"/>
          <w:sz w:val="22"/>
          <w:szCs w:val="22"/>
        </w:rPr>
        <w:t>19.</w:t>
      </w:r>
      <w:r w:rsidRPr="00603AB4">
        <w:rPr>
          <w:rFonts w:ascii="Aptos" w:hAnsi="Aptos" w:cs="Calibri"/>
          <w:sz w:val="22"/>
          <w:szCs w:val="22"/>
        </w:rPr>
        <w:t>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6D938CC3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A133B8">
        <w:rPr>
          <w:rFonts w:ascii="Aptos" w:hAnsi="Aptos" w:cs="Linux Libertine G"/>
          <w:bCs/>
          <w:iCs/>
          <w:color w:val="000000"/>
        </w:rPr>
        <w:t>D</w:t>
      </w:r>
      <w:r w:rsidR="00A133B8" w:rsidRPr="00197530">
        <w:rPr>
          <w:rFonts w:ascii="Aptos" w:hAnsi="Aptos" w:cs="Linux Libertine G"/>
          <w:bCs/>
          <w:iCs/>
          <w:color w:val="000000"/>
        </w:rPr>
        <w:t xml:space="preserve">ostawa </w:t>
      </w:r>
      <w:r w:rsidR="00A133B8" w:rsidRPr="00421694">
        <w:rPr>
          <w:rFonts w:ascii="Aptos" w:hAnsi="Aptos" w:cs="Linux Libertine G"/>
          <w:bCs/>
          <w:iCs/>
          <w:color w:val="000000"/>
        </w:rPr>
        <w:t>wyposażenia do sal chemiczno- fizycznych w szkołach podstawowych Gminy Stężyca</w:t>
      </w:r>
    </w:p>
    <w:p w14:paraId="29B4FA24" w14:textId="4E5A3A55" w:rsidR="001A5B76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6B0717" w:rsidRPr="00603AB4">
        <w:rPr>
          <w:rFonts w:ascii="Aptos" w:eastAsia="Calibri" w:hAnsi="Aptos"/>
          <w:bCs/>
          <w:iCs/>
          <w:lang w:eastAsia="en-US"/>
        </w:rPr>
        <w:t>1</w:t>
      </w:r>
      <w:r w:rsidR="00A133B8">
        <w:rPr>
          <w:rFonts w:ascii="Aptos" w:eastAsia="Calibri" w:hAnsi="Aptos"/>
          <w:bCs/>
          <w:iCs/>
          <w:lang w:eastAsia="en-US"/>
        </w:rPr>
        <w:t>9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429F156D" w14:textId="77777777" w:rsidR="00A133B8" w:rsidRPr="00603AB4" w:rsidRDefault="00A133B8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72963561" w14:textId="504E1128" w:rsidR="004877C4" w:rsidRPr="00A133B8" w:rsidRDefault="002944C0" w:rsidP="00A133B8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A133B8">
        <w:rPr>
          <w:rFonts w:ascii="Aptos" w:eastAsia="Calibri" w:hAnsi="Aptos" w:cs="Calibri"/>
          <w:sz w:val="24"/>
          <w:szCs w:val="24"/>
          <w:lang w:eastAsia="en-US"/>
        </w:rPr>
        <w:t>d</w:t>
      </w:r>
      <w:r w:rsidR="00A133B8" w:rsidRPr="00A133B8">
        <w:rPr>
          <w:rFonts w:ascii="Aptos" w:eastAsia="Calibri" w:hAnsi="Aptos" w:cs="Calibri"/>
          <w:sz w:val="24"/>
          <w:szCs w:val="24"/>
          <w:lang w:eastAsia="en-US"/>
        </w:rPr>
        <w:t>ostaw</w:t>
      </w:r>
      <w:r w:rsidR="00A133B8">
        <w:rPr>
          <w:rFonts w:ascii="Aptos" w:eastAsia="Calibri" w:hAnsi="Aptos" w:cs="Calibri"/>
          <w:sz w:val="24"/>
          <w:szCs w:val="24"/>
          <w:lang w:eastAsia="en-US"/>
        </w:rPr>
        <w:t>ę</w:t>
      </w:r>
      <w:r w:rsidR="00A133B8" w:rsidRPr="00A133B8">
        <w:rPr>
          <w:rFonts w:ascii="Aptos" w:eastAsia="Calibri" w:hAnsi="Aptos" w:cs="Calibri"/>
          <w:sz w:val="24"/>
          <w:szCs w:val="24"/>
          <w:lang w:eastAsia="en-US"/>
        </w:rPr>
        <w:t xml:space="preserve"> wyposażenia do sal chemiczno- fizycznych w szkołach podstawowych Gminy Stężyca</w:t>
      </w:r>
      <w:r w:rsidR="004877C4" w:rsidRPr="00603AB4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557"/>
        <w:gridCol w:w="3261"/>
        <w:gridCol w:w="1261"/>
        <w:gridCol w:w="1559"/>
        <w:gridCol w:w="1276"/>
        <w:gridCol w:w="1418"/>
      </w:tblGrid>
      <w:tr w:rsidR="00F43C00" w:rsidRPr="00374F97" w14:paraId="497A216F" w14:textId="77777777" w:rsidTr="00A133B8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374F97" w14:paraId="3CE78B40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133B8" w:rsidRPr="00374F97" w14:paraId="3865B5C2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3B50FA" w14:textId="2B44BF0E" w:rsidR="00A133B8" w:rsidRPr="00374F97" w:rsidRDefault="00A133B8" w:rsidP="00A133B8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 xml:space="preserve">Wirtualne Laboratorium </w:t>
            </w:r>
          </w:p>
          <w:p w14:paraId="60A72C5E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E9E259D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77777777" w:rsidR="00A133B8" w:rsidRPr="00374F97" w:rsidRDefault="00A133B8" w:rsidP="00A133B8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725E84DC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1DA157F0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E3BE2" w14:textId="534CF161" w:rsidR="00A133B8" w:rsidRPr="00374F97" w:rsidRDefault="00A133B8" w:rsidP="00A133B8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 xml:space="preserve">Laboratorium </w:t>
            </w:r>
          </w:p>
          <w:p w14:paraId="43AC012D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5CFF1C3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34BB33E3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1C923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>Zestaw szkła laboratoryjnego</w:t>
            </w:r>
            <w:r w:rsidRPr="00374F97">
              <w:rPr>
                <w:rFonts w:ascii="Aptos" w:eastAsia="Calibri" w:hAnsi="Aptos" w:cs="Calibri"/>
                <w:b/>
                <w:sz w:val="22"/>
                <w:szCs w:val="22"/>
              </w:rPr>
              <w:t xml:space="preserve"> </w:t>
            </w:r>
          </w:p>
          <w:p w14:paraId="630362EB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  <w:p w14:paraId="61ACE0BE" w14:textId="4F5DF81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77777777" w:rsidR="00A133B8" w:rsidRPr="00374F97" w:rsidRDefault="00A133B8" w:rsidP="00A133B8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56495DA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771F375B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A5104" w14:textId="438FF81F" w:rsidR="00A133B8" w:rsidRPr="00374F97" w:rsidRDefault="00A133B8" w:rsidP="00A133B8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>Zestaw laboratoryjny - fizyka</w:t>
            </w:r>
          </w:p>
          <w:p w14:paraId="0AA2B67C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1F3F7716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77777777" w:rsidR="00A133B8" w:rsidRPr="00374F97" w:rsidRDefault="00A133B8" w:rsidP="00A133B8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6734260E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2454A9D9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F0843" w14:textId="274E5D29" w:rsidR="00A133B8" w:rsidRPr="00374F97" w:rsidRDefault="00A133B8" w:rsidP="00A133B8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 xml:space="preserve">Wirtualne Laboratoria Przyrodnicze: Fizyka </w:t>
            </w:r>
          </w:p>
          <w:p w14:paraId="66C8E63A" w14:textId="77777777" w:rsidR="00A133B8" w:rsidRPr="00374F97" w:rsidRDefault="00A133B8" w:rsidP="00A133B8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2CE9862" w14:textId="21BCE5CE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77777777" w:rsidR="00A133B8" w:rsidRPr="00374F97" w:rsidRDefault="00A133B8" w:rsidP="00A133B8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0CD44FE1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374F97" w14:paraId="4AEEFA9E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A20930" w14:textId="34108539" w:rsidR="00F43C00" w:rsidRPr="00374F97" w:rsidRDefault="00A133B8" w:rsidP="002275FB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374F97">
              <w:rPr>
                <w:rFonts w:ascii="Aptos" w:hAnsi="Aptos" w:cs="Calibri"/>
                <w:b/>
                <w:sz w:val="22"/>
                <w:szCs w:val="22"/>
              </w:rPr>
              <w:t>Zestaw do przeprowadzenia eksperymentu - Elektrostatyka</w:t>
            </w:r>
          </w:p>
          <w:p w14:paraId="16083FED" w14:textId="77777777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4047360D" w14:textId="2BA9394E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77777777" w:rsidR="00F43C00" w:rsidRPr="00374F97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001C7B1A" w:rsidR="00F43C00" w:rsidRPr="00374F97" w:rsidRDefault="00A133B8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374F97" w14:paraId="62EF04B8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6C01D" w14:textId="5E35A66F" w:rsidR="00F43C00" w:rsidRPr="00374F97" w:rsidRDefault="00A133B8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Zestaw do przeprowadzenia eksperymentu - Pociąg Elektromagnetyczny</w:t>
            </w:r>
            <w:r w:rsidR="00F43C00" w:rsidRPr="00374F97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037493B0" w14:textId="77777777" w:rsidR="00F43C00" w:rsidRPr="00374F97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  <w:p w14:paraId="04C35D80" w14:textId="5574F8AB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77777777" w:rsidR="00F43C00" w:rsidRPr="00374F97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57DBC098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374F97" w14:paraId="3DB70364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D99EB" w14:textId="085CA788" w:rsidR="00F43C00" w:rsidRPr="00374F97" w:rsidRDefault="00A133B8" w:rsidP="002275FB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Zestaw do przeprowadzenia eksperymentu - Elektromagnes</w:t>
            </w:r>
          </w:p>
          <w:p w14:paraId="310696A0" w14:textId="77777777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7777777" w:rsidR="00F43C00" w:rsidRPr="00374F97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2E60C57D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374F97" w14:paraId="78D7737D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09F9E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FD40D" w14:textId="5BF9F0BA" w:rsidR="00F43C00" w:rsidRPr="00374F97" w:rsidRDefault="00A133B8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 xml:space="preserve">Wirtualne Laboratoria Przyrodnicze: Chemia </w:t>
            </w:r>
            <w:r w:rsidR="00F43C00" w:rsidRPr="00374F97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  <w:p w14:paraId="4E0F5B32" w14:textId="77777777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BC6B7E9" w14:textId="6AB21CFF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8A4088" w14:textId="77777777" w:rsidR="00F43C00" w:rsidRPr="00374F97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A87E9" w14:textId="4B0C2619" w:rsidR="00F43C00" w:rsidRPr="00374F97" w:rsidRDefault="00A133B8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9CBBB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BBDC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08CE18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374F97" w14:paraId="3FFFBD4D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C3801" w14:textId="496A6308" w:rsidR="00F43C00" w:rsidRPr="00374F97" w:rsidRDefault="00A133B8" w:rsidP="002275FB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Zestaw do budowania modeli atomów</w:t>
            </w:r>
          </w:p>
          <w:p w14:paraId="118AE97C" w14:textId="77777777" w:rsidR="00A133B8" w:rsidRPr="00374F97" w:rsidRDefault="00A133B8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6BF36CA3" w14:textId="4842E872" w:rsidR="00F43C00" w:rsidRPr="00374F97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7777777" w:rsidR="00F43C00" w:rsidRPr="00374F97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1DA74DB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F43C00" w:rsidRPr="00374F97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61EC4EA7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C567C5" w14:textId="0A3B7F40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491B7" w14:textId="01886CB0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Palnik spirytusowy</w:t>
            </w:r>
          </w:p>
          <w:p w14:paraId="468EB4F2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196D460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42AC7B6" w14:textId="225E37E0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C4E1B" w14:textId="1367425A" w:rsidR="00A133B8" w:rsidRPr="00374F97" w:rsidRDefault="00A133B8" w:rsidP="00A133B8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8D5C77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2856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151C52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14910452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21C370" w14:textId="32317F00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FF60B6" w14:textId="65677C06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Palnik alkoholowy z knotem i stojakiem z siatką</w:t>
            </w:r>
          </w:p>
          <w:p w14:paraId="06523FB6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0A2E0129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536872" w14:textId="21EF299C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A9F34" w14:textId="6F1C037C" w:rsidR="00A133B8" w:rsidRPr="00374F97" w:rsidRDefault="00A133B8" w:rsidP="00A133B8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1A53CC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A502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8006C8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539BDBE7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A5F7337" w14:textId="0ADE9F18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9C8BA" w14:textId="5F36D6B2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Zestaw pryzmatów</w:t>
            </w:r>
          </w:p>
          <w:p w14:paraId="33A6513A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0E86E6C1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AD3CC03" w14:textId="684F34EE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6706D" w14:textId="41AE7EDB" w:rsidR="00A133B8" w:rsidRPr="00374F97" w:rsidRDefault="00A133B8" w:rsidP="00A133B8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53B733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802CE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08C86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A133B8" w:rsidRPr="00374F97" w14:paraId="5A004BA1" w14:textId="77777777" w:rsidTr="00A133B8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500410" w14:textId="5EDD9533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F876F" w14:textId="609F3A9D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hAnsi="Aptos"/>
                <w:b/>
                <w:sz w:val="22"/>
                <w:szCs w:val="22"/>
              </w:rPr>
              <w:t>Buteleczki z pipetą</w:t>
            </w:r>
          </w:p>
          <w:p w14:paraId="0EF7677D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71B9387" w14:textId="77777777" w:rsidR="00A133B8" w:rsidRPr="00374F97" w:rsidRDefault="00A133B8" w:rsidP="00A133B8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1B896CE" w14:textId="37F77297" w:rsidR="00A133B8" w:rsidRPr="00374F97" w:rsidRDefault="00A133B8" w:rsidP="00A133B8">
            <w:pPr>
              <w:rPr>
                <w:rFonts w:ascii="Aptos" w:hAnsi="Aptos"/>
                <w:b/>
                <w:sz w:val="22"/>
                <w:szCs w:val="22"/>
              </w:rPr>
            </w:pPr>
            <w:r w:rsidRPr="00374F97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E3121" w14:textId="2AF3EED0" w:rsidR="00A133B8" w:rsidRPr="00374F97" w:rsidRDefault="00A133B8" w:rsidP="00A133B8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374F97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2FA618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97CC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E345F9" w14:textId="77777777" w:rsidR="00A133B8" w:rsidRPr="00374F97" w:rsidRDefault="00A133B8" w:rsidP="00A133B8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7933"/>
        <w:gridCol w:w="1417"/>
      </w:tblGrid>
      <w:tr w:rsidR="00F43C00" w:rsidRPr="00603AB4" w14:paraId="71B101C9" w14:textId="77777777" w:rsidTr="00A133B8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374F97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374F97" w:rsidRDefault="00F43C00" w:rsidP="002275F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74F97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2275FB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4947434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02AA70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7D362967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53475">
    <w:abstractNumId w:val="13"/>
  </w:num>
  <w:num w:numId="2" w16cid:durableId="1279333283">
    <w:abstractNumId w:val="2"/>
  </w:num>
  <w:num w:numId="3" w16cid:durableId="1881282359">
    <w:abstractNumId w:val="4"/>
  </w:num>
  <w:num w:numId="4" w16cid:durableId="1678849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93252">
    <w:abstractNumId w:val="11"/>
  </w:num>
  <w:num w:numId="6" w16cid:durableId="1640186285">
    <w:abstractNumId w:val="12"/>
  </w:num>
  <w:num w:numId="7" w16cid:durableId="35588553">
    <w:abstractNumId w:val="19"/>
  </w:num>
  <w:num w:numId="8" w16cid:durableId="1736465167">
    <w:abstractNumId w:val="18"/>
  </w:num>
  <w:num w:numId="9" w16cid:durableId="1645232366">
    <w:abstractNumId w:val="17"/>
  </w:num>
  <w:num w:numId="10" w16cid:durableId="23737278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526213">
    <w:abstractNumId w:val="23"/>
  </w:num>
  <w:num w:numId="12" w16cid:durableId="1369185157">
    <w:abstractNumId w:val="5"/>
  </w:num>
  <w:num w:numId="13" w16cid:durableId="2031177607">
    <w:abstractNumId w:val="14"/>
  </w:num>
  <w:num w:numId="14" w16cid:durableId="1410929640">
    <w:abstractNumId w:val="6"/>
  </w:num>
  <w:num w:numId="15" w16cid:durableId="649096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619876">
    <w:abstractNumId w:val="10"/>
  </w:num>
  <w:num w:numId="17" w16cid:durableId="2062315484">
    <w:abstractNumId w:val="8"/>
    <w:lvlOverride w:ilvl="0">
      <w:startOverride w:val="1"/>
    </w:lvlOverride>
  </w:num>
  <w:num w:numId="18" w16cid:durableId="456264484">
    <w:abstractNumId w:val="7"/>
  </w:num>
  <w:num w:numId="19" w16cid:durableId="1653562482">
    <w:abstractNumId w:val="22"/>
  </w:num>
  <w:num w:numId="20" w16cid:durableId="840707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00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8173361">
    <w:abstractNumId w:val="1"/>
  </w:num>
  <w:num w:numId="23" w16cid:durableId="1238445097">
    <w:abstractNumId w:val="3"/>
  </w:num>
  <w:num w:numId="24" w16cid:durableId="317853202">
    <w:abstractNumId w:val="20"/>
  </w:num>
  <w:num w:numId="25" w16cid:durableId="412162610">
    <w:abstractNumId w:val="0"/>
  </w:num>
  <w:num w:numId="26" w16cid:durableId="1412314000">
    <w:abstractNumId w:val="16"/>
  </w:num>
  <w:num w:numId="27" w16cid:durableId="956840435">
    <w:abstractNumId w:val="9"/>
  </w:num>
  <w:num w:numId="28" w16cid:durableId="911235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74F97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2A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3AB4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E66FC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133B8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85286"/>
    <w:rsid w:val="00A93704"/>
    <w:rsid w:val="00A93E64"/>
    <w:rsid w:val="00AA2C70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CA8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C801D-62C2-49C7-B2FE-1A71C45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185</TotalTime>
  <Pages>5</Pages>
  <Words>798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24</cp:revision>
  <cp:lastPrinted>2024-09-03T10:58:00Z</cp:lastPrinted>
  <dcterms:created xsi:type="dcterms:W3CDTF">2024-09-09T10:34:00Z</dcterms:created>
  <dcterms:modified xsi:type="dcterms:W3CDTF">2025-01-16T22:26:00Z</dcterms:modified>
</cp:coreProperties>
</file>