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2F0C95C2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6B0717" w:rsidRPr="00603AB4">
        <w:rPr>
          <w:rFonts w:ascii="Aptos" w:hAnsi="Aptos" w:cs="Calibri"/>
          <w:sz w:val="22"/>
          <w:szCs w:val="22"/>
        </w:rPr>
        <w:t>1</w:t>
      </w:r>
      <w:r w:rsidR="004877C4" w:rsidRPr="00603AB4">
        <w:rPr>
          <w:rFonts w:ascii="Aptos" w:hAnsi="Aptos" w:cs="Calibri"/>
          <w:sz w:val="22"/>
          <w:szCs w:val="22"/>
        </w:rPr>
        <w:t>7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2C1A9677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4877C4" w:rsidRPr="00603AB4">
        <w:rPr>
          <w:rFonts w:ascii="Aptos" w:eastAsia="Calibri" w:hAnsi="Aptos"/>
          <w:bCs/>
          <w:iCs/>
          <w:lang w:eastAsia="en-US"/>
        </w:rPr>
        <w:t>Dostawa wyposażenia do sal integracji sensorycznej oraz sal relaksacji i wyciszenia do szkół podstawowych Gminy Stężyca</w:t>
      </w:r>
    </w:p>
    <w:p w14:paraId="29B4FA24" w14:textId="1697F7F4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6B0717" w:rsidRPr="00603AB4">
        <w:rPr>
          <w:rFonts w:ascii="Aptos" w:eastAsia="Calibri" w:hAnsi="Aptos"/>
          <w:bCs/>
          <w:iCs/>
          <w:lang w:eastAsia="en-US"/>
        </w:rPr>
        <w:t>1</w:t>
      </w:r>
      <w:r w:rsidR="004877C4" w:rsidRPr="00603AB4">
        <w:rPr>
          <w:rFonts w:ascii="Aptos" w:eastAsia="Calibri" w:hAnsi="Aptos"/>
          <w:bCs/>
          <w:iCs/>
          <w:lang w:eastAsia="en-US"/>
        </w:rPr>
        <w:t>7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6C4DAD21" w:rsidR="00F23F99" w:rsidRPr="00603AB4" w:rsidRDefault="002944C0" w:rsidP="00643E8E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603AB4">
        <w:rPr>
          <w:rFonts w:ascii="Aptos" w:eastAsia="Calibri" w:hAnsi="Aptos" w:cs="Calibri"/>
          <w:sz w:val="24"/>
          <w:szCs w:val="24"/>
          <w:lang w:eastAsia="en-US"/>
        </w:rPr>
        <w:t xml:space="preserve">dostawę </w:t>
      </w:r>
      <w:bookmarkStart w:id="0" w:name="_Hlk187350780"/>
      <w:r w:rsidR="004877C4" w:rsidRPr="00603AB4">
        <w:rPr>
          <w:rFonts w:ascii="Aptos" w:hAnsi="Aptos" w:cstheme="minorHAnsi"/>
          <w:b/>
          <w:bCs/>
          <w:sz w:val="24"/>
        </w:rPr>
        <w:t>wyposażenia do sal integracji sensorycznej oraz sal relaksacji i wyciszenia do szkół podstawowych Gminy Stężyca</w:t>
      </w:r>
      <w:bookmarkEnd w:id="0"/>
      <w:r w:rsidR="004877C4" w:rsidRPr="00603AB4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851F2B6" w14:textId="24D27964" w:rsidR="00691AE2" w:rsidRPr="00603AB4" w:rsidRDefault="004877C4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  <w:r w:rsidRPr="00603AB4">
        <w:rPr>
          <w:rFonts w:ascii="Aptos" w:hAnsi="Aptos" w:cstheme="minorHAnsi"/>
          <w:sz w:val="24"/>
        </w:rPr>
        <w:t>Część I Wyposażenie sal integracji sensorycznej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23F99" w:rsidRPr="00603AB4" w14:paraId="021BEEB6" w14:textId="77777777" w:rsidTr="00D938A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603AB4" w14:paraId="4550D0E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691AE2" w:rsidRPr="00603AB4" w14:paraId="30C759E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ACE44" w14:textId="40722701" w:rsidR="00691AE2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Ścianka wspinaczkowa wraz z uchwytami wspinaczkowymi</w:t>
            </w:r>
            <w:r w:rsidR="00691AE2"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8F0E609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53DC05D6" w14:textId="1377E09F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B50CD11" w:rsidR="00691AE2" w:rsidRPr="00603AB4" w:rsidRDefault="00691AE2" w:rsidP="00691AE2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778BD265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877C4" w:rsidRPr="00603AB4">
              <w:rPr>
                <w:rFonts w:ascii="Aptos" w:hAnsi="Aptos" w:cstheme="minorHAnsi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7F69467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59A36F" w14:textId="3E2AC4A1" w:rsidR="00691AE2" w:rsidRPr="00603AB4" w:rsidRDefault="004877C4" w:rsidP="00691AE2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Mata amortyzująca</w:t>
            </w:r>
          </w:p>
          <w:p w14:paraId="1DDFAD2C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29032E47" w:rsidR="00691AE2" w:rsidRPr="00603AB4" w:rsidRDefault="00691AE2" w:rsidP="00691AE2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09C61ED2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1</w:t>
            </w:r>
            <w:r w:rsidR="00691AE2"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0BD36ED4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E86AA" w14:textId="677905EE" w:rsidR="00691AE2" w:rsidRPr="00603AB4" w:rsidRDefault="004877C4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Tablica edukacyjna 1</w:t>
            </w:r>
          </w:p>
          <w:p w14:paraId="2611244A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7AAA0086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61F41408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5955D50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4F602E" w14:textId="2A1028ED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7A6F5" w14:textId="156F70CA" w:rsidR="004877C4" w:rsidRPr="00603AB4" w:rsidRDefault="004877C4" w:rsidP="00691AE2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Tablica edukacyjna 2</w:t>
            </w:r>
          </w:p>
          <w:p w14:paraId="07669377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66FF0F99" w14:textId="6F46BA50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529A227" w14:textId="62064FD9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E52B0" w14:textId="6BB16293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F6FD55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861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461DC8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5471D5EE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48FED59A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87466" w14:textId="4CAB2586" w:rsidR="00691AE2" w:rsidRPr="00603AB4" w:rsidRDefault="004877C4" w:rsidP="00691AE2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Drabinka pojedyncza</w:t>
            </w:r>
          </w:p>
          <w:p w14:paraId="043659B4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341C1067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10531CA8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10</w:t>
            </w:r>
            <w:r w:rsidR="00691AE2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077437B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7355560D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7C2C2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Duże lustro ścienne</w:t>
            </w:r>
            <w:r w:rsidRPr="00603AB4">
              <w:rPr>
                <w:rFonts w:ascii="Aptos" w:eastAsia="Calibri" w:hAnsi="Aptos" w:cs="Calibri"/>
                <w:b/>
                <w:sz w:val="22"/>
                <w:szCs w:val="22"/>
              </w:rPr>
              <w:t xml:space="preserve"> </w:t>
            </w:r>
          </w:p>
          <w:p w14:paraId="39CD3F29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</w:p>
          <w:p w14:paraId="2DFD7C46" w14:textId="2597560F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70955C86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4BA167D1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2B5F01D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1ABE6A1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334E4" w14:textId="6129766E" w:rsidR="00691AE2" w:rsidRPr="00603AB4" w:rsidRDefault="004877C4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Zjeżdżalnia rolkowa</w:t>
            </w:r>
          </w:p>
          <w:p w14:paraId="23B0E1B3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53CF65D2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0A189798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5F77DF16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D54939" w14:textId="15F8A36A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F3C15" w14:textId="5749EC14" w:rsidR="00691AE2" w:rsidRPr="00603AB4" w:rsidRDefault="004877C4" w:rsidP="00691AE2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Krzyżowy uchwyt sufitowy</w:t>
            </w:r>
          </w:p>
          <w:p w14:paraId="7BD0D1FC" w14:textId="77777777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F67068A" w14:textId="1514A104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2DFA1" w14:textId="3D210DB0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5 </w:t>
            </w:r>
            <w:r w:rsidR="004877C4" w:rsidRPr="00603AB4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FA1B4C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1D75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D4EC3F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2104A02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B643A9" w14:textId="7EA1CFAD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6FBF9" w14:textId="77777777" w:rsidR="004877C4" w:rsidRPr="00603AB4" w:rsidRDefault="004877C4" w:rsidP="00691AE2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Huśtawka w kształcie trójkąta</w:t>
            </w:r>
            <w:r w:rsidRPr="00603AB4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315A6414" w14:textId="77777777" w:rsidR="004877C4" w:rsidRPr="00603AB4" w:rsidRDefault="004877C4" w:rsidP="00691AE2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  <w:p w14:paraId="51974EA9" w14:textId="706D6F79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4E56C1" w14:textId="34B1802A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2F1F8" w14:textId="73938935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="00691AE2"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DE9985A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685D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C97E71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4BC4085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7FB4C1" w14:textId="151F6EF3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02E66" w14:textId="705A6769" w:rsidR="004877C4" w:rsidRPr="00603AB4" w:rsidRDefault="004877C4" w:rsidP="00691AE2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Huśtawka platforma</w:t>
            </w:r>
            <w:r w:rsidRPr="00603AB4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06B4B04B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F66D374" w14:textId="573E28EB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4634BE" w14:textId="26CB188E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34B0" w14:textId="31E4752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5 </w:t>
            </w:r>
            <w:r w:rsidR="004877C4" w:rsidRPr="00603AB4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8C31B6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BCAA3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79BFE9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39C36E4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A7FC785" w14:textId="24912980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7C61F" w14:textId="513A8C5D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 xml:space="preserve">Lustrzana ścianka </w:t>
            </w:r>
          </w:p>
          <w:p w14:paraId="64FADAE9" w14:textId="77777777" w:rsidR="004877C4" w:rsidRPr="00603AB4" w:rsidRDefault="004877C4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05099744" w14:textId="4E27B941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31606B7" w14:textId="5BFCBFDA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0C8CAD" w14:textId="211A439F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F7D756D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D9B9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C36340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74ABE0E8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6BA14C" w14:textId="2B48610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BC44C" w14:textId="48B01191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Ścieżka dotykowa 1</w:t>
            </w:r>
          </w:p>
          <w:p w14:paraId="5F39D513" w14:textId="77777777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011B952" w14:textId="54C6871A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1796DB" w14:textId="72FF7792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33CE2" w14:textId="43CACB3D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theme="minorHAnsi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435E1A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E78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282F4F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91AE2" w:rsidRPr="00603AB4" w14:paraId="2CD7D35C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E0241D" w14:textId="44E37024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93C98" w14:textId="1ED973F3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Ścieżka dotykowa 2</w:t>
            </w:r>
          </w:p>
          <w:p w14:paraId="50105D55" w14:textId="77777777" w:rsidR="004877C4" w:rsidRPr="00603AB4" w:rsidRDefault="004877C4" w:rsidP="00691AE2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D3B025B" w14:textId="3FB64F63" w:rsidR="00691AE2" w:rsidRPr="00603AB4" w:rsidRDefault="00691AE2" w:rsidP="00691AE2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1D61B84" w14:textId="5BD64E6C" w:rsidR="00691AE2" w:rsidRPr="00603AB4" w:rsidRDefault="00691AE2" w:rsidP="00691AE2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A6C85" w14:textId="55F1A18B" w:rsidR="00691AE2" w:rsidRPr="00603AB4" w:rsidRDefault="004877C4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theme="minorHAnsi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52204B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DA3C1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26FFA08" w14:textId="77777777" w:rsidR="00691AE2" w:rsidRPr="00603AB4" w:rsidRDefault="00691AE2" w:rsidP="00691AE2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23F99" w:rsidRPr="00603AB4" w14:paraId="7D0AFD25" w14:textId="77777777" w:rsidTr="00D938A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2BBA1BA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603AB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Pr="00603AB4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51B681DB" w:rsidR="00604E6B" w:rsidRPr="00603AB4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</w:t>
      </w:r>
      <w:r w:rsidR="00D938A1" w:rsidRPr="00603AB4">
        <w:rPr>
          <w:rFonts w:ascii="Aptos" w:eastAsia="Arial Unicode MS" w:hAnsi="Aptos" w:cstheme="minorHAnsi"/>
          <w:sz w:val="22"/>
          <w:szCs w:val="22"/>
        </w:rPr>
        <w:t>i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6B082654" w14:textId="77777777" w:rsidR="00604E6B" w:rsidRPr="00603AB4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603AB4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03AB4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lastRenderedPageBreak/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5A6F848" w14:textId="77777777" w:rsidR="006B0717" w:rsidRPr="00603AB4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2963561" w14:textId="1E12BC9E" w:rsidR="004877C4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03AB4">
        <w:rPr>
          <w:rFonts w:ascii="Aptos" w:hAnsi="Aptos" w:cstheme="minorHAnsi"/>
        </w:rPr>
        <w:t>Część II Wyposażenie sal relaksacji i wyciszenia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43C00" w:rsidRPr="00603AB4" w14:paraId="497A216F" w14:textId="77777777" w:rsidTr="002275FB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F43C00" w:rsidRPr="00603AB4" w14:paraId="3865B5C2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631A5" w14:textId="34ACC959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Podest fala</w:t>
            </w:r>
          </w:p>
          <w:p w14:paraId="003B50FA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7E9E259D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77777777" w:rsidR="00F43C00" w:rsidRPr="00603AB4" w:rsidRDefault="00F43C00" w:rsidP="002275FB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5A943F60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Pr="00603AB4">
              <w:rPr>
                <w:rFonts w:ascii="Aptos" w:hAnsi="Aptos" w:cstheme="minorHAnsi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1DA157F0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E3BE2" w14:textId="339E4847" w:rsidR="00F43C00" w:rsidRPr="00603AB4" w:rsidRDefault="00F43C00" w:rsidP="002275FB">
            <w:pPr>
              <w:spacing w:after="240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Mata ścienna 1</w:t>
            </w:r>
          </w:p>
          <w:p w14:paraId="43AC012D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376C3CF8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34BB33E3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F2FE4" w14:textId="1EAEC8E8" w:rsidR="00F43C00" w:rsidRPr="00603AB4" w:rsidRDefault="00F43C00" w:rsidP="002275FB">
            <w:pPr>
              <w:spacing w:after="24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Lustro</w:t>
            </w:r>
          </w:p>
          <w:p w14:paraId="61ACE0BE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771F375B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A5104" w14:textId="042B139D" w:rsidR="00F43C00" w:rsidRPr="00603AB4" w:rsidRDefault="00F43C00" w:rsidP="002275F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Oświetlenie LED</w:t>
            </w:r>
          </w:p>
          <w:p w14:paraId="0AA2B67C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1F3F7716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4AA58B7F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2454A9D9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F0843" w14:textId="77777777" w:rsidR="00F43C00" w:rsidRPr="00603AB4" w:rsidRDefault="00F43C00" w:rsidP="002275F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 xml:space="preserve">Konsola ścienna </w:t>
            </w:r>
          </w:p>
          <w:p w14:paraId="66C8E63A" w14:textId="77777777" w:rsidR="00F43C00" w:rsidRPr="00603AB4" w:rsidRDefault="00F43C00" w:rsidP="002275F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2CE9862" w14:textId="21BCE5CE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76FBC643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4AEEFA9E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A20930" w14:textId="392716FA" w:rsidR="00F43C00" w:rsidRPr="00603AB4" w:rsidRDefault="00F43C00" w:rsidP="002275FB">
            <w:pPr>
              <w:rPr>
                <w:rFonts w:ascii="Aptos" w:eastAsia="Calibri" w:hAnsi="Aptos" w:cs="Calibri"/>
                <w:b/>
                <w:sz w:val="22"/>
                <w:szCs w:val="22"/>
              </w:rPr>
            </w:pPr>
            <w:r w:rsidRPr="00603AB4">
              <w:rPr>
                <w:rFonts w:ascii="Aptos" w:hAnsi="Aptos" w:cs="Calibri"/>
                <w:b/>
                <w:sz w:val="22"/>
                <w:szCs w:val="22"/>
              </w:rPr>
              <w:t>Worek do siedzenia</w:t>
            </w:r>
          </w:p>
          <w:p w14:paraId="16083FED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4047360D" w14:textId="2BA9394E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6F172BC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62EF04B8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6C01D" w14:textId="77777777" w:rsidR="00F43C00" w:rsidRPr="00603AB4" w:rsidRDefault="00F43C00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Rzutnik do grafiki</w:t>
            </w:r>
            <w:r w:rsidRPr="00603AB4">
              <w:rPr>
                <w:rFonts w:ascii="Aptos" w:eastAsia="Calibri" w:hAnsi="Aptos"/>
                <w:b/>
                <w:sz w:val="22"/>
                <w:szCs w:val="22"/>
              </w:rPr>
              <w:t xml:space="preserve"> </w:t>
            </w:r>
          </w:p>
          <w:p w14:paraId="037493B0" w14:textId="77777777" w:rsidR="00F43C00" w:rsidRPr="00603AB4" w:rsidRDefault="00F43C00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</w:p>
          <w:p w14:paraId="04C35D80" w14:textId="5574F8AB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57DBC098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3DB70364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D99EB" w14:textId="3B1AC9F2" w:rsidR="00F43C00" w:rsidRPr="00603AB4" w:rsidRDefault="00F43C00" w:rsidP="002275FB">
            <w:pPr>
              <w:spacing w:after="240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>Kółka do efektów</w:t>
            </w:r>
          </w:p>
          <w:p w14:paraId="310696A0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2E60C57D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78D7737D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109F9E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FD40D" w14:textId="2C5241C6" w:rsidR="00F43C00" w:rsidRPr="00603AB4" w:rsidRDefault="00F43C00" w:rsidP="002275FB">
            <w:pPr>
              <w:rPr>
                <w:rFonts w:ascii="Aptos" w:eastAsia="Calibri" w:hAnsi="Aptos"/>
                <w:b/>
                <w:sz w:val="22"/>
                <w:szCs w:val="22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 xml:space="preserve">Mata ścienna 2 </w:t>
            </w:r>
          </w:p>
          <w:p w14:paraId="4E0F5B32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BC6B7E9" w14:textId="6AB21CFF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8A4088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A87E9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D9CBBB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BBD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08CE1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F43C00" w:rsidRPr="00603AB4" w14:paraId="3FFFBD4D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0C286" w14:textId="5F11C86D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/>
                <w:b/>
                <w:sz w:val="22"/>
                <w:szCs w:val="22"/>
              </w:rPr>
              <w:t xml:space="preserve">Kolumna wodna </w:t>
            </w:r>
          </w:p>
          <w:p w14:paraId="49DC3801" w14:textId="77777777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6BF36CA3" w14:textId="4842E872" w:rsidR="00F43C00" w:rsidRPr="00603AB4" w:rsidRDefault="00F43C00" w:rsidP="002275F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9BA0DF" w14:textId="77777777" w:rsidR="00F43C00" w:rsidRPr="00603AB4" w:rsidRDefault="00F43C00" w:rsidP="002275F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31DA74DB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43C00" w:rsidRPr="00603AB4" w14:paraId="71B101C9" w14:textId="77777777" w:rsidTr="002275FB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2275FB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4947434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B2C10FC" w14:textId="77777777" w:rsidR="00F43C00" w:rsidRPr="00603AB4" w:rsidRDefault="00F43C00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02AA702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0C85A1DD" w14:textId="7D362967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27276">
              <w:rPr>
                <w:rFonts w:ascii="Aptos" w:hAnsi="Aptos"/>
                <w:b/>
                <w:bCs/>
                <w:noProof/>
                <w:sz w:val="22"/>
                <w:szCs w:val="22"/>
              </w:rPr>
              <w:t>7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53475">
    <w:abstractNumId w:val="13"/>
  </w:num>
  <w:num w:numId="2" w16cid:durableId="1279333283">
    <w:abstractNumId w:val="2"/>
  </w:num>
  <w:num w:numId="3" w16cid:durableId="1881282359">
    <w:abstractNumId w:val="4"/>
  </w:num>
  <w:num w:numId="4" w16cid:durableId="1678849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793252">
    <w:abstractNumId w:val="11"/>
  </w:num>
  <w:num w:numId="6" w16cid:durableId="1640186285">
    <w:abstractNumId w:val="12"/>
  </w:num>
  <w:num w:numId="7" w16cid:durableId="35588553">
    <w:abstractNumId w:val="19"/>
  </w:num>
  <w:num w:numId="8" w16cid:durableId="1736465167">
    <w:abstractNumId w:val="18"/>
  </w:num>
  <w:num w:numId="9" w16cid:durableId="1645232366">
    <w:abstractNumId w:val="17"/>
  </w:num>
  <w:num w:numId="10" w16cid:durableId="23737278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526213">
    <w:abstractNumId w:val="23"/>
  </w:num>
  <w:num w:numId="12" w16cid:durableId="1369185157">
    <w:abstractNumId w:val="5"/>
  </w:num>
  <w:num w:numId="13" w16cid:durableId="2031177607">
    <w:abstractNumId w:val="14"/>
  </w:num>
  <w:num w:numId="14" w16cid:durableId="1410929640">
    <w:abstractNumId w:val="6"/>
  </w:num>
  <w:num w:numId="15" w16cid:durableId="649096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619876">
    <w:abstractNumId w:val="10"/>
  </w:num>
  <w:num w:numId="17" w16cid:durableId="2062315484">
    <w:abstractNumId w:val="8"/>
    <w:lvlOverride w:ilvl="0">
      <w:startOverride w:val="1"/>
    </w:lvlOverride>
  </w:num>
  <w:num w:numId="18" w16cid:durableId="456264484">
    <w:abstractNumId w:val="7"/>
  </w:num>
  <w:num w:numId="19" w16cid:durableId="1653562482">
    <w:abstractNumId w:val="22"/>
  </w:num>
  <w:num w:numId="20" w16cid:durableId="840707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003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8173361">
    <w:abstractNumId w:val="1"/>
  </w:num>
  <w:num w:numId="23" w16cid:durableId="1238445097">
    <w:abstractNumId w:val="3"/>
  </w:num>
  <w:num w:numId="24" w16cid:durableId="317853202">
    <w:abstractNumId w:val="20"/>
  </w:num>
  <w:num w:numId="25" w16cid:durableId="412162610">
    <w:abstractNumId w:val="0"/>
  </w:num>
  <w:num w:numId="26" w16cid:durableId="1412314000">
    <w:abstractNumId w:val="16"/>
  </w:num>
  <w:num w:numId="27" w16cid:durableId="956840435">
    <w:abstractNumId w:val="9"/>
  </w:num>
  <w:num w:numId="28" w16cid:durableId="9112356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3AB4"/>
    <w:rsid w:val="00604436"/>
    <w:rsid w:val="00604E6B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3F99"/>
    <w:rsid w:val="00F272AD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C801D-62C2-49C7-B2FE-1A71C45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178</TotalTime>
  <Pages>6</Pages>
  <Words>1033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22</cp:revision>
  <cp:lastPrinted>2024-09-03T10:58:00Z</cp:lastPrinted>
  <dcterms:created xsi:type="dcterms:W3CDTF">2024-09-09T10:34:00Z</dcterms:created>
  <dcterms:modified xsi:type="dcterms:W3CDTF">2025-01-12T17:20:00Z</dcterms:modified>
</cp:coreProperties>
</file>