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5723" w14:textId="46B4D2C2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9147DA">
        <w:rPr>
          <w:rFonts w:ascii="Aptos" w:hAnsi="Aptos" w:cs="Calibri"/>
          <w:sz w:val="22"/>
          <w:szCs w:val="22"/>
        </w:rPr>
        <w:t>20</w:t>
      </w:r>
      <w:r w:rsidRPr="004A4758">
        <w:rPr>
          <w:rFonts w:ascii="Aptos" w:hAnsi="Aptos" w:cs="Calibri"/>
          <w:sz w:val="22"/>
          <w:szCs w:val="22"/>
        </w:rPr>
        <w:t>.202</w:t>
      </w:r>
      <w:r w:rsidR="009147DA">
        <w:rPr>
          <w:rFonts w:ascii="Aptos" w:hAnsi="Aptos" w:cs="Calibri"/>
          <w:sz w:val="22"/>
          <w:szCs w:val="22"/>
        </w:rPr>
        <w:t>5</w:t>
      </w:r>
      <w:r w:rsidRPr="004A4758">
        <w:rPr>
          <w:rFonts w:ascii="Aptos" w:hAnsi="Aptos" w:cs="Calibri"/>
          <w:sz w:val="22"/>
          <w:szCs w:val="22"/>
        </w:rPr>
        <w:t>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793302DB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6454EC09" w:rsidR="001A5B76" w:rsidRPr="00DD0165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C90236">
        <w:rPr>
          <w:rFonts w:ascii="Aptos" w:eastAsia="Calibri" w:hAnsi="Aptos"/>
          <w:bCs/>
          <w:iCs/>
          <w:lang w:eastAsia="en-US"/>
        </w:rPr>
        <w:t>U</w:t>
      </w:r>
      <w:r w:rsidR="00C90236" w:rsidRPr="00C90236">
        <w:rPr>
          <w:rFonts w:ascii="Aptos" w:eastAsia="Calibri" w:hAnsi="Aptos"/>
          <w:bCs/>
          <w:iCs/>
          <w:lang w:eastAsia="en-US"/>
        </w:rPr>
        <w:t xml:space="preserve">sługi polegające na realizacji usług szkoleniowych, doradczych oraz specjalistycznych, edukacyjno-społecznych w szkołach </w:t>
      </w:r>
      <w:r w:rsidR="009147DA">
        <w:rPr>
          <w:rFonts w:ascii="Aptos" w:eastAsia="Calibri" w:hAnsi="Aptos"/>
          <w:bCs/>
          <w:iCs/>
          <w:lang w:eastAsia="en-US"/>
        </w:rPr>
        <w:t xml:space="preserve">podstawowych </w:t>
      </w:r>
      <w:r w:rsidR="00C90236" w:rsidRPr="00C90236">
        <w:rPr>
          <w:rFonts w:ascii="Aptos" w:eastAsia="Calibri" w:hAnsi="Aptos"/>
          <w:bCs/>
          <w:iCs/>
          <w:lang w:eastAsia="en-US"/>
        </w:rPr>
        <w:t>Gminy Stężyca</w:t>
      </w:r>
    </w:p>
    <w:p w14:paraId="29B4FA24" w14:textId="6632F281" w:rsidR="001A5B76" w:rsidRPr="00DD0165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9147DA">
        <w:rPr>
          <w:rFonts w:ascii="Aptos" w:eastAsia="Calibri" w:hAnsi="Aptos"/>
          <w:bCs/>
          <w:iCs/>
          <w:lang w:eastAsia="en-US"/>
        </w:rPr>
        <w:t>20</w:t>
      </w:r>
      <w:r w:rsidRPr="00DD0165">
        <w:rPr>
          <w:rFonts w:ascii="Aptos" w:eastAsia="Calibri" w:hAnsi="Aptos"/>
          <w:bCs/>
          <w:iCs/>
          <w:lang w:eastAsia="en-US"/>
        </w:rPr>
        <w:t>.202</w:t>
      </w:r>
      <w:r w:rsidR="009147DA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7AEC6A28" w14:textId="56468AC9" w:rsidR="00F716A4" w:rsidRPr="00DD0165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7ED06217" w14:textId="334943C3" w:rsidR="002944C0" w:rsidRPr="00054466" w:rsidRDefault="002944C0" w:rsidP="002944C0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</w:t>
      </w:r>
      <w:r w:rsidR="00C90236" w:rsidRPr="00C90236">
        <w:rPr>
          <w:rFonts w:ascii="Aptos" w:eastAsia="Calibri" w:hAnsi="Aptos" w:cs="Calibri"/>
          <w:sz w:val="24"/>
          <w:szCs w:val="24"/>
          <w:lang w:eastAsia="en-US"/>
        </w:rPr>
        <w:t xml:space="preserve">usługi polegające na realizacji usług szkoleniowych, doradczych oraz specjalistycznych, edukacyjno-społecznych w szkołach </w:t>
      </w:r>
      <w:r w:rsidR="009147DA">
        <w:rPr>
          <w:rFonts w:ascii="Aptos" w:eastAsia="Calibri" w:hAnsi="Aptos" w:cs="Calibri"/>
          <w:sz w:val="24"/>
          <w:szCs w:val="24"/>
          <w:lang w:eastAsia="en-US"/>
        </w:rPr>
        <w:t xml:space="preserve">podstawowych </w:t>
      </w:r>
      <w:r w:rsidR="00C90236" w:rsidRPr="00C90236">
        <w:rPr>
          <w:rFonts w:ascii="Aptos" w:eastAsia="Calibri" w:hAnsi="Aptos" w:cs="Calibri"/>
          <w:sz w:val="24"/>
          <w:szCs w:val="24"/>
          <w:lang w:eastAsia="en-US"/>
        </w:rPr>
        <w:t>Gminy Stężyca</w:t>
      </w:r>
      <w:r w:rsidR="00C90236">
        <w:rPr>
          <w:rFonts w:ascii="Aptos" w:eastAsia="Calibri" w:hAnsi="Aptos" w:cs="Calibri"/>
          <w:sz w:val="24"/>
          <w:szCs w:val="24"/>
          <w:lang w:eastAsia="en-US"/>
        </w:rPr>
        <w:t xml:space="preserve">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na warunkach określonych w Specyfikacji Warunk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054466">
        <w:rPr>
          <w:rFonts w:ascii="Aptos" w:hAnsi="Aptos" w:cstheme="minorHAnsi"/>
          <w:sz w:val="24"/>
          <w:szCs w:val="24"/>
        </w:rPr>
        <w:t>:</w:t>
      </w:r>
    </w:p>
    <w:p w14:paraId="6B18B54B" w14:textId="77777777" w:rsidR="002944C0" w:rsidRDefault="002944C0" w:rsidP="00384563">
      <w:pPr>
        <w:rPr>
          <w:rFonts w:ascii="Aptos" w:hAnsi="Aptos" w:cstheme="minorHAnsi"/>
          <w:b/>
          <w:bCs/>
        </w:rPr>
      </w:pPr>
    </w:p>
    <w:p w14:paraId="30FC71BB" w14:textId="5ED53B18" w:rsidR="00F42684" w:rsidRDefault="00C90236" w:rsidP="00384563">
      <w:pPr>
        <w:spacing w:after="240"/>
        <w:jc w:val="both"/>
        <w:rPr>
          <w:rFonts w:ascii="Aptos" w:hAnsi="Aptos" w:cstheme="minorHAnsi"/>
          <w:b/>
          <w:bCs/>
        </w:rPr>
      </w:pPr>
      <w:r w:rsidRPr="00C90236">
        <w:rPr>
          <w:rFonts w:ascii="Aptos" w:hAnsi="Aptos" w:cstheme="minorHAnsi"/>
          <w:b/>
          <w:bCs/>
        </w:rPr>
        <w:t xml:space="preserve">Część I – zajęcia i warsztaty poza edukacją formalną dla uczniów </w:t>
      </w:r>
    </w:p>
    <w:tbl>
      <w:tblPr>
        <w:tblStyle w:val="Tabela-Siatka"/>
        <w:tblW w:w="10336" w:type="dxa"/>
        <w:tblInd w:w="-572" w:type="dxa"/>
        <w:tblLook w:val="04A0" w:firstRow="1" w:lastRow="0" w:firstColumn="1" w:lastColumn="0" w:noHBand="0" w:noVBand="1"/>
      </w:tblPr>
      <w:tblGrid>
        <w:gridCol w:w="798"/>
        <w:gridCol w:w="706"/>
        <w:gridCol w:w="2172"/>
        <w:gridCol w:w="1295"/>
        <w:gridCol w:w="1140"/>
        <w:gridCol w:w="1113"/>
        <w:gridCol w:w="1506"/>
        <w:gridCol w:w="1592"/>
        <w:gridCol w:w="14"/>
      </w:tblGrid>
      <w:tr w:rsidR="00160501" w:rsidRPr="00C90236" w14:paraId="60316E1A" w14:textId="77777777" w:rsidTr="00160501">
        <w:trPr>
          <w:gridAfter w:val="1"/>
          <w:wAfter w:w="14" w:type="dxa"/>
          <w:trHeight w:val="930"/>
        </w:trPr>
        <w:tc>
          <w:tcPr>
            <w:tcW w:w="798" w:type="dxa"/>
          </w:tcPr>
          <w:p w14:paraId="32B9D636" w14:textId="17D2154A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78" w:type="dxa"/>
            <w:gridSpan w:val="2"/>
            <w:hideMark/>
          </w:tcPr>
          <w:p w14:paraId="1E5B984E" w14:textId="741A2F7C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1295" w:type="dxa"/>
            <w:hideMark/>
          </w:tcPr>
          <w:p w14:paraId="3AEEB523" w14:textId="34F7E51A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140" w:type="dxa"/>
            <w:hideMark/>
          </w:tcPr>
          <w:p w14:paraId="72A7E085" w14:textId="5E21C165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/>
                <w:b/>
                <w:bCs/>
                <w:sz w:val="22"/>
                <w:szCs w:val="22"/>
              </w:rPr>
              <w:t>Ilość łączna</w:t>
            </w:r>
          </w:p>
        </w:tc>
        <w:tc>
          <w:tcPr>
            <w:tcW w:w="1113" w:type="dxa"/>
          </w:tcPr>
          <w:p w14:paraId="37DB37C4" w14:textId="2DB5E9AE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>
              <w:rPr>
                <w:rFonts w:ascii="Aptos" w:hAnsi="Aptos" w:cs="Segoe UI"/>
                <w:b/>
                <w:bCs/>
                <w:sz w:val="22"/>
                <w:szCs w:val="22"/>
              </w:rPr>
              <w:t>Stawka podatku VAT [%]</w:t>
            </w:r>
          </w:p>
        </w:tc>
        <w:tc>
          <w:tcPr>
            <w:tcW w:w="1506" w:type="dxa"/>
          </w:tcPr>
          <w:p w14:paraId="2D5D423B" w14:textId="42D9C805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592" w:type="dxa"/>
            <w:hideMark/>
          </w:tcPr>
          <w:p w14:paraId="6DC2AB45" w14:textId="77777777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Wartość brutto </w:t>
            </w:r>
          </w:p>
        </w:tc>
      </w:tr>
      <w:tr w:rsidR="00160501" w:rsidRPr="00C90236" w14:paraId="317B0BC2" w14:textId="77777777" w:rsidTr="00160501">
        <w:trPr>
          <w:gridAfter w:val="1"/>
          <w:wAfter w:w="14" w:type="dxa"/>
          <w:trHeight w:val="371"/>
        </w:trPr>
        <w:tc>
          <w:tcPr>
            <w:tcW w:w="798" w:type="dxa"/>
          </w:tcPr>
          <w:p w14:paraId="6359B4FC" w14:textId="77777777" w:rsidR="00160501" w:rsidRPr="00C90236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78" w:type="dxa"/>
            <w:gridSpan w:val="2"/>
          </w:tcPr>
          <w:p w14:paraId="038103B6" w14:textId="77777777" w:rsidR="00160501" w:rsidRPr="00C90236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5" w:type="dxa"/>
          </w:tcPr>
          <w:p w14:paraId="077820A2" w14:textId="77777777" w:rsidR="00160501" w:rsidRPr="00C90236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40" w:type="dxa"/>
          </w:tcPr>
          <w:p w14:paraId="26888D37" w14:textId="77777777" w:rsidR="00160501" w:rsidRPr="00C90236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13" w:type="dxa"/>
          </w:tcPr>
          <w:p w14:paraId="787D8836" w14:textId="77777777" w:rsidR="00160501" w:rsidRPr="00C90236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  <w:tc>
          <w:tcPr>
            <w:tcW w:w="1506" w:type="dxa"/>
          </w:tcPr>
          <w:p w14:paraId="5F9E50D1" w14:textId="6FF72CC6" w:rsidR="00160501" w:rsidRPr="00C90236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92" w:type="dxa"/>
          </w:tcPr>
          <w:p w14:paraId="578F59F6" w14:textId="77777777" w:rsidR="00160501" w:rsidRPr="00C90236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>6= [4 x 5]</w:t>
            </w:r>
          </w:p>
        </w:tc>
      </w:tr>
      <w:tr w:rsidR="00160501" w:rsidRPr="00C90236" w14:paraId="75F9C6F7" w14:textId="77777777" w:rsidTr="00160501">
        <w:trPr>
          <w:gridAfter w:val="1"/>
          <w:wAfter w:w="14" w:type="dxa"/>
          <w:trHeight w:val="66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FB3" w14:textId="4A8876DE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FF6B" w14:textId="1EA97624" w:rsidR="00160501" w:rsidRPr="00C90236" w:rsidRDefault="00160501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>
              <w:rPr>
                <w:rFonts w:ascii="Aptos" w:hAnsi="Aptos" w:cstheme="minorHAnsi"/>
                <w:sz w:val="24"/>
              </w:rPr>
              <w:t>zajęcia komputerowe</w:t>
            </w:r>
          </w:p>
        </w:tc>
        <w:tc>
          <w:tcPr>
            <w:tcW w:w="1295" w:type="dxa"/>
          </w:tcPr>
          <w:p w14:paraId="790D8CC0" w14:textId="21241E42" w:rsidR="00160501" w:rsidRPr="00C90236" w:rsidRDefault="00160501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0" w:type="dxa"/>
          </w:tcPr>
          <w:p w14:paraId="17DD9CA3" w14:textId="0293C154" w:rsidR="00160501" w:rsidRPr="00C90236" w:rsidRDefault="00160501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576</w:t>
            </w:r>
          </w:p>
        </w:tc>
        <w:tc>
          <w:tcPr>
            <w:tcW w:w="1113" w:type="dxa"/>
          </w:tcPr>
          <w:p w14:paraId="4FD35417" w14:textId="77777777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6" w:type="dxa"/>
          </w:tcPr>
          <w:p w14:paraId="2BCEC87F" w14:textId="02DF6932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14:paraId="36EE7B37" w14:textId="77777777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C90236" w14:paraId="1D9DCA18" w14:textId="77777777" w:rsidTr="00160501">
        <w:trPr>
          <w:gridAfter w:val="1"/>
          <w:wAfter w:w="14" w:type="dxa"/>
          <w:trHeight w:val="66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7B5" w14:textId="63C7E8C5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2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CE1C" w14:textId="772EEEF4" w:rsidR="00160501" w:rsidRPr="00C90236" w:rsidRDefault="00160501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>
              <w:rPr>
                <w:rFonts w:ascii="Aptos" w:hAnsi="Aptos" w:cstheme="minorHAnsi"/>
                <w:sz w:val="24"/>
              </w:rPr>
              <w:t xml:space="preserve">zajęcia z kodowania i programowania </w:t>
            </w:r>
          </w:p>
        </w:tc>
        <w:tc>
          <w:tcPr>
            <w:tcW w:w="1295" w:type="dxa"/>
          </w:tcPr>
          <w:p w14:paraId="70BFCCE1" w14:textId="4C61B53A" w:rsidR="00160501" w:rsidRPr="00C90236" w:rsidRDefault="00160501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0" w:type="dxa"/>
          </w:tcPr>
          <w:p w14:paraId="0923C33C" w14:textId="6D6018B4" w:rsidR="00160501" w:rsidRPr="00C90236" w:rsidRDefault="00160501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384</w:t>
            </w:r>
          </w:p>
        </w:tc>
        <w:tc>
          <w:tcPr>
            <w:tcW w:w="1113" w:type="dxa"/>
          </w:tcPr>
          <w:p w14:paraId="3CBCAE5C" w14:textId="77777777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6" w:type="dxa"/>
          </w:tcPr>
          <w:p w14:paraId="3C059310" w14:textId="794DE7A5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14:paraId="3CE7A47B" w14:textId="77777777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C90236" w14:paraId="0B5976B5" w14:textId="77777777" w:rsidTr="00160501">
        <w:trPr>
          <w:gridAfter w:val="1"/>
          <w:wAfter w:w="14" w:type="dxa"/>
          <w:trHeight w:val="66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9047" w14:textId="73BEF3FF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3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E77C" w14:textId="175A4BD7" w:rsidR="00160501" w:rsidRPr="00C90236" w:rsidRDefault="00160501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>
              <w:rPr>
                <w:rFonts w:ascii="Aptos" w:hAnsi="Aptos" w:cstheme="minorHAnsi"/>
                <w:sz w:val="24"/>
              </w:rPr>
              <w:t>warsztaty matematyczne</w:t>
            </w:r>
          </w:p>
        </w:tc>
        <w:tc>
          <w:tcPr>
            <w:tcW w:w="1295" w:type="dxa"/>
          </w:tcPr>
          <w:p w14:paraId="5B0D44E8" w14:textId="39D2844F" w:rsidR="00160501" w:rsidRPr="00C90236" w:rsidRDefault="00160501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0" w:type="dxa"/>
          </w:tcPr>
          <w:p w14:paraId="27194F5A" w14:textId="7762D259" w:rsidR="00160501" w:rsidRPr="00C90236" w:rsidRDefault="00160501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160</w:t>
            </w:r>
          </w:p>
        </w:tc>
        <w:tc>
          <w:tcPr>
            <w:tcW w:w="1113" w:type="dxa"/>
          </w:tcPr>
          <w:p w14:paraId="37542838" w14:textId="77777777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6" w:type="dxa"/>
          </w:tcPr>
          <w:p w14:paraId="1105E5B9" w14:textId="2D79DE5C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14:paraId="2A4A9C43" w14:textId="77777777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C90236" w14:paraId="2479B793" w14:textId="77777777" w:rsidTr="00160501">
        <w:trPr>
          <w:gridAfter w:val="1"/>
          <w:wAfter w:w="14" w:type="dxa"/>
          <w:trHeight w:val="66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B25C" w14:textId="6E73BFCA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4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142A" w14:textId="2761646C" w:rsidR="00160501" w:rsidRPr="00C90236" w:rsidRDefault="00160501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>
              <w:rPr>
                <w:rFonts w:ascii="Aptos" w:hAnsi="Aptos" w:cstheme="minorHAnsi"/>
                <w:sz w:val="24"/>
              </w:rPr>
              <w:t>warsztaty naukowo-techniczne</w:t>
            </w:r>
          </w:p>
        </w:tc>
        <w:tc>
          <w:tcPr>
            <w:tcW w:w="1295" w:type="dxa"/>
          </w:tcPr>
          <w:p w14:paraId="24207790" w14:textId="10543E67" w:rsidR="00160501" w:rsidRPr="00C90236" w:rsidRDefault="00160501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0" w:type="dxa"/>
          </w:tcPr>
          <w:p w14:paraId="0C9793CD" w14:textId="55F721F7" w:rsidR="00160501" w:rsidRPr="00C90236" w:rsidRDefault="00160501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320</w:t>
            </w:r>
          </w:p>
        </w:tc>
        <w:tc>
          <w:tcPr>
            <w:tcW w:w="1113" w:type="dxa"/>
          </w:tcPr>
          <w:p w14:paraId="01C91FB3" w14:textId="77777777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6" w:type="dxa"/>
          </w:tcPr>
          <w:p w14:paraId="2E0DD3B3" w14:textId="3297BA0C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14:paraId="637F44A7" w14:textId="77777777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C90236" w14:paraId="2F095153" w14:textId="77777777" w:rsidTr="00160501">
        <w:trPr>
          <w:gridAfter w:val="1"/>
          <w:wAfter w:w="14" w:type="dxa"/>
          <w:trHeight w:val="66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45F" w14:textId="6B4D5911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5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5C7" w14:textId="6C26152A" w:rsidR="00160501" w:rsidRPr="00C90236" w:rsidRDefault="00160501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>
              <w:rPr>
                <w:rFonts w:ascii="Aptos" w:hAnsi="Aptos" w:cstheme="minorHAnsi"/>
                <w:sz w:val="24"/>
              </w:rPr>
              <w:t>warsztaty przyrodnicze</w:t>
            </w:r>
          </w:p>
        </w:tc>
        <w:tc>
          <w:tcPr>
            <w:tcW w:w="1295" w:type="dxa"/>
          </w:tcPr>
          <w:p w14:paraId="0F3B511D" w14:textId="7DEDEF85" w:rsidR="00160501" w:rsidRPr="00C90236" w:rsidRDefault="00160501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0" w:type="dxa"/>
          </w:tcPr>
          <w:p w14:paraId="71A37363" w14:textId="47EA75C4" w:rsidR="00160501" w:rsidRPr="00C90236" w:rsidRDefault="00160501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320</w:t>
            </w:r>
          </w:p>
        </w:tc>
        <w:tc>
          <w:tcPr>
            <w:tcW w:w="1113" w:type="dxa"/>
          </w:tcPr>
          <w:p w14:paraId="5C6B11AC" w14:textId="77777777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6" w:type="dxa"/>
          </w:tcPr>
          <w:p w14:paraId="268EA377" w14:textId="1BD1D87E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14:paraId="4921C181" w14:textId="77777777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C90236" w14:paraId="42F3E89B" w14:textId="77777777" w:rsidTr="00160501">
        <w:trPr>
          <w:gridAfter w:val="1"/>
          <w:wAfter w:w="14" w:type="dxa"/>
          <w:trHeight w:val="66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A05E" w14:textId="3D0B88EF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6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700" w14:textId="5CE60399" w:rsidR="00160501" w:rsidRPr="00C90236" w:rsidRDefault="00160501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>
              <w:rPr>
                <w:rFonts w:ascii="Aptos" w:hAnsi="Aptos" w:cstheme="minorHAnsi"/>
                <w:sz w:val="24"/>
              </w:rPr>
              <w:t>warsztaty fizyczne</w:t>
            </w:r>
          </w:p>
        </w:tc>
        <w:tc>
          <w:tcPr>
            <w:tcW w:w="1295" w:type="dxa"/>
          </w:tcPr>
          <w:p w14:paraId="5137D553" w14:textId="20408184" w:rsidR="00160501" w:rsidRPr="00C90236" w:rsidRDefault="00160501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0" w:type="dxa"/>
          </w:tcPr>
          <w:p w14:paraId="65FFA166" w14:textId="4919BF6E" w:rsidR="00160501" w:rsidRPr="00C90236" w:rsidRDefault="00160501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192</w:t>
            </w:r>
          </w:p>
        </w:tc>
        <w:tc>
          <w:tcPr>
            <w:tcW w:w="1113" w:type="dxa"/>
          </w:tcPr>
          <w:p w14:paraId="7F1713F7" w14:textId="77777777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6" w:type="dxa"/>
          </w:tcPr>
          <w:p w14:paraId="1ADFB480" w14:textId="1291D14C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14:paraId="131C624D" w14:textId="77777777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C90236" w14:paraId="60F3063A" w14:textId="77777777" w:rsidTr="00160501">
        <w:trPr>
          <w:gridAfter w:val="1"/>
          <w:wAfter w:w="14" w:type="dxa"/>
          <w:trHeight w:val="66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6AD6" w14:textId="6A48804F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5622" w14:textId="2545F53B" w:rsidR="00160501" w:rsidRPr="00C90236" w:rsidRDefault="00160501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>
              <w:rPr>
                <w:rFonts w:ascii="Aptos" w:hAnsi="Aptos" w:cstheme="minorHAnsi"/>
                <w:sz w:val="24"/>
              </w:rPr>
              <w:t>zajęcia z języka kaszubskiego</w:t>
            </w:r>
          </w:p>
        </w:tc>
        <w:tc>
          <w:tcPr>
            <w:tcW w:w="1295" w:type="dxa"/>
          </w:tcPr>
          <w:p w14:paraId="104F0748" w14:textId="1BF87282" w:rsidR="00160501" w:rsidRPr="00C90236" w:rsidRDefault="00160501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0" w:type="dxa"/>
          </w:tcPr>
          <w:p w14:paraId="42D72016" w14:textId="34D012A6" w:rsidR="00160501" w:rsidRPr="00C90236" w:rsidRDefault="00160501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640</w:t>
            </w:r>
          </w:p>
        </w:tc>
        <w:tc>
          <w:tcPr>
            <w:tcW w:w="1113" w:type="dxa"/>
          </w:tcPr>
          <w:p w14:paraId="69A4B11E" w14:textId="77777777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6" w:type="dxa"/>
          </w:tcPr>
          <w:p w14:paraId="51F6B80B" w14:textId="3365F640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14:paraId="00FF65DA" w14:textId="77777777" w:rsidR="00160501" w:rsidRPr="00C90236" w:rsidRDefault="00160501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C90236" w14:paraId="61AA3EAB" w14:textId="77777777" w:rsidTr="00160501">
        <w:trPr>
          <w:gridAfter w:val="1"/>
          <w:wAfter w:w="14" w:type="dxa"/>
          <w:trHeight w:val="66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B73" w14:textId="5DB13A44" w:rsidR="00160501" w:rsidRPr="00C90236" w:rsidRDefault="00160501" w:rsidP="009147DA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8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42A" w14:textId="0CB5C9B2" w:rsidR="00160501" w:rsidRPr="00C90236" w:rsidRDefault="00160501" w:rsidP="009147DA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>
              <w:rPr>
                <w:rFonts w:ascii="Aptos" w:hAnsi="Aptos" w:cstheme="minorHAnsi"/>
                <w:sz w:val="24"/>
              </w:rPr>
              <w:t>zajęcia żeglarskie</w:t>
            </w:r>
          </w:p>
        </w:tc>
        <w:tc>
          <w:tcPr>
            <w:tcW w:w="1295" w:type="dxa"/>
          </w:tcPr>
          <w:p w14:paraId="7C173C9F" w14:textId="0C3CAEF0" w:rsidR="00160501" w:rsidRPr="00C90236" w:rsidRDefault="00160501" w:rsidP="009147DA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0" w:type="dxa"/>
          </w:tcPr>
          <w:p w14:paraId="227D96E6" w14:textId="68928C5E" w:rsidR="00160501" w:rsidRPr="00C90236" w:rsidRDefault="00160501" w:rsidP="009147DA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120</w:t>
            </w:r>
          </w:p>
        </w:tc>
        <w:tc>
          <w:tcPr>
            <w:tcW w:w="1113" w:type="dxa"/>
          </w:tcPr>
          <w:p w14:paraId="1C42ACAB" w14:textId="77777777" w:rsidR="00160501" w:rsidRPr="00C90236" w:rsidRDefault="00160501" w:rsidP="009147DA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6" w:type="dxa"/>
          </w:tcPr>
          <w:p w14:paraId="4712C833" w14:textId="6E2BAAC1" w:rsidR="00160501" w:rsidRPr="00C90236" w:rsidRDefault="00160501" w:rsidP="009147DA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14:paraId="369733C8" w14:textId="77777777" w:rsidR="00160501" w:rsidRPr="00C90236" w:rsidRDefault="00160501" w:rsidP="009147DA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C90236" w14:paraId="7B652D1C" w14:textId="77777777" w:rsidTr="00160501">
        <w:trPr>
          <w:gridAfter w:val="1"/>
          <w:wAfter w:w="14" w:type="dxa"/>
          <w:trHeight w:val="66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1D1B" w14:textId="05E7FB4C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9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FBB" w14:textId="794DB039" w:rsidR="00160501" w:rsidRPr="00C90236" w:rsidRDefault="00160501" w:rsidP="00073AA9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>
              <w:rPr>
                <w:rFonts w:ascii="Aptos" w:hAnsi="Aptos" w:cstheme="minorHAnsi"/>
                <w:sz w:val="24"/>
              </w:rPr>
              <w:t>zajęcia z doradcą zawodowym</w:t>
            </w:r>
          </w:p>
        </w:tc>
        <w:tc>
          <w:tcPr>
            <w:tcW w:w="1295" w:type="dxa"/>
          </w:tcPr>
          <w:p w14:paraId="6F610A7D" w14:textId="0AAAEE36" w:rsidR="00160501" w:rsidRPr="00C90236" w:rsidRDefault="00160501" w:rsidP="00073AA9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0" w:type="dxa"/>
          </w:tcPr>
          <w:p w14:paraId="78DC4A47" w14:textId="5A813195" w:rsidR="00160501" w:rsidRPr="00C90236" w:rsidRDefault="00160501" w:rsidP="00073AA9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160</w:t>
            </w:r>
          </w:p>
        </w:tc>
        <w:tc>
          <w:tcPr>
            <w:tcW w:w="1113" w:type="dxa"/>
          </w:tcPr>
          <w:p w14:paraId="6A45FDBF" w14:textId="77777777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6" w:type="dxa"/>
          </w:tcPr>
          <w:p w14:paraId="361A8326" w14:textId="44E6EE05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14:paraId="32261E4D" w14:textId="77777777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C90236" w14:paraId="7599D031" w14:textId="77777777" w:rsidTr="00160501">
        <w:trPr>
          <w:gridAfter w:val="1"/>
          <w:wAfter w:w="14" w:type="dxa"/>
          <w:trHeight w:val="66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3C3" w14:textId="4FC048B9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10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524" w14:textId="3057C15A" w:rsidR="00160501" w:rsidRPr="00C90236" w:rsidRDefault="00160501" w:rsidP="00073AA9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>
              <w:rPr>
                <w:rFonts w:ascii="Aptos" w:hAnsi="Aptos" w:cstheme="minorHAnsi"/>
                <w:sz w:val="24"/>
              </w:rPr>
              <w:t>zajęcia z przedsiębiorczości</w:t>
            </w:r>
          </w:p>
        </w:tc>
        <w:tc>
          <w:tcPr>
            <w:tcW w:w="1295" w:type="dxa"/>
          </w:tcPr>
          <w:p w14:paraId="08190EF4" w14:textId="17FCF5EA" w:rsidR="00160501" w:rsidRPr="00C90236" w:rsidRDefault="00160501" w:rsidP="00073AA9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0" w:type="dxa"/>
          </w:tcPr>
          <w:p w14:paraId="445F54F2" w14:textId="7306839D" w:rsidR="00160501" w:rsidRPr="00C90236" w:rsidRDefault="00160501" w:rsidP="00073AA9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240</w:t>
            </w:r>
          </w:p>
        </w:tc>
        <w:tc>
          <w:tcPr>
            <w:tcW w:w="1113" w:type="dxa"/>
          </w:tcPr>
          <w:p w14:paraId="030103EA" w14:textId="77777777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6" w:type="dxa"/>
          </w:tcPr>
          <w:p w14:paraId="184AAB7F" w14:textId="1A24709D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14:paraId="03A1E9FA" w14:textId="77777777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C90236" w14:paraId="5E0F4387" w14:textId="77777777" w:rsidTr="00160501">
        <w:trPr>
          <w:gridAfter w:val="1"/>
          <w:wAfter w:w="14" w:type="dxa"/>
          <w:trHeight w:val="66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E6BB" w14:textId="0A50AB9E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6263" w14:textId="3E7B2471" w:rsidR="00160501" w:rsidRPr="00C90236" w:rsidRDefault="00160501" w:rsidP="00073AA9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>
              <w:rPr>
                <w:rFonts w:ascii="Aptos" w:hAnsi="Aptos" w:cstheme="minorHAnsi"/>
                <w:sz w:val="24"/>
              </w:rPr>
              <w:t>indywidualne zajęcia psychologiczne</w:t>
            </w:r>
          </w:p>
        </w:tc>
        <w:tc>
          <w:tcPr>
            <w:tcW w:w="1295" w:type="dxa"/>
          </w:tcPr>
          <w:p w14:paraId="5F5F2A42" w14:textId="3672374D" w:rsidR="00160501" w:rsidRPr="00C90236" w:rsidRDefault="00160501" w:rsidP="00073AA9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0" w:type="dxa"/>
          </w:tcPr>
          <w:p w14:paraId="60E50BF4" w14:textId="2B4A5706" w:rsidR="00160501" w:rsidRPr="00C90236" w:rsidRDefault="00160501" w:rsidP="00073AA9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1000</w:t>
            </w:r>
          </w:p>
        </w:tc>
        <w:tc>
          <w:tcPr>
            <w:tcW w:w="1113" w:type="dxa"/>
          </w:tcPr>
          <w:p w14:paraId="6CAA9DAA" w14:textId="77777777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6" w:type="dxa"/>
          </w:tcPr>
          <w:p w14:paraId="4E0871A5" w14:textId="58FFE96B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14:paraId="34FCB743" w14:textId="77777777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C90236" w14:paraId="31718062" w14:textId="77777777" w:rsidTr="00160501">
        <w:trPr>
          <w:gridAfter w:val="1"/>
          <w:wAfter w:w="14" w:type="dxa"/>
          <w:trHeight w:val="66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DE2" w14:textId="0F68B8E6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lastRenderedPageBreak/>
              <w:t>12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C986" w14:textId="3ED5A6A4" w:rsidR="00160501" w:rsidRPr="00C90236" w:rsidRDefault="00160501" w:rsidP="00073AA9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>
              <w:rPr>
                <w:rFonts w:ascii="Aptos" w:hAnsi="Aptos" w:cstheme="minorHAnsi"/>
                <w:sz w:val="24"/>
              </w:rPr>
              <w:t>indywidualne zajęcia logopedyczne</w:t>
            </w:r>
          </w:p>
        </w:tc>
        <w:tc>
          <w:tcPr>
            <w:tcW w:w="1295" w:type="dxa"/>
          </w:tcPr>
          <w:p w14:paraId="0D10EC08" w14:textId="6F567EE1" w:rsidR="00160501" w:rsidRPr="00C90236" w:rsidRDefault="00160501" w:rsidP="00073AA9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0" w:type="dxa"/>
          </w:tcPr>
          <w:p w14:paraId="5D3B93EB" w14:textId="309BCB3C" w:rsidR="00160501" w:rsidRPr="00C90236" w:rsidRDefault="00160501" w:rsidP="00073AA9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1050</w:t>
            </w:r>
          </w:p>
        </w:tc>
        <w:tc>
          <w:tcPr>
            <w:tcW w:w="1113" w:type="dxa"/>
          </w:tcPr>
          <w:p w14:paraId="16BE2330" w14:textId="77777777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6" w:type="dxa"/>
          </w:tcPr>
          <w:p w14:paraId="51A6943C" w14:textId="686F73E6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14:paraId="7E9190EB" w14:textId="77777777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C90236" w14:paraId="3BB4B26F" w14:textId="77777777" w:rsidTr="00160501">
        <w:trPr>
          <w:gridAfter w:val="1"/>
          <w:wAfter w:w="14" w:type="dxa"/>
          <w:trHeight w:val="66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B22A" w14:textId="03B6523C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13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2857" w14:textId="52EAEB80" w:rsidR="00160501" w:rsidRPr="00C90236" w:rsidRDefault="00160501" w:rsidP="00073AA9">
            <w:pPr>
              <w:spacing w:line="280" w:lineRule="exact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theme="minorHAnsi"/>
              </w:rPr>
              <w:t>zajęcia z gimnastyki korekcyjnej</w:t>
            </w:r>
          </w:p>
        </w:tc>
        <w:tc>
          <w:tcPr>
            <w:tcW w:w="1295" w:type="dxa"/>
          </w:tcPr>
          <w:p w14:paraId="57204D52" w14:textId="16991DE0" w:rsidR="00160501" w:rsidRPr="00C90236" w:rsidRDefault="00160501" w:rsidP="00073AA9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0" w:type="dxa"/>
          </w:tcPr>
          <w:p w14:paraId="0D433A14" w14:textId="44BD957B" w:rsidR="00160501" w:rsidRPr="00C90236" w:rsidRDefault="00160501" w:rsidP="00073AA9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640</w:t>
            </w:r>
          </w:p>
        </w:tc>
        <w:tc>
          <w:tcPr>
            <w:tcW w:w="1113" w:type="dxa"/>
          </w:tcPr>
          <w:p w14:paraId="3D0ED56E" w14:textId="77777777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6" w:type="dxa"/>
          </w:tcPr>
          <w:p w14:paraId="6717CB55" w14:textId="175899BE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14:paraId="16E07351" w14:textId="77777777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C90236" w14:paraId="5199EF4E" w14:textId="77777777" w:rsidTr="00160501">
        <w:trPr>
          <w:gridAfter w:val="1"/>
          <w:wAfter w:w="14" w:type="dxa"/>
          <w:trHeight w:val="66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1528" w14:textId="0734EC7D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14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A0AC" w14:textId="331D8178" w:rsidR="00160501" w:rsidRPr="00C90236" w:rsidRDefault="00160501" w:rsidP="00073AA9">
            <w:pPr>
              <w:spacing w:line="280" w:lineRule="exact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theme="minorHAnsi"/>
              </w:rPr>
              <w:t>zajęcia z języka polskiego dla uczniów z doświadczeniem migracji</w:t>
            </w:r>
          </w:p>
        </w:tc>
        <w:tc>
          <w:tcPr>
            <w:tcW w:w="1295" w:type="dxa"/>
          </w:tcPr>
          <w:p w14:paraId="7AD7AC64" w14:textId="2EA4688C" w:rsidR="00160501" w:rsidRPr="00C90236" w:rsidRDefault="00160501" w:rsidP="00073AA9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0" w:type="dxa"/>
          </w:tcPr>
          <w:p w14:paraId="3EFD643A" w14:textId="0FED5D10" w:rsidR="00160501" w:rsidRPr="00C90236" w:rsidRDefault="00160501" w:rsidP="00073AA9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128</w:t>
            </w:r>
          </w:p>
        </w:tc>
        <w:tc>
          <w:tcPr>
            <w:tcW w:w="1113" w:type="dxa"/>
          </w:tcPr>
          <w:p w14:paraId="1EF0014B" w14:textId="77777777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6" w:type="dxa"/>
          </w:tcPr>
          <w:p w14:paraId="19FACE21" w14:textId="7D1EBAC5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14:paraId="45C27F49" w14:textId="77777777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C90236" w14:paraId="340FB80D" w14:textId="77777777" w:rsidTr="00160501">
        <w:trPr>
          <w:trHeight w:val="550"/>
        </w:trPr>
        <w:tc>
          <w:tcPr>
            <w:tcW w:w="1504" w:type="dxa"/>
            <w:gridSpan w:val="2"/>
            <w:shd w:val="clear" w:color="auto" w:fill="D9D9D9" w:themeFill="background1" w:themeFillShade="D9"/>
          </w:tcPr>
          <w:p w14:paraId="3C5D7039" w14:textId="77777777" w:rsidR="00160501" w:rsidRPr="00C90236" w:rsidRDefault="00160501" w:rsidP="00073AA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  <w:tc>
          <w:tcPr>
            <w:tcW w:w="7226" w:type="dxa"/>
            <w:gridSpan w:val="5"/>
            <w:shd w:val="clear" w:color="auto" w:fill="D9D9D9" w:themeFill="background1" w:themeFillShade="D9"/>
          </w:tcPr>
          <w:p w14:paraId="01282E0A" w14:textId="786E591C" w:rsidR="00160501" w:rsidRPr="00C90236" w:rsidRDefault="00160501" w:rsidP="00073AA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ŁĄCZNA CENA OFERTOWA </w:t>
            </w:r>
          </w:p>
          <w:p w14:paraId="7D7AE7E8" w14:textId="77777777" w:rsidR="00160501" w:rsidRPr="00C90236" w:rsidRDefault="00160501" w:rsidP="00073AA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(Suma łącznej ceny ofertowej zamówienia) </w:t>
            </w:r>
          </w:p>
          <w:p w14:paraId="4A1D7654" w14:textId="6F1FAAE9" w:rsidR="00160501" w:rsidRPr="00C90236" w:rsidRDefault="00160501" w:rsidP="00073AA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>brutto [zł]</w:t>
            </w:r>
          </w:p>
        </w:tc>
        <w:tc>
          <w:tcPr>
            <w:tcW w:w="1606" w:type="dxa"/>
            <w:gridSpan w:val="2"/>
          </w:tcPr>
          <w:p w14:paraId="675146A3" w14:textId="77777777" w:rsidR="00160501" w:rsidRPr="00C90236" w:rsidRDefault="00160501" w:rsidP="00073AA9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</w:tr>
    </w:tbl>
    <w:p w14:paraId="6243472B" w14:textId="77777777" w:rsidR="00DD0A85" w:rsidRDefault="00DD0A85" w:rsidP="00384563">
      <w:pPr>
        <w:spacing w:after="240"/>
        <w:jc w:val="both"/>
        <w:rPr>
          <w:rFonts w:ascii="Aptos" w:hAnsi="Aptos" w:cstheme="minorHAnsi"/>
          <w:b/>
          <w:bCs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DD0A85" w14:paraId="313D7875" w14:textId="77777777" w:rsidTr="00785C3E">
        <w:tc>
          <w:tcPr>
            <w:tcW w:w="9351" w:type="dxa"/>
            <w:gridSpan w:val="2"/>
          </w:tcPr>
          <w:p w14:paraId="37C8E672" w14:textId="77777777" w:rsidR="00DD0A85" w:rsidRDefault="00DD0A85" w:rsidP="00785C3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4E5E56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Oświadczamy, że w ramach realizacji przedmiotu zamówienia i przyjętego kryterium oceny oferty „Klauzule społeczne” deklarujemy, że do realizacji zamówienia Zatrudnimy/ zatrudniamy/*) min. jedną osobę</w:t>
            </w:r>
            <w:r w:rsidRPr="006C7E80">
              <w:rPr>
                <w:rFonts w:ascii="Aptos" w:eastAsia="Calibri" w:hAnsi="Aptos" w:cs="Calibri"/>
                <w:bCs/>
                <w:i/>
                <w:iCs/>
                <w:sz w:val="22"/>
                <w:szCs w:val="22"/>
                <w:lang w:eastAsia="en-US"/>
              </w:rPr>
              <w:t xml:space="preserve"> (zaznaczyć we właściwym polu znakiem ”x”)</w:t>
            </w:r>
          </w:p>
        </w:tc>
      </w:tr>
      <w:tr w:rsidR="00DD0A85" w14:paraId="4BBA68E4" w14:textId="77777777" w:rsidTr="00785C3E">
        <w:tc>
          <w:tcPr>
            <w:tcW w:w="988" w:type="dxa"/>
          </w:tcPr>
          <w:p w14:paraId="1E430090" w14:textId="77777777" w:rsidR="00DD0A85" w:rsidRDefault="00DD0A85" w:rsidP="00785C3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0B7968E9" w14:textId="77777777" w:rsidR="00DD0A85" w:rsidRDefault="00DD0A85" w:rsidP="00785C3E">
            <w:pPr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z niepełnosprawnościami posiadająca orzeczenie o niepełnosprawności (wg Ustawy z dnia 27.08.1997 r. o rehabilitacji zawodowej i społecznej oraz zatrudnianiu osób niepełnosprawnych) lub</w:t>
            </w:r>
          </w:p>
        </w:tc>
      </w:tr>
      <w:tr w:rsidR="00DD0A85" w14:paraId="233747A9" w14:textId="77777777" w:rsidTr="00785C3E">
        <w:tc>
          <w:tcPr>
            <w:tcW w:w="988" w:type="dxa"/>
          </w:tcPr>
          <w:p w14:paraId="4956E026" w14:textId="77777777" w:rsidR="00DD0A85" w:rsidRDefault="00DD0A85" w:rsidP="00785C3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24E1EC2C" w14:textId="77777777" w:rsidR="00DD0A85" w:rsidRPr="006C7E80" w:rsidRDefault="00DD0A85" w:rsidP="00785C3E">
            <w:pPr>
              <w:ind w:left="-13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bezrobotną w rozumieniu ustawy z dnia 20 kwietnia 2004 r. o promocji zatrudnienia i instytucjach rynku pracy lub</w:t>
            </w:r>
          </w:p>
          <w:p w14:paraId="0A2E09B6" w14:textId="77777777" w:rsidR="00DD0A85" w:rsidRDefault="00DD0A85" w:rsidP="00785C3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1AC4EF3F" w14:textId="77777777" w:rsidR="00DD0A85" w:rsidRDefault="00DD0A85" w:rsidP="00DD0A85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73893EA1" w14:textId="75821D1A" w:rsidR="00DD0A85" w:rsidRDefault="00DD0A85" w:rsidP="00DD0A85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>*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niew</w:t>
      </w: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 xml:space="preserve">łaściwe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skreślić</w:t>
      </w:r>
    </w:p>
    <w:p w14:paraId="1432E744" w14:textId="77777777" w:rsidR="00256DA8" w:rsidRDefault="00256DA8" w:rsidP="00256DA8">
      <w:pPr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7FDED82B" w14:textId="77777777" w:rsidR="00256DA8" w:rsidRDefault="00256DA8" w:rsidP="00256DA8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905FB6">
        <w:rPr>
          <w:rFonts w:ascii="Aptos" w:eastAsia="Calibri" w:hAnsi="Aptos" w:cs="Calibri"/>
          <w:bCs/>
          <w:sz w:val="22"/>
          <w:szCs w:val="22"/>
          <w:lang w:eastAsia="en-US"/>
        </w:rPr>
        <w:t>Oświadczam (y) że dostosuję (dostosujemy) się do zmian w harmonogramie realizacji zajęć przygotowanym przez zamawiającego, w terminie: .................. dni kalendarzowych od dnia poinformowania nas o zmianie drogą mailową.</w:t>
      </w:r>
    </w:p>
    <w:p w14:paraId="651E2767" w14:textId="77777777" w:rsidR="00DD0A85" w:rsidRPr="00DD0A85" w:rsidRDefault="00DD0A85" w:rsidP="00DD0A85">
      <w:pPr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4332BF94" w14:textId="684EF1B0" w:rsidR="00C90236" w:rsidRDefault="00C90236" w:rsidP="00384563">
      <w:pPr>
        <w:spacing w:after="240"/>
        <w:jc w:val="both"/>
        <w:rPr>
          <w:rFonts w:ascii="Aptos" w:hAnsi="Aptos" w:cstheme="minorHAnsi"/>
          <w:b/>
          <w:bCs/>
        </w:rPr>
      </w:pPr>
      <w:r w:rsidRPr="00C90236">
        <w:rPr>
          <w:rFonts w:ascii="Aptos" w:hAnsi="Aptos" w:cstheme="minorHAnsi"/>
          <w:b/>
          <w:bCs/>
        </w:rPr>
        <w:t>Część II – szkolenia skierowane do kadry szkół</w:t>
      </w:r>
    </w:p>
    <w:tbl>
      <w:tblPr>
        <w:tblStyle w:val="Tabela-Siatka"/>
        <w:tblW w:w="10368" w:type="dxa"/>
        <w:tblInd w:w="-289" w:type="dxa"/>
        <w:tblLook w:val="04A0" w:firstRow="1" w:lastRow="0" w:firstColumn="1" w:lastColumn="0" w:noHBand="0" w:noVBand="1"/>
      </w:tblPr>
      <w:tblGrid>
        <w:gridCol w:w="807"/>
        <w:gridCol w:w="696"/>
        <w:gridCol w:w="2129"/>
        <w:gridCol w:w="1298"/>
        <w:gridCol w:w="1154"/>
        <w:gridCol w:w="1144"/>
        <w:gridCol w:w="1507"/>
        <w:gridCol w:w="1618"/>
        <w:gridCol w:w="15"/>
      </w:tblGrid>
      <w:tr w:rsidR="00160501" w:rsidRPr="00DD0A85" w14:paraId="2CAA0A91" w14:textId="77777777" w:rsidTr="00160501">
        <w:trPr>
          <w:gridAfter w:val="1"/>
          <w:wAfter w:w="15" w:type="dxa"/>
          <w:trHeight w:val="930"/>
        </w:trPr>
        <w:tc>
          <w:tcPr>
            <w:tcW w:w="808" w:type="dxa"/>
          </w:tcPr>
          <w:p w14:paraId="0EFC9A9B" w14:textId="77777777" w:rsidR="00160501" w:rsidRPr="00DD0A85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26" w:type="dxa"/>
            <w:gridSpan w:val="2"/>
            <w:hideMark/>
          </w:tcPr>
          <w:p w14:paraId="0BC3E8EE" w14:textId="77777777" w:rsidR="00160501" w:rsidRPr="00DD0A85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1298" w:type="dxa"/>
            <w:hideMark/>
          </w:tcPr>
          <w:p w14:paraId="75CBA3E9" w14:textId="77777777" w:rsidR="00160501" w:rsidRPr="00DD0A85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154" w:type="dxa"/>
            <w:hideMark/>
          </w:tcPr>
          <w:p w14:paraId="205C1D5A" w14:textId="77777777" w:rsidR="00160501" w:rsidRPr="00DD0A85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/>
                <w:b/>
                <w:bCs/>
                <w:sz w:val="22"/>
                <w:szCs w:val="22"/>
              </w:rPr>
              <w:t>Ilość łączna</w:t>
            </w:r>
          </w:p>
        </w:tc>
        <w:tc>
          <w:tcPr>
            <w:tcW w:w="1144" w:type="dxa"/>
          </w:tcPr>
          <w:p w14:paraId="51D52AE0" w14:textId="3449604B" w:rsidR="00160501" w:rsidRPr="00DD0A85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>
              <w:rPr>
                <w:rFonts w:ascii="Aptos" w:hAnsi="Aptos" w:cs="Segoe UI"/>
                <w:b/>
                <w:bCs/>
                <w:sz w:val="22"/>
                <w:szCs w:val="22"/>
              </w:rPr>
              <w:t>Stawka podatku VAT [%]</w:t>
            </w:r>
          </w:p>
        </w:tc>
        <w:tc>
          <w:tcPr>
            <w:tcW w:w="1504" w:type="dxa"/>
          </w:tcPr>
          <w:p w14:paraId="08DEDB58" w14:textId="5AF70705" w:rsidR="00160501" w:rsidRPr="00DD0A85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619" w:type="dxa"/>
            <w:hideMark/>
          </w:tcPr>
          <w:p w14:paraId="689163AE" w14:textId="77777777" w:rsidR="00160501" w:rsidRPr="00DD0A85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Wartość brutto </w:t>
            </w:r>
          </w:p>
        </w:tc>
      </w:tr>
      <w:tr w:rsidR="00160501" w:rsidRPr="00DD0A85" w14:paraId="42392373" w14:textId="77777777" w:rsidTr="00160501">
        <w:trPr>
          <w:gridAfter w:val="1"/>
          <w:wAfter w:w="15" w:type="dxa"/>
          <w:trHeight w:val="371"/>
        </w:trPr>
        <w:tc>
          <w:tcPr>
            <w:tcW w:w="808" w:type="dxa"/>
          </w:tcPr>
          <w:p w14:paraId="126415ED" w14:textId="77777777" w:rsidR="00160501" w:rsidRPr="00DD0A85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26" w:type="dxa"/>
            <w:gridSpan w:val="2"/>
          </w:tcPr>
          <w:p w14:paraId="24A9CFE2" w14:textId="77777777" w:rsidR="00160501" w:rsidRPr="00DD0A85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8" w:type="dxa"/>
          </w:tcPr>
          <w:p w14:paraId="2198E014" w14:textId="77777777" w:rsidR="00160501" w:rsidRPr="00DD0A85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54" w:type="dxa"/>
          </w:tcPr>
          <w:p w14:paraId="00D923FB" w14:textId="77777777" w:rsidR="00160501" w:rsidRPr="00DD0A85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44" w:type="dxa"/>
          </w:tcPr>
          <w:p w14:paraId="546AB1B4" w14:textId="77777777" w:rsidR="00160501" w:rsidRPr="00DD0A85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2545F6F4" w14:textId="79DAA7F7" w:rsidR="00160501" w:rsidRPr="00DD0A85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19" w:type="dxa"/>
          </w:tcPr>
          <w:p w14:paraId="081FACE9" w14:textId="77777777" w:rsidR="00160501" w:rsidRPr="00DD0A85" w:rsidRDefault="00160501" w:rsidP="00785C3E">
            <w:pPr>
              <w:autoSpaceDE w:val="0"/>
              <w:autoSpaceDN w:val="0"/>
              <w:adjustRightInd w:val="0"/>
              <w:spacing w:before="80" w:line="280" w:lineRule="exac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6= [4 x 5]</w:t>
            </w:r>
          </w:p>
        </w:tc>
      </w:tr>
      <w:tr w:rsidR="00160501" w:rsidRPr="00DD0A85" w14:paraId="53819D54" w14:textId="77777777" w:rsidTr="00160501">
        <w:trPr>
          <w:gridAfter w:val="1"/>
          <w:wAfter w:w="15" w:type="dxa"/>
          <w:trHeight w:val="66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C8D6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1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71A4" w14:textId="0FA64727" w:rsidR="00160501" w:rsidRPr="00DD0A85" w:rsidRDefault="00160501" w:rsidP="00073AA9">
            <w:pPr>
              <w:spacing w:line="276" w:lineRule="auto"/>
              <w:rPr>
                <w:rFonts w:ascii="Aptos" w:hAnsi="Aptos"/>
                <w:szCs w:val="22"/>
              </w:rPr>
            </w:pPr>
            <w:r w:rsidRPr="009147DA">
              <w:rPr>
                <w:rFonts w:ascii="Aptos" w:hAnsi="Aptos" w:cstheme="minorHAnsi"/>
              </w:rPr>
              <w:t>szkolenie „Indywidualizacja pracy z uczniem”</w:t>
            </w:r>
          </w:p>
        </w:tc>
        <w:tc>
          <w:tcPr>
            <w:tcW w:w="1298" w:type="dxa"/>
          </w:tcPr>
          <w:p w14:paraId="13DE6763" w14:textId="63F1F4C2" w:rsidR="00160501" w:rsidRPr="00DD0A85" w:rsidRDefault="00160501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54" w:type="dxa"/>
          </w:tcPr>
          <w:p w14:paraId="56310D64" w14:textId="4E5F8D6B" w:rsidR="00160501" w:rsidRPr="00DD0A85" w:rsidRDefault="00160501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15</w:t>
            </w:r>
          </w:p>
        </w:tc>
        <w:tc>
          <w:tcPr>
            <w:tcW w:w="1144" w:type="dxa"/>
          </w:tcPr>
          <w:p w14:paraId="003CA77C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32DB99A9" w14:textId="1C3033B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2DA2A430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DD0A85" w14:paraId="1A16EF66" w14:textId="77777777" w:rsidTr="00160501">
        <w:trPr>
          <w:gridAfter w:val="1"/>
          <w:wAfter w:w="15" w:type="dxa"/>
          <w:trHeight w:val="66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7BD4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2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4577" w14:textId="0E7D5F7A" w:rsidR="00160501" w:rsidRPr="00DD0A85" w:rsidRDefault="00160501" w:rsidP="00073AA9">
            <w:pPr>
              <w:spacing w:line="276" w:lineRule="auto"/>
              <w:rPr>
                <w:rFonts w:ascii="Aptos" w:hAnsi="Aptos"/>
                <w:szCs w:val="22"/>
              </w:rPr>
            </w:pPr>
            <w:r w:rsidRPr="009147DA">
              <w:rPr>
                <w:rFonts w:ascii="Aptos" w:hAnsi="Aptos" w:cstheme="minorHAnsi"/>
              </w:rPr>
              <w:t>szkolenie „Sztuczna Inteligencja, w tym Chat GPT w nauczaniu”</w:t>
            </w:r>
          </w:p>
        </w:tc>
        <w:tc>
          <w:tcPr>
            <w:tcW w:w="1298" w:type="dxa"/>
          </w:tcPr>
          <w:p w14:paraId="01E9AAB8" w14:textId="5447A5F8" w:rsidR="00160501" w:rsidRPr="00DD0A85" w:rsidRDefault="00160501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54" w:type="dxa"/>
          </w:tcPr>
          <w:p w14:paraId="7C470911" w14:textId="05622604" w:rsidR="00160501" w:rsidRPr="00DD0A85" w:rsidRDefault="00160501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20</w:t>
            </w:r>
          </w:p>
        </w:tc>
        <w:tc>
          <w:tcPr>
            <w:tcW w:w="1144" w:type="dxa"/>
          </w:tcPr>
          <w:p w14:paraId="2A6E697A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4C33C22B" w14:textId="31F1F5C6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78ACD93D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DD0A85" w14:paraId="2C8CAD4F" w14:textId="77777777" w:rsidTr="00160501">
        <w:trPr>
          <w:gridAfter w:val="1"/>
          <w:wAfter w:w="15" w:type="dxa"/>
          <w:trHeight w:val="66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7CE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3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BC2D" w14:textId="55E7B9CB" w:rsidR="00160501" w:rsidRPr="00DD0A85" w:rsidRDefault="00160501" w:rsidP="00073AA9">
            <w:pPr>
              <w:spacing w:line="276" w:lineRule="auto"/>
              <w:ind w:left="75"/>
              <w:rPr>
                <w:rFonts w:ascii="Aptos" w:hAnsi="Aptos"/>
                <w:szCs w:val="22"/>
              </w:rPr>
            </w:pPr>
            <w:r w:rsidRPr="009147DA">
              <w:rPr>
                <w:rFonts w:ascii="Aptos" w:hAnsi="Aptos" w:cstheme="minorHAnsi"/>
              </w:rPr>
              <w:t>szkolenie „Praca z uczniem ze specjalnymi potrzebami”</w:t>
            </w:r>
          </w:p>
        </w:tc>
        <w:tc>
          <w:tcPr>
            <w:tcW w:w="1298" w:type="dxa"/>
          </w:tcPr>
          <w:p w14:paraId="54FEEB61" w14:textId="5BB6FFB9" w:rsidR="00160501" w:rsidRPr="00DD0A85" w:rsidRDefault="00160501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54" w:type="dxa"/>
          </w:tcPr>
          <w:p w14:paraId="5298CAB1" w14:textId="7464D75E" w:rsidR="00160501" w:rsidRPr="00DD0A85" w:rsidRDefault="00160501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15</w:t>
            </w:r>
          </w:p>
        </w:tc>
        <w:tc>
          <w:tcPr>
            <w:tcW w:w="1144" w:type="dxa"/>
          </w:tcPr>
          <w:p w14:paraId="3AB2FA78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4AA4DC11" w14:textId="68D12630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319B4401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DD0A85" w14:paraId="6174DCBF" w14:textId="77777777" w:rsidTr="00160501">
        <w:trPr>
          <w:gridAfter w:val="1"/>
          <w:wAfter w:w="15" w:type="dxa"/>
          <w:trHeight w:val="66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8C76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4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5FC4" w14:textId="403C21A3" w:rsidR="00160501" w:rsidRPr="00DD0A85" w:rsidRDefault="00160501" w:rsidP="00073AA9">
            <w:pPr>
              <w:spacing w:line="276" w:lineRule="auto"/>
              <w:ind w:left="75"/>
              <w:rPr>
                <w:rFonts w:ascii="Aptos" w:hAnsi="Aptos"/>
                <w:szCs w:val="22"/>
              </w:rPr>
            </w:pPr>
            <w:r w:rsidRPr="009147DA">
              <w:rPr>
                <w:rFonts w:ascii="Aptos" w:hAnsi="Aptos" w:cstheme="minorHAnsi"/>
              </w:rPr>
              <w:t xml:space="preserve">szkolenie „ Praca z uczniem z </w:t>
            </w:r>
            <w:r w:rsidRPr="009147DA">
              <w:rPr>
                <w:rFonts w:ascii="Aptos" w:hAnsi="Aptos" w:cstheme="minorHAnsi"/>
              </w:rPr>
              <w:lastRenderedPageBreak/>
              <w:t>doświadczeniem migracji”</w:t>
            </w:r>
          </w:p>
        </w:tc>
        <w:tc>
          <w:tcPr>
            <w:tcW w:w="1298" w:type="dxa"/>
          </w:tcPr>
          <w:p w14:paraId="69248DF6" w14:textId="167D33E0" w:rsidR="00160501" w:rsidRPr="00DD0A85" w:rsidRDefault="00160501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lastRenderedPageBreak/>
              <w:t>godzina</w:t>
            </w:r>
          </w:p>
        </w:tc>
        <w:tc>
          <w:tcPr>
            <w:tcW w:w="1154" w:type="dxa"/>
          </w:tcPr>
          <w:p w14:paraId="3A66F334" w14:textId="3895D603" w:rsidR="00160501" w:rsidRPr="00DD0A85" w:rsidRDefault="00160501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20</w:t>
            </w:r>
          </w:p>
        </w:tc>
        <w:tc>
          <w:tcPr>
            <w:tcW w:w="1144" w:type="dxa"/>
          </w:tcPr>
          <w:p w14:paraId="497CCE2F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1A8CEDC1" w14:textId="7F3FB12B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2B89D31D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DD0A85" w14:paraId="295C07D2" w14:textId="77777777" w:rsidTr="00160501">
        <w:trPr>
          <w:gridAfter w:val="1"/>
          <w:wAfter w:w="15" w:type="dxa"/>
          <w:trHeight w:val="66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63BA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5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655" w14:textId="4EF2D0BF" w:rsidR="00160501" w:rsidRPr="00DD0A85" w:rsidRDefault="00160501" w:rsidP="00073AA9">
            <w:pPr>
              <w:spacing w:line="276" w:lineRule="auto"/>
              <w:ind w:left="75"/>
              <w:rPr>
                <w:rFonts w:ascii="Aptos" w:hAnsi="Aptos"/>
                <w:szCs w:val="22"/>
              </w:rPr>
            </w:pPr>
            <w:r w:rsidRPr="009147DA">
              <w:rPr>
                <w:rFonts w:ascii="Aptos" w:hAnsi="Aptos" w:cstheme="minorHAnsi"/>
              </w:rPr>
              <w:t>szkolenie „Alternatywne metody komunikowania się</w:t>
            </w:r>
            <w:r>
              <w:rPr>
                <w:rFonts w:ascii="Aptos" w:hAnsi="Aptos" w:cstheme="minorHAnsi"/>
              </w:rPr>
              <w:t>”</w:t>
            </w:r>
          </w:p>
        </w:tc>
        <w:tc>
          <w:tcPr>
            <w:tcW w:w="1298" w:type="dxa"/>
          </w:tcPr>
          <w:p w14:paraId="45D29399" w14:textId="5C3BDFC8" w:rsidR="00160501" w:rsidRPr="00DD0A85" w:rsidRDefault="00160501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54" w:type="dxa"/>
          </w:tcPr>
          <w:p w14:paraId="3A7541AE" w14:textId="1CF914C4" w:rsidR="00160501" w:rsidRPr="00DD0A85" w:rsidRDefault="00160501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20</w:t>
            </w:r>
          </w:p>
        </w:tc>
        <w:tc>
          <w:tcPr>
            <w:tcW w:w="1144" w:type="dxa"/>
          </w:tcPr>
          <w:p w14:paraId="6E77F320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3F6575AB" w14:textId="53FEBBD0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32600993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DD0A85" w14:paraId="307033B7" w14:textId="77777777" w:rsidTr="00160501">
        <w:trPr>
          <w:gridAfter w:val="1"/>
          <w:wAfter w:w="15" w:type="dxa"/>
          <w:trHeight w:val="66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EB4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6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69F2" w14:textId="13108B8B" w:rsidR="00160501" w:rsidRPr="00DD0A85" w:rsidRDefault="00160501" w:rsidP="00073AA9">
            <w:pPr>
              <w:spacing w:line="276" w:lineRule="auto"/>
              <w:ind w:left="75"/>
              <w:rPr>
                <w:rFonts w:ascii="Aptos" w:hAnsi="Aptos"/>
                <w:szCs w:val="22"/>
              </w:rPr>
            </w:pPr>
            <w:r w:rsidRPr="009147DA">
              <w:rPr>
                <w:rFonts w:ascii="Aptos" w:hAnsi="Aptos" w:cstheme="minorHAnsi"/>
              </w:rPr>
              <w:t>szkolenie „Radzenie sobie ze stresem i techniki relaksacyjne”</w:t>
            </w:r>
          </w:p>
        </w:tc>
        <w:tc>
          <w:tcPr>
            <w:tcW w:w="1298" w:type="dxa"/>
          </w:tcPr>
          <w:p w14:paraId="54ED387D" w14:textId="17644403" w:rsidR="00160501" w:rsidRPr="00DD0A85" w:rsidRDefault="00160501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54" w:type="dxa"/>
          </w:tcPr>
          <w:p w14:paraId="2B9CE981" w14:textId="5AD94F63" w:rsidR="00160501" w:rsidRPr="00DD0A85" w:rsidRDefault="00160501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30</w:t>
            </w:r>
          </w:p>
        </w:tc>
        <w:tc>
          <w:tcPr>
            <w:tcW w:w="1144" w:type="dxa"/>
          </w:tcPr>
          <w:p w14:paraId="2A9F74AE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3DB6C863" w14:textId="0AB7074B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28326598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DD0A85" w14:paraId="2B2CF7C8" w14:textId="77777777" w:rsidTr="00160501">
        <w:trPr>
          <w:gridAfter w:val="1"/>
          <w:wAfter w:w="15" w:type="dxa"/>
          <w:trHeight w:val="66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AF7F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7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87EE" w14:textId="1F9EF70A" w:rsidR="00160501" w:rsidRPr="00073AA9" w:rsidRDefault="00160501" w:rsidP="00073AA9">
            <w:pPr>
              <w:spacing w:line="276" w:lineRule="auto"/>
              <w:ind w:left="75"/>
              <w:rPr>
                <w:rFonts w:ascii="Aptos" w:hAnsi="Aptos" w:cstheme="minorHAnsi"/>
              </w:rPr>
            </w:pPr>
            <w:r w:rsidRPr="009147DA">
              <w:rPr>
                <w:rFonts w:ascii="Aptos" w:hAnsi="Aptos" w:cstheme="minorHAnsi"/>
              </w:rPr>
              <w:t>szkolenie „Równość płci i przeciwdziałanie stereotypom, szczególnie stereotypom w nauczaniu”</w:t>
            </w:r>
          </w:p>
        </w:tc>
        <w:tc>
          <w:tcPr>
            <w:tcW w:w="1298" w:type="dxa"/>
          </w:tcPr>
          <w:p w14:paraId="271CABC6" w14:textId="7C91D82A" w:rsidR="00160501" w:rsidRPr="00DD0A85" w:rsidRDefault="00160501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54" w:type="dxa"/>
          </w:tcPr>
          <w:p w14:paraId="11F69D81" w14:textId="445D1390" w:rsidR="00160501" w:rsidRPr="00DD0A85" w:rsidRDefault="00160501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20</w:t>
            </w:r>
          </w:p>
        </w:tc>
        <w:tc>
          <w:tcPr>
            <w:tcW w:w="1144" w:type="dxa"/>
          </w:tcPr>
          <w:p w14:paraId="79906467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3D0517C9" w14:textId="424C0609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076E3D29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DD0A85" w14:paraId="0480206F" w14:textId="77777777" w:rsidTr="00160501">
        <w:trPr>
          <w:trHeight w:val="550"/>
        </w:trPr>
        <w:tc>
          <w:tcPr>
            <w:tcW w:w="1504" w:type="dxa"/>
            <w:gridSpan w:val="2"/>
            <w:shd w:val="clear" w:color="auto" w:fill="D9D9D9" w:themeFill="background1" w:themeFillShade="D9"/>
          </w:tcPr>
          <w:p w14:paraId="53E0AB32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  <w:tc>
          <w:tcPr>
            <w:tcW w:w="7233" w:type="dxa"/>
            <w:gridSpan w:val="5"/>
            <w:shd w:val="clear" w:color="auto" w:fill="D9D9D9" w:themeFill="background1" w:themeFillShade="D9"/>
          </w:tcPr>
          <w:p w14:paraId="73EBD997" w14:textId="3368BB28" w:rsidR="00160501" w:rsidRPr="00DD0A85" w:rsidRDefault="00160501" w:rsidP="00DD0A8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ŁĄCZNA CENA OFERTOWA </w:t>
            </w:r>
          </w:p>
          <w:p w14:paraId="3A0771DD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(Suma łącznej ceny ofertowej zamówienia) </w:t>
            </w:r>
          </w:p>
          <w:p w14:paraId="4AA7F670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brutto [zł]</w:t>
            </w:r>
          </w:p>
        </w:tc>
        <w:tc>
          <w:tcPr>
            <w:tcW w:w="1631" w:type="dxa"/>
            <w:gridSpan w:val="2"/>
          </w:tcPr>
          <w:p w14:paraId="28A607A5" w14:textId="77777777" w:rsidR="00160501" w:rsidRPr="00DD0A85" w:rsidRDefault="00160501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</w:tr>
    </w:tbl>
    <w:p w14:paraId="26674789" w14:textId="77777777" w:rsidR="005506E7" w:rsidRDefault="005506E7" w:rsidP="005506E7">
      <w:pPr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10BE33ED" w14:textId="564D5E6C" w:rsidR="00C90236" w:rsidRDefault="00C90236" w:rsidP="00384563">
      <w:pPr>
        <w:spacing w:after="240"/>
        <w:jc w:val="both"/>
        <w:rPr>
          <w:rFonts w:ascii="Aptos" w:hAnsi="Aptos" w:cstheme="minorHAnsi"/>
          <w:b/>
          <w:bCs/>
        </w:rPr>
      </w:pPr>
      <w:r w:rsidRPr="00C90236">
        <w:rPr>
          <w:rFonts w:ascii="Aptos" w:hAnsi="Aptos" w:cstheme="minorHAnsi"/>
          <w:b/>
          <w:bCs/>
        </w:rPr>
        <w:t xml:space="preserve">Część III – </w:t>
      </w:r>
      <w:r w:rsidR="009147DA">
        <w:rPr>
          <w:rFonts w:ascii="Aptos" w:hAnsi="Aptos" w:cstheme="minorHAnsi"/>
          <w:b/>
          <w:bCs/>
        </w:rPr>
        <w:t xml:space="preserve">konsultacje </w:t>
      </w:r>
      <w:r w:rsidRPr="00C90236">
        <w:rPr>
          <w:rFonts w:ascii="Aptos" w:hAnsi="Aptos" w:cstheme="minorHAnsi"/>
          <w:b/>
          <w:bCs/>
        </w:rPr>
        <w:t>dla  rodziców/ opiekunów prawnych</w:t>
      </w:r>
    </w:p>
    <w:tbl>
      <w:tblPr>
        <w:tblStyle w:val="Tabela-Siatka"/>
        <w:tblW w:w="9941" w:type="dxa"/>
        <w:tblInd w:w="-431" w:type="dxa"/>
        <w:tblLook w:val="04A0" w:firstRow="1" w:lastRow="0" w:firstColumn="1" w:lastColumn="0" w:noHBand="0" w:noVBand="1"/>
      </w:tblPr>
      <w:tblGrid>
        <w:gridCol w:w="764"/>
        <w:gridCol w:w="696"/>
        <w:gridCol w:w="2027"/>
        <w:gridCol w:w="1285"/>
        <w:gridCol w:w="1097"/>
        <w:gridCol w:w="1046"/>
        <w:gridCol w:w="1504"/>
        <w:gridCol w:w="7"/>
        <w:gridCol w:w="1499"/>
        <w:gridCol w:w="16"/>
      </w:tblGrid>
      <w:tr w:rsidR="00160501" w:rsidRPr="00DD0A85" w14:paraId="2401DD37" w14:textId="77777777" w:rsidTr="00160501">
        <w:trPr>
          <w:gridAfter w:val="1"/>
          <w:wAfter w:w="16" w:type="dxa"/>
          <w:trHeight w:val="930"/>
        </w:trPr>
        <w:tc>
          <w:tcPr>
            <w:tcW w:w="764" w:type="dxa"/>
          </w:tcPr>
          <w:p w14:paraId="17F7BEC2" w14:textId="77777777" w:rsidR="00160501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/>
                <w:b/>
                <w:bCs/>
                <w:sz w:val="22"/>
                <w:szCs w:val="22"/>
              </w:rPr>
              <w:t>L.p.</w:t>
            </w:r>
          </w:p>
          <w:p w14:paraId="71AD20D3" w14:textId="77777777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  <w:tc>
          <w:tcPr>
            <w:tcW w:w="2723" w:type="dxa"/>
            <w:gridSpan w:val="2"/>
            <w:hideMark/>
          </w:tcPr>
          <w:p w14:paraId="19D131F8" w14:textId="77777777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1285" w:type="dxa"/>
            <w:hideMark/>
          </w:tcPr>
          <w:p w14:paraId="0976BF8E" w14:textId="77777777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097" w:type="dxa"/>
            <w:hideMark/>
          </w:tcPr>
          <w:p w14:paraId="2B9F5080" w14:textId="77777777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/>
                <w:b/>
                <w:bCs/>
                <w:sz w:val="22"/>
                <w:szCs w:val="22"/>
              </w:rPr>
              <w:t>Ilość łączna</w:t>
            </w:r>
          </w:p>
        </w:tc>
        <w:tc>
          <w:tcPr>
            <w:tcW w:w="1046" w:type="dxa"/>
          </w:tcPr>
          <w:p w14:paraId="67F65620" w14:textId="4A5EAF3E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>
              <w:rPr>
                <w:rFonts w:ascii="Aptos" w:hAnsi="Aptos" w:cs="Segoe UI"/>
                <w:b/>
                <w:bCs/>
                <w:sz w:val="22"/>
                <w:szCs w:val="22"/>
              </w:rPr>
              <w:t>Stawka podatku VAT [%]</w:t>
            </w:r>
          </w:p>
        </w:tc>
        <w:tc>
          <w:tcPr>
            <w:tcW w:w="1504" w:type="dxa"/>
          </w:tcPr>
          <w:p w14:paraId="19E014E5" w14:textId="615DD662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506" w:type="dxa"/>
            <w:gridSpan w:val="2"/>
            <w:hideMark/>
          </w:tcPr>
          <w:p w14:paraId="448E593A" w14:textId="77777777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Wartość brutto </w:t>
            </w:r>
          </w:p>
        </w:tc>
      </w:tr>
      <w:tr w:rsidR="00160501" w:rsidRPr="00DD0A85" w14:paraId="201CF8A9" w14:textId="77777777" w:rsidTr="00160501">
        <w:trPr>
          <w:gridAfter w:val="1"/>
          <w:wAfter w:w="16" w:type="dxa"/>
          <w:trHeight w:val="371"/>
        </w:trPr>
        <w:tc>
          <w:tcPr>
            <w:tcW w:w="764" w:type="dxa"/>
          </w:tcPr>
          <w:p w14:paraId="769043F8" w14:textId="77777777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23" w:type="dxa"/>
            <w:gridSpan w:val="2"/>
          </w:tcPr>
          <w:p w14:paraId="178C7BC1" w14:textId="77777777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85" w:type="dxa"/>
          </w:tcPr>
          <w:p w14:paraId="03745BEE" w14:textId="77777777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97" w:type="dxa"/>
          </w:tcPr>
          <w:p w14:paraId="21F77182" w14:textId="77777777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14:paraId="3929242B" w14:textId="77777777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2CCA5CF9" w14:textId="7052F25F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6" w:type="dxa"/>
            <w:gridSpan w:val="2"/>
          </w:tcPr>
          <w:p w14:paraId="6A5D80A4" w14:textId="77777777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6= [4 x 5]</w:t>
            </w:r>
          </w:p>
        </w:tc>
      </w:tr>
      <w:tr w:rsidR="00160501" w:rsidRPr="00DD0A85" w14:paraId="47726232" w14:textId="77777777" w:rsidTr="00160501">
        <w:trPr>
          <w:gridAfter w:val="1"/>
          <w:wAfter w:w="16" w:type="dxa"/>
          <w:trHeight w:val="66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DF35" w14:textId="51943CFA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1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17F" w14:textId="27CE725C" w:rsidR="00160501" w:rsidRPr="00DD0A85" w:rsidRDefault="00160501" w:rsidP="00160501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bookmarkStart w:id="0" w:name="_Hlk187578137"/>
            <w:r w:rsidRPr="00DD0A85">
              <w:rPr>
                <w:rFonts w:ascii="Aptos" w:hAnsi="Aptos"/>
                <w:szCs w:val="22"/>
              </w:rPr>
              <w:t xml:space="preserve">Indywidualne spotkania/konsultacje z rodzicami/ opiekunami prawnymi </w:t>
            </w:r>
            <w:bookmarkEnd w:id="0"/>
          </w:p>
        </w:tc>
        <w:tc>
          <w:tcPr>
            <w:tcW w:w="1285" w:type="dxa"/>
          </w:tcPr>
          <w:p w14:paraId="5803BEE5" w14:textId="28BDB6FD" w:rsidR="00160501" w:rsidRPr="00DD0A85" w:rsidRDefault="00160501" w:rsidP="00160501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097" w:type="dxa"/>
          </w:tcPr>
          <w:p w14:paraId="22BF377A" w14:textId="29A1F70D" w:rsidR="00160501" w:rsidRPr="00DD0A85" w:rsidRDefault="00160501" w:rsidP="00160501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420</w:t>
            </w:r>
          </w:p>
        </w:tc>
        <w:tc>
          <w:tcPr>
            <w:tcW w:w="1046" w:type="dxa"/>
          </w:tcPr>
          <w:p w14:paraId="68EADD25" w14:textId="77777777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1CC00675" w14:textId="7A5D509F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6" w:type="dxa"/>
            <w:gridSpan w:val="2"/>
          </w:tcPr>
          <w:p w14:paraId="0DC486C1" w14:textId="77777777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160501" w:rsidRPr="00DD0A85" w14:paraId="067F680F" w14:textId="77777777" w:rsidTr="00160501">
        <w:trPr>
          <w:trHeight w:val="550"/>
        </w:trPr>
        <w:tc>
          <w:tcPr>
            <w:tcW w:w="1460" w:type="dxa"/>
            <w:gridSpan w:val="2"/>
            <w:shd w:val="clear" w:color="auto" w:fill="D9D9D9" w:themeFill="background1" w:themeFillShade="D9"/>
          </w:tcPr>
          <w:p w14:paraId="55D040C2" w14:textId="77777777" w:rsidR="00160501" w:rsidRPr="00DD0A85" w:rsidRDefault="00160501" w:rsidP="00160501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  <w:tc>
          <w:tcPr>
            <w:tcW w:w="6966" w:type="dxa"/>
            <w:gridSpan w:val="6"/>
            <w:shd w:val="clear" w:color="auto" w:fill="D9D9D9" w:themeFill="background1" w:themeFillShade="D9"/>
          </w:tcPr>
          <w:p w14:paraId="0B601236" w14:textId="1532B82D" w:rsidR="00160501" w:rsidRPr="00DD0A85" w:rsidRDefault="00160501" w:rsidP="00160501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ŁĄCZNA CENA OFERTOWA </w:t>
            </w:r>
          </w:p>
          <w:p w14:paraId="7FA7564A" w14:textId="77777777" w:rsidR="00160501" w:rsidRPr="00DD0A85" w:rsidRDefault="00160501" w:rsidP="00160501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(Suma łącznej ceny ofertowej zamówienia) </w:t>
            </w:r>
          </w:p>
          <w:p w14:paraId="51A64952" w14:textId="77777777" w:rsidR="00160501" w:rsidRPr="00DD0A85" w:rsidRDefault="00160501" w:rsidP="00160501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brutto [zł]</w:t>
            </w:r>
          </w:p>
        </w:tc>
        <w:tc>
          <w:tcPr>
            <w:tcW w:w="1515" w:type="dxa"/>
            <w:gridSpan w:val="2"/>
          </w:tcPr>
          <w:p w14:paraId="7357B31E" w14:textId="77777777" w:rsidR="00160501" w:rsidRPr="00DD0A85" w:rsidRDefault="00160501" w:rsidP="00160501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</w:tr>
    </w:tbl>
    <w:p w14:paraId="563F8CBC" w14:textId="77777777" w:rsidR="00EF310B" w:rsidRPr="003F2989" w:rsidRDefault="00EF310B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70144F9F" w:rsidR="00DD0165" w:rsidRPr="003F2989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3F2989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3F2989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3F2989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3F2989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627C79F0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Jeste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D65590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do dnia </w:t>
      </w:r>
      <w:r w:rsidR="00256DA8">
        <w:rPr>
          <w:rFonts w:ascii="Aptos" w:eastAsia="Calibri" w:hAnsi="Aptos" w:cstheme="minorHAnsi"/>
          <w:sz w:val="22"/>
          <w:szCs w:val="22"/>
          <w:lang w:eastAsia="en-US"/>
        </w:rPr>
        <w:t>5 marca</w:t>
      </w:r>
      <w:r w:rsidR="00042CB0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2024 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</w:p>
    <w:p w14:paraId="090EE44B" w14:textId="77777777" w:rsidR="00EF310B" w:rsidRPr="003F2989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401AE7F4" w14:textId="56AF88AA" w:rsidR="0091592A" w:rsidRDefault="0091592A" w:rsidP="0091592A">
      <w:pPr>
        <w:spacing w:after="240"/>
        <w:jc w:val="both"/>
        <w:rPr>
          <w:rFonts w:ascii="Aptos" w:hAnsi="Aptos" w:cstheme="minorHAnsi"/>
          <w:b/>
          <w:bCs/>
        </w:rPr>
      </w:pPr>
      <w:r w:rsidRPr="00C90236">
        <w:rPr>
          <w:rFonts w:ascii="Aptos" w:hAnsi="Aptos" w:cstheme="minorHAnsi"/>
          <w:b/>
          <w:bCs/>
        </w:rPr>
        <w:t xml:space="preserve">Część I – zajęcia i warsztaty poza edukacją formalną dla uczniów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3F2989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3F2989" w:rsidRDefault="00B56308" w:rsidP="00AC0D2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3F2989" w14:paraId="75AD3A98" w14:textId="77777777" w:rsidTr="003F2989">
        <w:trPr>
          <w:trHeight w:val="842"/>
        </w:trPr>
        <w:tc>
          <w:tcPr>
            <w:tcW w:w="4530" w:type="dxa"/>
          </w:tcPr>
          <w:p w14:paraId="41ADDB50" w14:textId="77777777" w:rsidR="00B56308" w:rsidRPr="003F2989" w:rsidRDefault="00B56308" w:rsidP="00B5630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76FB219A" w14:textId="77777777" w:rsidR="00DA6F9D" w:rsidRPr="003F2989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p w14:paraId="227C3B98" w14:textId="271AD7C6" w:rsidR="0091592A" w:rsidRDefault="0091592A" w:rsidP="0091592A">
      <w:pPr>
        <w:spacing w:after="240"/>
        <w:jc w:val="both"/>
        <w:rPr>
          <w:rFonts w:ascii="Aptos" w:hAnsi="Aptos" w:cstheme="minorHAnsi"/>
          <w:b/>
          <w:bCs/>
        </w:rPr>
      </w:pPr>
      <w:r w:rsidRPr="00C90236">
        <w:rPr>
          <w:rFonts w:ascii="Aptos" w:hAnsi="Aptos" w:cstheme="minorHAnsi"/>
          <w:b/>
          <w:bCs/>
        </w:rPr>
        <w:t>Część II – szkolenia skierowane do kadry szkół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3F2989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3F2989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3F2989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E10ABC5" w14:textId="77777777" w:rsidR="00604436" w:rsidRDefault="00604436" w:rsidP="00604436">
      <w:pPr>
        <w:jc w:val="both"/>
        <w:rPr>
          <w:rFonts w:ascii="Aptos" w:hAnsi="Aptos" w:cstheme="minorHAnsi"/>
          <w:b/>
          <w:bCs/>
        </w:rPr>
      </w:pPr>
    </w:p>
    <w:p w14:paraId="45EFE456" w14:textId="18272507" w:rsidR="00EF310B" w:rsidRPr="0091592A" w:rsidRDefault="0091592A" w:rsidP="0091592A">
      <w:pPr>
        <w:spacing w:after="240"/>
        <w:jc w:val="both"/>
        <w:rPr>
          <w:rFonts w:ascii="Aptos" w:hAnsi="Aptos" w:cstheme="minorHAnsi"/>
          <w:b/>
          <w:bCs/>
        </w:rPr>
      </w:pPr>
      <w:r w:rsidRPr="00C90236">
        <w:rPr>
          <w:rFonts w:ascii="Aptos" w:hAnsi="Aptos" w:cstheme="minorHAnsi"/>
          <w:b/>
          <w:bCs/>
        </w:rPr>
        <w:t xml:space="preserve">Część III – </w:t>
      </w:r>
      <w:r w:rsidR="009147DA">
        <w:rPr>
          <w:rFonts w:ascii="Aptos" w:hAnsi="Aptos" w:cstheme="minorHAnsi"/>
          <w:b/>
          <w:bCs/>
        </w:rPr>
        <w:t>konsultacje</w:t>
      </w:r>
      <w:r w:rsidRPr="00C90236">
        <w:rPr>
          <w:rFonts w:ascii="Aptos" w:hAnsi="Aptos" w:cstheme="minorHAnsi"/>
          <w:b/>
          <w:bCs/>
        </w:rPr>
        <w:t xml:space="preserve"> dla  rodziców/ 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F310B" w:rsidRPr="003F2989" w14:paraId="17680F20" w14:textId="77777777" w:rsidTr="00C73098">
        <w:trPr>
          <w:trHeight w:val="1046"/>
        </w:trPr>
        <w:tc>
          <w:tcPr>
            <w:tcW w:w="4530" w:type="dxa"/>
          </w:tcPr>
          <w:p w14:paraId="40623717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12E854E9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760E232B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EF310B" w:rsidRPr="003F2989" w14:paraId="49C46A2C" w14:textId="77777777" w:rsidTr="003F2989">
        <w:trPr>
          <w:trHeight w:val="810"/>
        </w:trPr>
        <w:tc>
          <w:tcPr>
            <w:tcW w:w="4530" w:type="dxa"/>
          </w:tcPr>
          <w:p w14:paraId="0E1904B0" w14:textId="77777777" w:rsidR="00EF310B" w:rsidRPr="003F2989" w:rsidRDefault="00EF310B" w:rsidP="00C7309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70D5810B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2F87BCAA" w:rsidR="007E67B0" w:rsidRPr="003F2989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30A1B173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5506E7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5506E7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zm.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3F2989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3F2989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3F2989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319B0FCB" w14:textId="77777777" w:rsidR="00256DA8" w:rsidRDefault="009147DA" w:rsidP="00061442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256DA8">
        <w:rPr>
          <w:rFonts w:ascii="Aptos" w:eastAsia="Calibri" w:hAnsi="Aptos" w:cstheme="minorHAnsi"/>
          <w:sz w:val="22"/>
          <w:szCs w:val="22"/>
          <w:lang w:eastAsia="en-US"/>
        </w:rPr>
        <w:t>Dokument potwierdzający wniesienie wadium</w:t>
      </w:r>
    </w:p>
    <w:p w14:paraId="24B9B3F1" w14:textId="77777777" w:rsidR="00256DA8" w:rsidRDefault="00256DA8" w:rsidP="00256DA8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Wykaz osób (treść oświadczenia określa Załącznik nr 7 do SWZ)</w:t>
      </w:r>
    </w:p>
    <w:p w14:paraId="7F317AA7" w14:textId="56D48264" w:rsidR="00EE4485" w:rsidRPr="00256DA8" w:rsidRDefault="0091592A" w:rsidP="00061442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256DA8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…………………………………………………………………………………………………………………….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Oświadczamy, że wypełniliśmy obowiązki informacyjne przewidziane w art. 13 lub art. 14 Rozporządzenia Parlamentu Europejskiego i Rady (UE) 2016/679 z dnia 27 kwietnia 2016 r. w 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12FBB049" w14:textId="67CA9700" w:rsidR="007E67B0" w:rsidRPr="00DD0165" w:rsidRDefault="000E0C2A" w:rsidP="003F2989">
      <w:pPr>
        <w:jc w:val="right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***</w:t>
      </w:r>
    </w:p>
    <w:p w14:paraId="63EE1E6A" w14:textId="77777777" w:rsidR="001C268E" w:rsidRPr="00DD0165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** Wype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w przypadku z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o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ż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enia wadium w  pieni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ą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dzu</w:t>
      </w:r>
    </w:p>
    <w:p w14:paraId="67CFA226" w14:textId="4C51EC20" w:rsidR="007D5A77" w:rsidRPr="009A78FB" w:rsidRDefault="007D5A77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</w:t>
      </w:r>
      <w:r w:rsidR="000E0C2A"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4E468" w14:textId="77777777" w:rsidR="00771C7D" w:rsidRDefault="00771C7D">
      <w:r>
        <w:separator/>
      </w:r>
    </w:p>
  </w:endnote>
  <w:endnote w:type="continuationSeparator" w:id="0">
    <w:p w14:paraId="22AFDD79" w14:textId="77777777" w:rsidR="00771C7D" w:rsidRDefault="0077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5CF456CC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1" w:name="_Hlk180087939" w:displacedByCustomXml="prev"/>
          <w:p w14:paraId="527D8DC2" w14:textId="7530E9E9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1"/>
          <w:p w14:paraId="0C85A1DD" w14:textId="6E793914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="Aptos" w:hAnsi="Aptos"/>
                <w:b/>
                <w:bCs/>
                <w:noProof/>
                <w:sz w:val="22"/>
                <w:szCs w:val="22"/>
              </w:rPr>
              <w:t>6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2D8B" w14:textId="77777777" w:rsidR="00771C7D" w:rsidRDefault="00771C7D">
      <w:r>
        <w:separator/>
      </w:r>
    </w:p>
  </w:footnote>
  <w:footnote w:type="continuationSeparator" w:id="0">
    <w:p w14:paraId="1FD604B8" w14:textId="77777777" w:rsidR="00771C7D" w:rsidRDefault="00771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7757573"/>
    <w:multiLevelType w:val="hybridMultilevel"/>
    <w:tmpl w:val="FFB20696"/>
    <w:lvl w:ilvl="0" w:tplc="FE046362">
      <w:start w:val="1"/>
      <w:numFmt w:val="decimal"/>
      <w:pStyle w:val="Punkt"/>
      <w:lvlText w:val="%1)"/>
      <w:lvlJc w:val="left"/>
      <w:pPr>
        <w:ind w:left="720" w:hanging="360"/>
      </w:pPr>
      <w:rPr>
        <w:b w:val="0"/>
        <w:bCs/>
        <w:color w:val="auto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24E9E"/>
    <w:multiLevelType w:val="hybridMultilevel"/>
    <w:tmpl w:val="A4B66A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2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96103">
    <w:abstractNumId w:val="14"/>
  </w:num>
  <w:num w:numId="2" w16cid:durableId="1267496798">
    <w:abstractNumId w:val="2"/>
  </w:num>
  <w:num w:numId="3" w16cid:durableId="1597712253">
    <w:abstractNumId w:val="4"/>
  </w:num>
  <w:num w:numId="4" w16cid:durableId="1410424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8331655">
    <w:abstractNumId w:val="12"/>
  </w:num>
  <w:num w:numId="6" w16cid:durableId="915944425">
    <w:abstractNumId w:val="13"/>
  </w:num>
  <w:num w:numId="7" w16cid:durableId="907619611">
    <w:abstractNumId w:val="21"/>
  </w:num>
  <w:num w:numId="8" w16cid:durableId="1633555804">
    <w:abstractNumId w:val="20"/>
  </w:num>
  <w:num w:numId="9" w16cid:durableId="1548494224">
    <w:abstractNumId w:val="19"/>
  </w:num>
  <w:num w:numId="10" w16cid:durableId="182708580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6223940">
    <w:abstractNumId w:val="24"/>
  </w:num>
  <w:num w:numId="12" w16cid:durableId="1263684010">
    <w:abstractNumId w:val="5"/>
  </w:num>
  <w:num w:numId="13" w16cid:durableId="1167937041">
    <w:abstractNumId w:val="15"/>
  </w:num>
  <w:num w:numId="14" w16cid:durableId="174729747">
    <w:abstractNumId w:val="6"/>
  </w:num>
  <w:num w:numId="15" w16cid:durableId="952176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6388367">
    <w:abstractNumId w:val="11"/>
  </w:num>
  <w:num w:numId="17" w16cid:durableId="25370124">
    <w:abstractNumId w:val="8"/>
    <w:lvlOverride w:ilvl="0">
      <w:startOverride w:val="1"/>
    </w:lvlOverride>
  </w:num>
  <w:num w:numId="18" w16cid:durableId="1675767346">
    <w:abstractNumId w:val="7"/>
  </w:num>
  <w:num w:numId="19" w16cid:durableId="968628340">
    <w:abstractNumId w:val="23"/>
  </w:num>
  <w:num w:numId="20" w16cid:durableId="832986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9413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5892057">
    <w:abstractNumId w:val="1"/>
  </w:num>
  <w:num w:numId="23" w16cid:durableId="1788767683">
    <w:abstractNumId w:val="3"/>
  </w:num>
  <w:num w:numId="24" w16cid:durableId="671613470">
    <w:abstractNumId w:val="22"/>
  </w:num>
  <w:num w:numId="25" w16cid:durableId="464350306">
    <w:abstractNumId w:val="0"/>
  </w:num>
  <w:num w:numId="26" w16cid:durableId="1859390773">
    <w:abstractNumId w:val="18"/>
  </w:num>
  <w:num w:numId="27" w16cid:durableId="53968220">
    <w:abstractNumId w:val="10"/>
  </w:num>
  <w:num w:numId="28" w16cid:durableId="1517764536">
    <w:abstractNumId w:val="9"/>
  </w:num>
  <w:num w:numId="29" w16cid:durableId="8772039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18CC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61F20"/>
    <w:rsid w:val="00073AA9"/>
    <w:rsid w:val="00075793"/>
    <w:rsid w:val="00075A8A"/>
    <w:rsid w:val="0008086A"/>
    <w:rsid w:val="00080A19"/>
    <w:rsid w:val="00080D83"/>
    <w:rsid w:val="0008252D"/>
    <w:rsid w:val="00090D65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13D41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0501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56DA8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61432"/>
    <w:rsid w:val="00471891"/>
    <w:rsid w:val="00473D47"/>
    <w:rsid w:val="00483E8F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506E7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7E35"/>
    <w:rsid w:val="00600481"/>
    <w:rsid w:val="00604436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56234"/>
    <w:rsid w:val="00656CC1"/>
    <w:rsid w:val="00661EB1"/>
    <w:rsid w:val="00663B2A"/>
    <w:rsid w:val="00675ABC"/>
    <w:rsid w:val="00681C74"/>
    <w:rsid w:val="006824E7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1C7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220E"/>
    <w:rsid w:val="00873501"/>
    <w:rsid w:val="00874D3C"/>
    <w:rsid w:val="00876326"/>
    <w:rsid w:val="008820C0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47DA"/>
    <w:rsid w:val="0091592A"/>
    <w:rsid w:val="009165AD"/>
    <w:rsid w:val="009217D3"/>
    <w:rsid w:val="00925D78"/>
    <w:rsid w:val="009274A9"/>
    <w:rsid w:val="0093681A"/>
    <w:rsid w:val="00940C17"/>
    <w:rsid w:val="00943696"/>
    <w:rsid w:val="00945DC4"/>
    <w:rsid w:val="00945FFB"/>
    <w:rsid w:val="00960D24"/>
    <w:rsid w:val="0096779F"/>
    <w:rsid w:val="0098154B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34DD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0236"/>
    <w:rsid w:val="00C91F0A"/>
    <w:rsid w:val="00C928E1"/>
    <w:rsid w:val="00C93D06"/>
    <w:rsid w:val="00CA143A"/>
    <w:rsid w:val="00CA2F63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292"/>
    <w:rsid w:val="00CE6D45"/>
    <w:rsid w:val="00CF26A7"/>
    <w:rsid w:val="00D00B6F"/>
    <w:rsid w:val="00D0361A"/>
    <w:rsid w:val="00D04BFD"/>
    <w:rsid w:val="00D1563F"/>
    <w:rsid w:val="00D175F8"/>
    <w:rsid w:val="00D241EF"/>
    <w:rsid w:val="00D30ADD"/>
    <w:rsid w:val="00D32555"/>
    <w:rsid w:val="00D43A0D"/>
    <w:rsid w:val="00D4446A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0A8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B62EC"/>
    <w:rsid w:val="00EC4D6F"/>
    <w:rsid w:val="00ED0C0D"/>
    <w:rsid w:val="00ED1EC0"/>
    <w:rsid w:val="00EE4485"/>
    <w:rsid w:val="00EF000D"/>
    <w:rsid w:val="00EF310B"/>
    <w:rsid w:val="00EF47C8"/>
    <w:rsid w:val="00EF712F"/>
    <w:rsid w:val="00F00415"/>
    <w:rsid w:val="00F13A83"/>
    <w:rsid w:val="00F1780F"/>
    <w:rsid w:val="00F22F6B"/>
    <w:rsid w:val="00F272AD"/>
    <w:rsid w:val="00F35CD8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87F70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iPriority w:val="59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  <w:style w:type="character" w:customStyle="1" w:styleId="PunktZnak">
    <w:name w:val="Punkt Znak"/>
    <w:basedOn w:val="Domylnaczcionkaakapitu"/>
    <w:link w:val="Punkt"/>
    <w:locked/>
    <w:rsid w:val="00C90236"/>
    <w:rPr>
      <w:rFonts w:ascii="Arial Narrow" w:hAnsi="Arial Narrow" w:cs="Arial"/>
      <w:sz w:val="22"/>
      <w:szCs w:val="28"/>
    </w:rPr>
  </w:style>
  <w:style w:type="paragraph" w:customStyle="1" w:styleId="Punkt">
    <w:name w:val="Punkt"/>
    <w:basedOn w:val="Normalny"/>
    <w:link w:val="PunktZnak"/>
    <w:qFormat/>
    <w:rsid w:val="00C90236"/>
    <w:pPr>
      <w:numPr>
        <w:numId w:val="28"/>
      </w:numPr>
      <w:spacing w:before="60"/>
      <w:jc w:val="both"/>
    </w:pPr>
    <w:rPr>
      <w:rFonts w:ascii="Arial Narrow" w:hAnsi="Arial Narrow" w:cs="Arial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DC0E2-3E85-4079-9360-4B5A13CB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156</TotalTime>
  <Pages>6</Pages>
  <Words>958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20</cp:revision>
  <cp:lastPrinted>2024-09-03T10:58:00Z</cp:lastPrinted>
  <dcterms:created xsi:type="dcterms:W3CDTF">2024-09-09T10:34:00Z</dcterms:created>
  <dcterms:modified xsi:type="dcterms:W3CDTF">2025-01-25T12:17:00Z</dcterms:modified>
</cp:coreProperties>
</file>