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5EA2A291" w:rsidR="004A4758" w:rsidRPr="00603AB4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603AB4">
        <w:rPr>
          <w:rFonts w:ascii="Aptos" w:hAnsi="Aptos" w:cs="Calibri"/>
          <w:sz w:val="22"/>
          <w:szCs w:val="22"/>
        </w:rPr>
        <w:t>Załącznik nr 1 do SWZ nr 271.</w:t>
      </w:r>
      <w:r w:rsidR="009E27B1">
        <w:rPr>
          <w:rFonts w:ascii="Aptos" w:hAnsi="Aptos" w:cs="Calibri"/>
          <w:sz w:val="22"/>
          <w:szCs w:val="22"/>
        </w:rPr>
        <w:t>22</w:t>
      </w:r>
      <w:r w:rsidRPr="00603AB4">
        <w:rPr>
          <w:rFonts w:ascii="Aptos" w:hAnsi="Aptos" w:cs="Calibri"/>
          <w:sz w:val="22"/>
          <w:szCs w:val="22"/>
        </w:rPr>
        <w:t>.202</w:t>
      </w:r>
      <w:r w:rsidR="00027136" w:rsidRPr="00603AB4">
        <w:rPr>
          <w:rFonts w:ascii="Aptos" w:hAnsi="Aptos" w:cs="Calibri"/>
          <w:sz w:val="22"/>
          <w:szCs w:val="22"/>
        </w:rPr>
        <w:t>5</w:t>
      </w:r>
      <w:r w:rsidRPr="00603AB4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603AB4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03AB4">
        <w:rPr>
          <w:rFonts w:ascii="Aptos" w:eastAsia="Calibri" w:hAnsi="Aptos"/>
          <w:sz w:val="22"/>
          <w:szCs w:val="22"/>
          <w:lang w:eastAsia="en-US"/>
        </w:rPr>
        <w:t>Formularz ofert</w:t>
      </w:r>
      <w:r w:rsidR="00171ADE" w:rsidRPr="00603AB4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Pr="00603AB4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03AB4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2C1A9677" w:rsidR="001A5B76" w:rsidRPr="00603AB4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4877C4" w:rsidRPr="00603AB4">
        <w:rPr>
          <w:rFonts w:ascii="Aptos" w:eastAsia="Calibri" w:hAnsi="Aptos"/>
          <w:bCs/>
          <w:iCs/>
          <w:lang w:eastAsia="en-US"/>
        </w:rPr>
        <w:t>Dostawa wyposażenia do sal integracji sensorycznej oraz sal relaksacji i wyciszenia do szkół podstawowych Gminy Stężyca</w:t>
      </w:r>
    </w:p>
    <w:p w14:paraId="29B4FA24" w14:textId="0A9A1C97" w:rsidR="001A5B76" w:rsidRPr="00603AB4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</w:t>
      </w:r>
      <w:r w:rsidR="009E27B1">
        <w:rPr>
          <w:rFonts w:ascii="Aptos" w:eastAsia="Calibri" w:hAnsi="Aptos"/>
          <w:bCs/>
          <w:iCs/>
          <w:lang w:eastAsia="en-US"/>
        </w:rPr>
        <w:t>22</w:t>
      </w:r>
      <w:r w:rsidRPr="00603AB4">
        <w:rPr>
          <w:rFonts w:ascii="Aptos" w:eastAsia="Calibri" w:hAnsi="Aptos"/>
          <w:bCs/>
          <w:iCs/>
          <w:lang w:eastAsia="en-US"/>
        </w:rPr>
        <w:t>.202</w:t>
      </w:r>
      <w:r w:rsidR="00027136" w:rsidRPr="00603AB4">
        <w:rPr>
          <w:rFonts w:ascii="Aptos" w:eastAsia="Calibri" w:hAnsi="Aptos"/>
          <w:bCs/>
          <w:iCs/>
          <w:lang w:eastAsia="en-US"/>
        </w:rPr>
        <w:t>5</w:t>
      </w:r>
      <w:r w:rsidRPr="00603AB4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03AB4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300789F8" w14:textId="6C4DAD21" w:rsidR="00F23F99" w:rsidRPr="00603AB4" w:rsidRDefault="002944C0" w:rsidP="00643E8E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603AB4">
        <w:rPr>
          <w:rFonts w:ascii="Aptos" w:eastAsia="Calibri" w:hAnsi="Aptos" w:cs="Calibri"/>
          <w:sz w:val="24"/>
          <w:szCs w:val="24"/>
          <w:lang w:eastAsia="en-US"/>
        </w:rPr>
        <w:t xml:space="preserve">dostawę </w:t>
      </w:r>
      <w:bookmarkStart w:id="0" w:name="_Hlk187350780"/>
      <w:r w:rsidR="004877C4" w:rsidRPr="00603AB4">
        <w:rPr>
          <w:rFonts w:ascii="Aptos" w:hAnsi="Aptos" w:cstheme="minorHAnsi"/>
          <w:b/>
          <w:bCs/>
          <w:sz w:val="24"/>
        </w:rPr>
        <w:t>wyposażenia do sal integracji sensorycznej oraz sal relaksacji i wyciszenia do szkół podstawowych Gminy Stężyca</w:t>
      </w:r>
      <w:bookmarkEnd w:id="0"/>
      <w:r w:rsidR="004877C4" w:rsidRPr="00603AB4">
        <w:rPr>
          <w:rFonts w:ascii="Aptos" w:eastAsia="Calibri" w:hAnsi="Aptos" w:cs="Calibri"/>
          <w:sz w:val="24"/>
          <w:szCs w:val="24"/>
          <w:lang w:eastAsia="en-US"/>
        </w:rPr>
        <w:t xml:space="preserve">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603AB4">
        <w:rPr>
          <w:rFonts w:ascii="Aptos" w:hAnsi="Aptos" w:cstheme="minorHAnsi"/>
          <w:sz w:val="24"/>
          <w:szCs w:val="24"/>
        </w:rPr>
        <w:t>:</w:t>
      </w:r>
    </w:p>
    <w:p w14:paraId="1851F2B6" w14:textId="24D27964" w:rsidR="00691AE2" w:rsidRPr="00603AB4" w:rsidRDefault="004877C4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  <w:r w:rsidRPr="00603AB4">
        <w:rPr>
          <w:rFonts w:ascii="Aptos" w:hAnsi="Aptos" w:cstheme="minorHAnsi"/>
          <w:sz w:val="24"/>
        </w:rPr>
        <w:t>Część I Wyposażenie sal integracji sensorycznej</w:t>
      </w: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F23F99" w:rsidRPr="00603AB4" w14:paraId="021BEEB6" w14:textId="77777777" w:rsidTr="00D938A1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44C7CF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B22C6F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F8F2A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0042D3B" w14:textId="411B2514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0B47E45D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0728A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206FF28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985F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41D2B49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1260E4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23F99" w:rsidRPr="00603AB4" w14:paraId="4550D0E1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17478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DC37D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15D1A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9DA30A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5C06" w14:textId="314A3BEC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2CB1E2A" w14:textId="2660CCD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691AE2" w:rsidRPr="00603AB4" w14:paraId="30C759E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6A143E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ACE44" w14:textId="40722701" w:rsidR="00691AE2" w:rsidRPr="00603AB4" w:rsidRDefault="004877C4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Ścianka wspinaczkowa wraz z uchwytami wspinaczkowymi</w:t>
            </w:r>
            <w:r w:rsidR="00691AE2"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8F0E609" w14:textId="77777777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53DC05D6" w14:textId="1377E09F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D8BBD5" w14:textId="5B50CD11" w:rsidR="00691AE2" w:rsidRPr="00603AB4" w:rsidRDefault="00691AE2" w:rsidP="00691AE2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AB319" w14:textId="778BD265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 w:rsidR="004877C4" w:rsidRPr="00603AB4">
              <w:rPr>
                <w:rFonts w:ascii="Aptos" w:hAnsi="Aptos" w:cstheme="minorHAnsi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A57BF4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1307C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FDCDA6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7F69467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AD00140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59A36F" w14:textId="3E2AC4A1" w:rsidR="00691AE2" w:rsidRPr="00603AB4" w:rsidRDefault="004877C4" w:rsidP="00691AE2">
            <w:pPr>
              <w:spacing w:after="240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Mata amortyzująca</w:t>
            </w:r>
          </w:p>
          <w:p w14:paraId="1DDFAD2C" w14:textId="77777777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81A46A" w14:textId="29032E47" w:rsidR="00691AE2" w:rsidRPr="00603AB4" w:rsidRDefault="00691AE2" w:rsidP="00691AE2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D6CD3" w14:textId="7956C59D" w:rsidR="00691AE2" w:rsidRPr="00603AB4" w:rsidRDefault="004877C4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1</w:t>
            </w:r>
            <w:r w:rsidR="009E27B1">
              <w:rPr>
                <w:rFonts w:ascii="Aptos" w:hAnsi="Aptos" w:cs="Calibri"/>
                <w:bCs/>
                <w:sz w:val="22"/>
                <w:szCs w:val="22"/>
              </w:rPr>
              <w:t>0</w:t>
            </w:r>
            <w:r w:rsidR="00691AE2"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9486DC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8634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576277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0BD36ED4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6DA937" w14:textId="64EB184D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E86AA" w14:textId="10E81F5C" w:rsidR="00691AE2" w:rsidRPr="00603AB4" w:rsidRDefault="004877C4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 xml:space="preserve">Tablica edukacyjna </w:t>
            </w:r>
          </w:p>
          <w:p w14:paraId="2611244A" w14:textId="77777777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9018CED" w14:textId="7AAA0086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85A4D" w14:textId="61F41408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FD45FE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EB3A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B6F4A0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5471D5EE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CDB1B6E" w14:textId="289EA920" w:rsidR="00691AE2" w:rsidRPr="00603AB4" w:rsidRDefault="009E27B1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87466" w14:textId="4CAB2586" w:rsidR="00691AE2" w:rsidRPr="00603AB4" w:rsidRDefault="004877C4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Drabinka pojedyncza</w:t>
            </w:r>
          </w:p>
          <w:p w14:paraId="043659B4" w14:textId="77777777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CB81E49" w14:textId="341C1067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E6E8966" w14:textId="10531CA8" w:rsidR="00691AE2" w:rsidRPr="00603AB4" w:rsidRDefault="004877C4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10</w:t>
            </w:r>
            <w:r w:rsidR="00691AE2"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199CE58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DD9F7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EFA3F6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077437B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28E2D4" w14:textId="29F92FF6" w:rsidR="00691AE2" w:rsidRPr="00603AB4" w:rsidRDefault="009E27B1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17C2C2" w14:textId="77777777" w:rsidR="004877C4" w:rsidRPr="00603AB4" w:rsidRDefault="004877C4" w:rsidP="00691AE2">
            <w:pPr>
              <w:rPr>
                <w:rFonts w:ascii="Aptos" w:eastAsia="Calibri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Duże lustro ścienne</w:t>
            </w:r>
            <w:r w:rsidRPr="00603AB4">
              <w:rPr>
                <w:rFonts w:ascii="Aptos" w:eastAsia="Calibri" w:hAnsi="Aptos" w:cs="Calibri"/>
                <w:b/>
                <w:sz w:val="22"/>
                <w:szCs w:val="22"/>
              </w:rPr>
              <w:t xml:space="preserve"> </w:t>
            </w:r>
          </w:p>
          <w:p w14:paraId="39CD3F29" w14:textId="77777777" w:rsidR="004877C4" w:rsidRPr="00603AB4" w:rsidRDefault="004877C4" w:rsidP="00691AE2">
            <w:pPr>
              <w:rPr>
                <w:rFonts w:ascii="Aptos" w:eastAsia="Calibri" w:hAnsi="Aptos" w:cs="Calibri"/>
                <w:b/>
                <w:sz w:val="22"/>
                <w:szCs w:val="22"/>
              </w:rPr>
            </w:pPr>
          </w:p>
          <w:p w14:paraId="2DFD7C46" w14:textId="2597560F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192B0E9" w14:textId="70955C86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C8F1" w14:textId="4BA167D1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8769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BA62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2961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2B5F01D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8B5522" w14:textId="575FCAB0" w:rsidR="00691AE2" w:rsidRPr="00603AB4" w:rsidRDefault="009E27B1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2334E4" w14:textId="6129766E" w:rsidR="00691AE2" w:rsidRPr="00603AB4" w:rsidRDefault="004877C4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Zjeżdżalnia rolkowa</w:t>
            </w:r>
          </w:p>
          <w:p w14:paraId="23B0E1B3" w14:textId="77777777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DBC69" w14:textId="53CF65D2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1F7C9" w14:textId="0A189798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CBCC96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65EB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76B086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5F77DF16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6D54939" w14:textId="55431B6D" w:rsidR="00691AE2" w:rsidRPr="00603AB4" w:rsidRDefault="009E27B1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F3C15" w14:textId="5749EC14" w:rsidR="00691AE2" w:rsidRPr="00603AB4" w:rsidRDefault="004877C4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Krzyżowy uchwyt sufitowy</w:t>
            </w:r>
          </w:p>
          <w:p w14:paraId="7BD0D1FC" w14:textId="77777777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F67068A" w14:textId="1514A104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72DFA1" w14:textId="3D210DB0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5 </w:t>
            </w:r>
            <w:r w:rsidR="004877C4" w:rsidRPr="00603AB4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FA1B4C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61D75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D4EC3F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2104A02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4B643A9" w14:textId="6DD4C363" w:rsidR="00691AE2" w:rsidRPr="00603AB4" w:rsidRDefault="009E27B1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36FBF9" w14:textId="77777777" w:rsidR="004877C4" w:rsidRPr="00603AB4" w:rsidRDefault="004877C4" w:rsidP="00691AE2">
            <w:pPr>
              <w:rPr>
                <w:rFonts w:ascii="Aptos" w:eastAsia="Calibri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Huśtawka w kształcie trójkąta</w:t>
            </w:r>
            <w:r w:rsidRPr="00603AB4">
              <w:rPr>
                <w:rFonts w:ascii="Aptos" w:eastAsia="Calibri" w:hAnsi="Aptos"/>
                <w:b/>
                <w:sz w:val="22"/>
                <w:szCs w:val="22"/>
              </w:rPr>
              <w:t xml:space="preserve"> </w:t>
            </w:r>
          </w:p>
          <w:p w14:paraId="315A6414" w14:textId="77777777" w:rsidR="004877C4" w:rsidRPr="00603AB4" w:rsidRDefault="004877C4" w:rsidP="00691AE2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  <w:p w14:paraId="51974EA9" w14:textId="706D6F79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F4E56C1" w14:textId="34B1802A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62F1F8" w14:textId="73938935" w:rsidR="00691AE2" w:rsidRPr="00603AB4" w:rsidRDefault="004877C4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="00691AE2"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E9985A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685D8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C97E71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4BC4085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97FB4C1" w14:textId="628AE148" w:rsidR="00691AE2" w:rsidRPr="00603AB4" w:rsidRDefault="009E27B1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F02E66" w14:textId="705A6769" w:rsidR="004877C4" w:rsidRPr="00603AB4" w:rsidRDefault="004877C4" w:rsidP="00691AE2">
            <w:pPr>
              <w:rPr>
                <w:rFonts w:ascii="Aptos" w:eastAsia="Calibri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Huśtawka platforma</w:t>
            </w:r>
            <w:r w:rsidRPr="00603AB4">
              <w:rPr>
                <w:rFonts w:ascii="Aptos" w:eastAsia="Calibri" w:hAnsi="Aptos"/>
                <w:b/>
                <w:sz w:val="22"/>
                <w:szCs w:val="22"/>
              </w:rPr>
              <w:t xml:space="preserve"> </w:t>
            </w:r>
          </w:p>
          <w:p w14:paraId="06B4B04B" w14:textId="77777777" w:rsidR="004877C4" w:rsidRPr="00603AB4" w:rsidRDefault="004877C4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7F66D374" w14:textId="573E28EB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34634BE" w14:textId="26CB188E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234B0" w14:textId="31E4752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5 </w:t>
            </w:r>
            <w:r w:rsidR="004877C4" w:rsidRPr="00603AB4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8C31B6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BCAA3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79BFE9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39C36E4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A7FC785" w14:textId="3C95B7A0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  <w:r w:rsidR="009E27B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7C61F" w14:textId="513A8C5D" w:rsidR="004877C4" w:rsidRPr="00603AB4" w:rsidRDefault="004877C4" w:rsidP="00691AE2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 xml:space="preserve">Lustrzana ścianka </w:t>
            </w:r>
          </w:p>
          <w:p w14:paraId="64FADAE9" w14:textId="77777777" w:rsidR="004877C4" w:rsidRPr="00603AB4" w:rsidRDefault="004877C4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05099744" w14:textId="4E27B941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31606B7" w14:textId="5BFCBFDA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0C8CAD" w14:textId="211A439F" w:rsidR="00691AE2" w:rsidRPr="00603AB4" w:rsidRDefault="004877C4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F7D756D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D9B9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C36340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74ABE0E8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6BA14C" w14:textId="124CC2BE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  <w:r w:rsidR="009E27B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BC44C" w14:textId="48B01191" w:rsidR="004877C4" w:rsidRPr="00603AB4" w:rsidRDefault="004877C4" w:rsidP="00691AE2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Ścieżka dotykowa 1</w:t>
            </w:r>
          </w:p>
          <w:p w14:paraId="5F39D513" w14:textId="77777777" w:rsidR="004877C4" w:rsidRPr="00603AB4" w:rsidRDefault="004877C4" w:rsidP="00691AE2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7011B952" w14:textId="54C6871A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11796DB" w14:textId="72FF7792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33CE2" w14:textId="43CACB3D" w:rsidR="00691AE2" w:rsidRPr="00603AB4" w:rsidRDefault="004877C4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theme="minorHAnsi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435E1A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E788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282F4F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2CD7D35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0E0241D" w14:textId="44E37024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993C98" w14:textId="1ED973F3" w:rsidR="004877C4" w:rsidRPr="00603AB4" w:rsidRDefault="004877C4" w:rsidP="00691AE2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Ścieżka dotykowa 2</w:t>
            </w:r>
          </w:p>
          <w:p w14:paraId="50105D55" w14:textId="77777777" w:rsidR="004877C4" w:rsidRPr="00603AB4" w:rsidRDefault="004877C4" w:rsidP="00691AE2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7D3B025B" w14:textId="3FB64F63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1D61B84" w14:textId="5BD64E6C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A6C85" w14:textId="55F1A18B" w:rsidR="00691AE2" w:rsidRPr="00603AB4" w:rsidRDefault="004877C4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theme="minorHAnsi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52204B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A3C1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6FFA08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F23F99" w:rsidRPr="00603AB4" w14:paraId="7D0AFD25" w14:textId="77777777" w:rsidTr="00D938A1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06DBE" w14:textId="77777777" w:rsidR="00F23F99" w:rsidRPr="00603AB4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53EBBE8" w14:textId="77777777" w:rsidR="00F23F99" w:rsidRPr="00603AB4" w:rsidRDefault="00F23F99" w:rsidP="00A564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32BBA1BA" w14:textId="77777777" w:rsidR="00F23F99" w:rsidRPr="00603AB4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C5E" w14:textId="77777777" w:rsidR="00F23F99" w:rsidRPr="00603AB4" w:rsidRDefault="00F23F99" w:rsidP="00D938A1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99E5CF8" w14:textId="77777777" w:rsidR="00F23F99" w:rsidRPr="00603AB4" w:rsidRDefault="00F23F99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2B36372" w14:textId="51B681DB" w:rsidR="00604E6B" w:rsidRPr="00603AB4" w:rsidRDefault="00604E6B" w:rsidP="00604E6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</w:t>
      </w:r>
      <w:r w:rsidR="00D938A1" w:rsidRPr="00603AB4">
        <w:rPr>
          <w:rFonts w:ascii="Aptos" w:eastAsia="Arial Unicode MS" w:hAnsi="Aptos" w:cstheme="minorHAnsi"/>
          <w:sz w:val="22"/>
          <w:szCs w:val="22"/>
        </w:rPr>
        <w:t>i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 numer katalogowy. Wykonawca nie podaje serii, ani rodziny produktu, tylko oznaczenie pełnego symbolu produktu np.: 54V-xx. Brak wskazania niniejszych danych będzie skutkować odrzuceniem oferty ze względu na niemożność zweryfikowania zaoferowanych produktów z wymaganiami Zamawiającego. </w:t>
      </w:r>
    </w:p>
    <w:p w14:paraId="6B082654" w14:textId="77777777" w:rsidR="00604E6B" w:rsidRPr="00603AB4" w:rsidRDefault="00604E6B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B61588E" w14:textId="77777777" w:rsidR="00F23F99" w:rsidRPr="00603AB4" w:rsidRDefault="00F23F99" w:rsidP="00F23F99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2D78D4A4" w14:textId="13C02429" w:rsidR="00F23F99" w:rsidRPr="00603AB4" w:rsidRDefault="00F23F99" w:rsidP="00643E8E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35A6F848" w14:textId="77777777" w:rsidR="006B0717" w:rsidRPr="00603AB4" w:rsidRDefault="006B0717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2963561" w14:textId="1E12BC9E" w:rsidR="004877C4" w:rsidRPr="00603AB4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603AB4">
        <w:rPr>
          <w:rFonts w:ascii="Aptos" w:hAnsi="Aptos" w:cstheme="minorHAnsi"/>
        </w:rPr>
        <w:t>Część II Wyposażenie sal relaksacji i wyciszenia</w:t>
      </w:r>
    </w:p>
    <w:p w14:paraId="3EF7A442" w14:textId="77777777" w:rsidR="004877C4" w:rsidRPr="00603AB4" w:rsidRDefault="004877C4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F43C00" w:rsidRPr="00603AB4" w14:paraId="497A216F" w14:textId="77777777" w:rsidTr="002275FB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D04DE5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49090F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D472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ECED68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100866C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5B146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1A2A1A1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D56C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5036DBE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96063D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43C00" w:rsidRPr="00603AB4" w14:paraId="3CE78B40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617FE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4C64A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E7EB03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E2F9BAC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D733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137E7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F43C00" w:rsidRPr="00603AB4" w14:paraId="3865B5C2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D5DEEF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631A5" w14:textId="34ACC959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Podest fala</w:t>
            </w:r>
          </w:p>
          <w:p w14:paraId="003B50FA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7E9E259D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415EAFB" w14:textId="77777777" w:rsidR="00F43C00" w:rsidRPr="00603AB4" w:rsidRDefault="00F43C00" w:rsidP="002275FB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4531C" w14:textId="5A943F60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 w:rsidRPr="00603AB4">
              <w:rPr>
                <w:rFonts w:ascii="Aptos" w:hAnsi="Aptos" w:cstheme="minorHAnsi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552E49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DB3E9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4BC232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1DA157F0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0FA92CB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E3BE2" w14:textId="25D79E7C" w:rsidR="00F43C00" w:rsidRPr="00603AB4" w:rsidRDefault="00F43C00" w:rsidP="002275FB">
            <w:pPr>
              <w:spacing w:after="240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 xml:space="preserve">Mata ścienna </w:t>
            </w:r>
          </w:p>
          <w:p w14:paraId="43AC012D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8B5FE67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ED9434" w14:textId="6811F667" w:rsidR="00F43C00" w:rsidRPr="00603AB4" w:rsidRDefault="009E27B1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10</w:t>
            </w:r>
            <w:r w:rsidR="00F43C00"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5B601E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0E7B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CF4546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34BB33E3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1B74CEE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F2FE4" w14:textId="1EAEC8E8" w:rsidR="00F43C00" w:rsidRPr="00603AB4" w:rsidRDefault="00F43C00" w:rsidP="002275FB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Lustro</w:t>
            </w:r>
          </w:p>
          <w:p w14:paraId="61ACE0BE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36CB97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D3CEB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86CDC7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0CEE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A9E4CB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771F375B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CC253ED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1A5104" w14:textId="042B139D" w:rsidR="00F43C00" w:rsidRPr="00603AB4" w:rsidRDefault="00F43C00" w:rsidP="002275F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Oświetlenie LED</w:t>
            </w:r>
          </w:p>
          <w:p w14:paraId="0AA2B67C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1F3F7716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0C837C5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063EB" w14:textId="23FDFA38" w:rsidR="00F43C00" w:rsidRPr="00603AB4" w:rsidRDefault="009E27B1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="00F43C00"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D6290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D8B9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B6E942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2454A9D9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39B9F9D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F0843" w14:textId="77777777" w:rsidR="00F43C00" w:rsidRPr="00603AB4" w:rsidRDefault="00F43C00" w:rsidP="002275F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 xml:space="preserve">Konsola ścienna </w:t>
            </w:r>
          </w:p>
          <w:p w14:paraId="66C8E63A" w14:textId="77777777" w:rsidR="00F43C00" w:rsidRPr="00603AB4" w:rsidRDefault="00F43C00" w:rsidP="002275F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2CE9862" w14:textId="21BCE5CE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B8B873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B88ED3E" w14:textId="76FBC643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F0238B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46B27B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A39BEAC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4AEEFA9E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F04C0BF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A20930" w14:textId="392716FA" w:rsidR="00F43C00" w:rsidRPr="00603AB4" w:rsidRDefault="00F43C00" w:rsidP="002275FB">
            <w:pPr>
              <w:rPr>
                <w:rFonts w:ascii="Aptos" w:eastAsia="Calibri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Worek do siedzenia</w:t>
            </w:r>
          </w:p>
          <w:p w14:paraId="16083FED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4047360D" w14:textId="2BA9394E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6F172BC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4559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6A3B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83FDC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6C060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62EF04B8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D114DC6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6C01D" w14:textId="77777777" w:rsidR="00F43C00" w:rsidRPr="00603AB4" w:rsidRDefault="00F43C00" w:rsidP="002275FB">
            <w:pPr>
              <w:rPr>
                <w:rFonts w:ascii="Aptos" w:eastAsia="Calibri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Rzutnik do grafiki</w:t>
            </w:r>
            <w:r w:rsidRPr="00603AB4">
              <w:rPr>
                <w:rFonts w:ascii="Aptos" w:eastAsia="Calibri" w:hAnsi="Aptos"/>
                <w:b/>
                <w:sz w:val="22"/>
                <w:szCs w:val="22"/>
              </w:rPr>
              <w:t xml:space="preserve"> </w:t>
            </w:r>
          </w:p>
          <w:p w14:paraId="037493B0" w14:textId="77777777" w:rsidR="00F43C00" w:rsidRPr="00603AB4" w:rsidRDefault="00F43C00" w:rsidP="002275F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  <w:p w14:paraId="04C35D80" w14:textId="5574F8AB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E6B2C4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4FD0C" w14:textId="57DBC098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4C61CA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7792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07F92E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3DB70364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94EABA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FD99EB" w14:textId="3B1AC9F2" w:rsidR="00F43C00" w:rsidRPr="00603AB4" w:rsidRDefault="00F43C00" w:rsidP="002275FB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Kółka do efektów</w:t>
            </w:r>
          </w:p>
          <w:p w14:paraId="310696A0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CD5230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6E204" w14:textId="2E60C57D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A9807A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BE0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31207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3FFFBD4D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767D84" w14:textId="3DE82A4F" w:rsidR="00F43C00" w:rsidRPr="00603AB4" w:rsidRDefault="009E27B1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C0C286" w14:textId="5F11C86D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 xml:space="preserve">Kolumna wodna </w:t>
            </w:r>
          </w:p>
          <w:p w14:paraId="49DC3801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6BF36CA3" w14:textId="4842E872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……………………………………… </w:t>
            </w:r>
          </w:p>
          <w:p w14:paraId="749BA0DF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78E5D" w14:textId="31DA74DB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9D494C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B556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667E1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F43C00" w:rsidRPr="00603AB4" w14:paraId="71B101C9" w14:textId="77777777" w:rsidTr="002275FB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FC842" w14:textId="77777777" w:rsidR="00F43C00" w:rsidRPr="00603AB4" w:rsidRDefault="00F43C00" w:rsidP="002275FB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C126C2E" w14:textId="77777777" w:rsidR="00F43C00" w:rsidRPr="00603AB4" w:rsidRDefault="00F43C00" w:rsidP="002275FB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9CD299A" w14:textId="77777777" w:rsidR="00F43C00" w:rsidRPr="00603AB4" w:rsidRDefault="00F43C00" w:rsidP="002275FB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3C0" w14:textId="77777777" w:rsidR="00F43C00" w:rsidRPr="00603AB4" w:rsidRDefault="00F43C00" w:rsidP="002275FB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66CED17" w14:textId="77777777" w:rsidR="00F43C00" w:rsidRPr="00603AB4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44947434" w14:textId="77777777" w:rsidR="00F43C00" w:rsidRPr="00603AB4" w:rsidRDefault="00F43C00" w:rsidP="00F43C00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Brak wskazania niniejszych danych będzie skutkować odrzuceniem oferty ze względu na niemożność zweryfikowania zaoferowanych produktów z wymaganiami Zamawiającego. </w:t>
      </w:r>
    </w:p>
    <w:p w14:paraId="0E3AD4DF" w14:textId="77777777" w:rsidR="00F43C00" w:rsidRPr="00603AB4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2052AA9" w14:textId="77777777" w:rsidR="00F43C00" w:rsidRPr="00603AB4" w:rsidRDefault="00F43C00" w:rsidP="00F43C00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1B4238FD" w14:textId="77777777" w:rsidR="00F43C00" w:rsidRPr="00603AB4" w:rsidRDefault="00F43C00" w:rsidP="00F43C00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691001A" w14:textId="77777777" w:rsidR="00F43C00" w:rsidRPr="00603AB4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5B2C10FC" w14:textId="77777777" w:rsidR="00F43C00" w:rsidRPr="00603AB4" w:rsidRDefault="00F43C00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3FC3F21D" w:rsidR="00DD0165" w:rsidRPr="00603AB4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603AB4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603AB4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603AB4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603AB4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603AB4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603AB4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603AB4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603AB4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603AB4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603AB4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603AB4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603AB4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603AB4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603AB4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603AB4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603AB4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603AB4">
        <w:rPr>
          <w:rFonts w:ascii="Aptos" w:hAnsi="Aptos" w:cstheme="minorHAnsi"/>
          <w:sz w:val="22"/>
          <w:szCs w:val="22"/>
        </w:rPr>
        <w:t>szystkie informacje podane w powy</w:t>
      </w:r>
      <w:r w:rsidRPr="00603AB4">
        <w:rPr>
          <w:rFonts w:ascii="Aptos" w:hAnsi="Aptos" w:cs="Calibri"/>
          <w:sz w:val="22"/>
          <w:szCs w:val="22"/>
        </w:rPr>
        <w:t>ż</w:t>
      </w:r>
      <w:r w:rsidRPr="00603AB4">
        <w:rPr>
          <w:rFonts w:ascii="Aptos" w:hAnsi="Aptos" w:cstheme="minorHAnsi"/>
          <w:sz w:val="22"/>
          <w:szCs w:val="22"/>
        </w:rPr>
        <w:t>szych 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wiadczeniach s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aktualne i zgodne z prawd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oraz zosta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y przedstawione z pe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n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wiadomo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ci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>cego w b</w:t>
      </w:r>
      <w:r w:rsidRPr="00603AB4">
        <w:rPr>
          <w:rFonts w:ascii="Aptos" w:hAnsi="Aptos" w:cs="Calibri"/>
          <w:sz w:val="22"/>
          <w:szCs w:val="22"/>
        </w:rPr>
        <w:t>łą</w:t>
      </w:r>
      <w:r w:rsidRPr="00603AB4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257B" w14:textId="77777777" w:rsidR="00F87F70" w:rsidRDefault="00F87F70">
      <w:r>
        <w:separator/>
      </w:r>
    </w:p>
  </w:endnote>
  <w:endnote w:type="continuationSeparator" w:id="0">
    <w:p w14:paraId="219127D3" w14:textId="77777777" w:rsidR="00F87F70" w:rsidRDefault="00F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202AA702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7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"/>
          <w:p w14:paraId="0C85A1DD" w14:textId="7D362967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="Aptos" w:hAnsi="Aptos"/>
                <w:b/>
                <w:bCs/>
                <w:noProof/>
                <w:sz w:val="22"/>
                <w:szCs w:val="22"/>
              </w:rPr>
              <w:t>7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870AE" w14:textId="77777777" w:rsidR="00F87F70" w:rsidRDefault="00F87F70">
      <w:r>
        <w:separator/>
      </w:r>
    </w:p>
  </w:footnote>
  <w:footnote w:type="continuationSeparator" w:id="0">
    <w:p w14:paraId="7EB02BA7" w14:textId="77777777" w:rsidR="00F87F70" w:rsidRDefault="00F8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353475">
    <w:abstractNumId w:val="13"/>
  </w:num>
  <w:num w:numId="2" w16cid:durableId="1279333283">
    <w:abstractNumId w:val="2"/>
  </w:num>
  <w:num w:numId="3" w16cid:durableId="1881282359">
    <w:abstractNumId w:val="4"/>
  </w:num>
  <w:num w:numId="4" w16cid:durableId="1678849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9793252">
    <w:abstractNumId w:val="11"/>
  </w:num>
  <w:num w:numId="6" w16cid:durableId="1640186285">
    <w:abstractNumId w:val="12"/>
  </w:num>
  <w:num w:numId="7" w16cid:durableId="35588553">
    <w:abstractNumId w:val="19"/>
  </w:num>
  <w:num w:numId="8" w16cid:durableId="1736465167">
    <w:abstractNumId w:val="18"/>
  </w:num>
  <w:num w:numId="9" w16cid:durableId="1645232366">
    <w:abstractNumId w:val="17"/>
  </w:num>
  <w:num w:numId="10" w16cid:durableId="23737278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6526213">
    <w:abstractNumId w:val="23"/>
  </w:num>
  <w:num w:numId="12" w16cid:durableId="1369185157">
    <w:abstractNumId w:val="5"/>
  </w:num>
  <w:num w:numId="13" w16cid:durableId="2031177607">
    <w:abstractNumId w:val="14"/>
  </w:num>
  <w:num w:numId="14" w16cid:durableId="1410929640">
    <w:abstractNumId w:val="6"/>
  </w:num>
  <w:num w:numId="15" w16cid:durableId="6490966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2619876">
    <w:abstractNumId w:val="10"/>
  </w:num>
  <w:num w:numId="17" w16cid:durableId="2062315484">
    <w:abstractNumId w:val="8"/>
    <w:lvlOverride w:ilvl="0">
      <w:startOverride w:val="1"/>
    </w:lvlOverride>
  </w:num>
  <w:num w:numId="18" w16cid:durableId="456264484">
    <w:abstractNumId w:val="7"/>
  </w:num>
  <w:num w:numId="19" w16cid:durableId="1653562482">
    <w:abstractNumId w:val="22"/>
  </w:num>
  <w:num w:numId="20" w16cid:durableId="840707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003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8173361">
    <w:abstractNumId w:val="1"/>
  </w:num>
  <w:num w:numId="23" w16cid:durableId="1238445097">
    <w:abstractNumId w:val="3"/>
  </w:num>
  <w:num w:numId="24" w16cid:durableId="317853202">
    <w:abstractNumId w:val="20"/>
  </w:num>
  <w:num w:numId="25" w16cid:durableId="412162610">
    <w:abstractNumId w:val="0"/>
  </w:num>
  <w:num w:numId="26" w16cid:durableId="1412314000">
    <w:abstractNumId w:val="16"/>
  </w:num>
  <w:num w:numId="27" w16cid:durableId="956840435">
    <w:abstractNumId w:val="9"/>
  </w:num>
  <w:num w:numId="28" w16cid:durableId="9112356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136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B443E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7C4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3AB4"/>
    <w:rsid w:val="00604436"/>
    <w:rsid w:val="00604E6B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973BA"/>
    <w:rsid w:val="006A10FF"/>
    <w:rsid w:val="006A59C3"/>
    <w:rsid w:val="006A7366"/>
    <w:rsid w:val="006B0717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276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27B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119E4"/>
    <w:rsid w:val="00A20ED2"/>
    <w:rsid w:val="00A25B55"/>
    <w:rsid w:val="00A33E96"/>
    <w:rsid w:val="00A40DD3"/>
    <w:rsid w:val="00A4162D"/>
    <w:rsid w:val="00A50FFC"/>
    <w:rsid w:val="00A51A25"/>
    <w:rsid w:val="00A60AF8"/>
    <w:rsid w:val="00A70843"/>
    <w:rsid w:val="00A73CAE"/>
    <w:rsid w:val="00A8276B"/>
    <w:rsid w:val="00A8311B"/>
    <w:rsid w:val="00A93704"/>
    <w:rsid w:val="00A93E64"/>
    <w:rsid w:val="00AA2C70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E6E0C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0A0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3F99"/>
    <w:rsid w:val="00F272AD"/>
    <w:rsid w:val="00F40B83"/>
    <w:rsid w:val="00F42684"/>
    <w:rsid w:val="00F43C00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0249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C801D-62C2-49C7-B2FE-1A71C45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181</TotalTime>
  <Pages>6</Pages>
  <Words>1005</Words>
  <Characters>6908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23</cp:revision>
  <cp:lastPrinted>2024-09-03T10:58:00Z</cp:lastPrinted>
  <dcterms:created xsi:type="dcterms:W3CDTF">2024-09-09T10:34:00Z</dcterms:created>
  <dcterms:modified xsi:type="dcterms:W3CDTF">2025-01-25T11:20:00Z</dcterms:modified>
</cp:coreProperties>
</file>