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41E94CF4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7C1855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0180E002" w14:textId="77777777" w:rsidR="007C1855" w:rsidRPr="00603AB4" w:rsidRDefault="007C1855" w:rsidP="007C1855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481E6BBE" w14:textId="77777777" w:rsidR="007C1855" w:rsidRPr="00603AB4" w:rsidRDefault="007C1855" w:rsidP="007C1855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>
        <w:rPr>
          <w:rFonts w:ascii="Aptos" w:hAnsi="Aptos" w:cs="Linux Libertine G"/>
          <w:bCs/>
          <w:iCs/>
          <w:color w:val="000000"/>
        </w:rPr>
        <w:t>D</w:t>
      </w:r>
      <w:r w:rsidRPr="00197530">
        <w:rPr>
          <w:rFonts w:ascii="Aptos" w:hAnsi="Aptos" w:cs="Linux Libertine G"/>
          <w:bCs/>
          <w:iCs/>
          <w:color w:val="000000"/>
        </w:rPr>
        <w:t xml:space="preserve">ostawa </w:t>
      </w:r>
      <w:r w:rsidRPr="00421694">
        <w:rPr>
          <w:rFonts w:ascii="Aptos" w:hAnsi="Aptos" w:cs="Linux Libertine G"/>
          <w:bCs/>
          <w:iCs/>
          <w:color w:val="000000"/>
        </w:rPr>
        <w:t>wyposażenia do sal chemiczno- fizycznych w szkołach podstawowych Gminy Stężyca</w:t>
      </w:r>
    </w:p>
    <w:p w14:paraId="4D2951E4" w14:textId="4FFFE6FD" w:rsidR="00CB6F37" w:rsidRPr="007C1855" w:rsidRDefault="007C1855" w:rsidP="007C1855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271.1</w:t>
      </w:r>
      <w:r>
        <w:rPr>
          <w:rFonts w:ascii="Aptos" w:eastAsia="Calibri" w:hAnsi="Aptos"/>
          <w:bCs/>
          <w:iCs/>
          <w:lang w:eastAsia="en-US"/>
        </w:rPr>
        <w:t>9</w:t>
      </w:r>
      <w:r w:rsidRPr="00603AB4">
        <w:rPr>
          <w:rFonts w:ascii="Aptos" w:eastAsia="Calibri" w:hAnsi="Aptos"/>
          <w:bCs/>
          <w:iCs/>
          <w:lang w:eastAsia="en-US"/>
        </w:rPr>
        <w:t>.2025/EFS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7DA38ADA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7C1855" w:rsidRPr="00421694">
        <w:rPr>
          <w:rFonts w:ascii="Aptos" w:hAnsi="Aptos" w:cs="Linux Libertine G"/>
          <w:bCs/>
          <w:iCs/>
          <w:color w:val="000000"/>
        </w:rPr>
        <w:t>wyposażenia do sal chemiczno- fizycznych w szkołach podstawowych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</w:t>
      </w:r>
      <w:r w:rsidR="007C1855">
        <w:rPr>
          <w:rFonts w:ascii="Aptos" w:eastAsia="Calibri" w:hAnsi="Aptos" w:cs="Linux Libertine G"/>
          <w:lang w:eastAsia="en-US"/>
        </w:rPr>
        <w:t>9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204B4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E66F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C1855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2</Pages>
  <Words>293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37</cp:revision>
  <cp:lastPrinted>2024-09-03T11:01:00Z</cp:lastPrinted>
  <dcterms:created xsi:type="dcterms:W3CDTF">2021-05-18T08:47:00Z</dcterms:created>
  <dcterms:modified xsi:type="dcterms:W3CDTF">2025-01-12T20:40:00Z</dcterms:modified>
</cp:coreProperties>
</file>