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710" w14:textId="77777777" w:rsidR="003A0943" w:rsidRDefault="003A0943" w:rsidP="003A0943">
      <w:pPr>
        <w:jc w:val="right"/>
        <w:rPr>
          <w:rFonts w:ascii="Aptos" w:hAnsi="Aptos" w:cs="Calibri"/>
          <w:sz w:val="22"/>
          <w:szCs w:val="22"/>
        </w:rPr>
      </w:pPr>
    </w:p>
    <w:p w14:paraId="65AFEF9F" w14:textId="32F61FDE" w:rsidR="003A0943" w:rsidRPr="006B2167" w:rsidRDefault="003A0943" w:rsidP="003A0943">
      <w:pPr>
        <w:jc w:val="right"/>
        <w:rPr>
          <w:rFonts w:ascii="Aptos" w:hAnsi="Aptos" w:cs="Calibri"/>
          <w:sz w:val="22"/>
          <w:szCs w:val="22"/>
        </w:rPr>
      </w:pPr>
      <w:r w:rsidRPr="006B2167">
        <w:rPr>
          <w:rFonts w:ascii="Aptos" w:hAnsi="Aptos" w:cs="Calibri"/>
          <w:sz w:val="22"/>
          <w:szCs w:val="22"/>
        </w:rPr>
        <w:t>Załącznik nr 6 do SWZ nr 271.</w:t>
      </w:r>
      <w:r w:rsidR="0021400F">
        <w:rPr>
          <w:rFonts w:ascii="Aptos" w:hAnsi="Aptos" w:cs="Calibri"/>
          <w:sz w:val="22"/>
          <w:szCs w:val="22"/>
        </w:rPr>
        <w:t>21</w:t>
      </w:r>
      <w:r w:rsidRPr="006B2167">
        <w:rPr>
          <w:rFonts w:ascii="Aptos" w:hAnsi="Aptos" w:cs="Calibri"/>
          <w:sz w:val="22"/>
          <w:szCs w:val="22"/>
        </w:rPr>
        <w:t>.202</w:t>
      </w:r>
      <w:r w:rsidR="00A86CBA">
        <w:rPr>
          <w:rFonts w:ascii="Aptos" w:hAnsi="Aptos" w:cs="Calibri"/>
          <w:sz w:val="22"/>
          <w:szCs w:val="22"/>
        </w:rPr>
        <w:t>5</w:t>
      </w:r>
      <w:r w:rsidRPr="006B2167">
        <w:rPr>
          <w:rFonts w:ascii="Aptos" w:hAnsi="Aptos" w:cs="Calibri"/>
          <w:sz w:val="22"/>
          <w:szCs w:val="22"/>
        </w:rPr>
        <w:t>/EFS</w:t>
      </w:r>
    </w:p>
    <w:p w14:paraId="2988A05F" w14:textId="77777777" w:rsidR="003A0943" w:rsidRDefault="003A0943" w:rsidP="003A0943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B2167">
        <w:rPr>
          <w:rFonts w:ascii="Aptos" w:eastAsia="Calibri" w:hAnsi="Aptos"/>
          <w:sz w:val="22"/>
          <w:szCs w:val="22"/>
          <w:lang w:eastAsia="en-US"/>
        </w:rPr>
        <w:t>Wykaz usług</w:t>
      </w:r>
    </w:p>
    <w:p w14:paraId="6A351708" w14:textId="77777777" w:rsidR="00A93DA0" w:rsidRPr="00561624" w:rsidRDefault="00A93DA0" w:rsidP="00A93DA0">
      <w:pPr>
        <w:spacing w:after="240" w:line="276" w:lineRule="auto"/>
        <w:jc w:val="center"/>
        <w:rPr>
          <w:rFonts w:ascii="Aptos" w:eastAsia="Calibri" w:hAnsi="Aptos"/>
          <w:b/>
          <w:bCs/>
          <w:i/>
          <w:iCs/>
          <w:sz w:val="22"/>
          <w:szCs w:val="22"/>
          <w:u w:val="single"/>
          <w:lang w:eastAsia="en-US"/>
        </w:rPr>
      </w:pPr>
      <w:r w:rsidRPr="00561624">
        <w:rPr>
          <w:rFonts w:ascii="Aptos" w:eastAsia="Calibri" w:hAnsi="Aptos"/>
          <w:b/>
          <w:bCs/>
          <w:i/>
          <w:iCs/>
          <w:sz w:val="22"/>
          <w:szCs w:val="22"/>
          <w:u w:val="single"/>
          <w:lang w:eastAsia="en-US"/>
        </w:rPr>
        <w:t>Uwaga: Załącznik wypełnia się dla każdej części odrębnie</w:t>
      </w:r>
    </w:p>
    <w:p w14:paraId="12B06038" w14:textId="77777777" w:rsidR="003A0943" w:rsidRPr="006B2167" w:rsidRDefault="003A0943" w:rsidP="003A0943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</w:p>
    <w:p w14:paraId="797D2EC8" w14:textId="368BAC6B" w:rsidR="003A0943" w:rsidRPr="006B2167" w:rsidRDefault="003A0943" w:rsidP="003A0943">
      <w:pPr>
        <w:spacing w:line="276" w:lineRule="auto"/>
        <w:jc w:val="right"/>
        <w:rPr>
          <w:rFonts w:ascii="Aptos" w:eastAsia="Calibri" w:hAnsi="Aptos" w:cstheme="minorHAnsi"/>
          <w:i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5278996E" w14:textId="77777777" w:rsidR="003A0943" w:rsidRPr="006B2167" w:rsidRDefault="003A0943" w:rsidP="003A0943">
      <w:pPr>
        <w:spacing w:line="276" w:lineRule="auto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Miejscowość, data</w:t>
      </w:r>
    </w:p>
    <w:p w14:paraId="77A2E4A7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3F2AD6C0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697D55CB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085148FB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31697ECE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37327276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</w:t>
      </w:r>
      <w:proofErr w:type="spellStart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CEiDG</w:t>
      </w:r>
      <w:proofErr w:type="spellEnd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)</w:t>
      </w:r>
    </w:p>
    <w:p w14:paraId="255DF99A" w14:textId="77777777" w:rsidR="003A0943" w:rsidRPr="006B2167" w:rsidRDefault="003A0943" w:rsidP="003A0943">
      <w:pPr>
        <w:jc w:val="both"/>
        <w:rPr>
          <w:rFonts w:ascii="Aptos" w:eastAsia="Calibri" w:hAnsi="Aptos" w:cstheme="minorHAnsi"/>
          <w:sz w:val="18"/>
          <w:szCs w:val="18"/>
          <w:u w:val="single"/>
          <w:lang w:eastAsia="en-US"/>
        </w:rPr>
      </w:pPr>
    </w:p>
    <w:p w14:paraId="213D4F88" w14:textId="77777777" w:rsidR="003A0943" w:rsidRPr="006B2167" w:rsidRDefault="003A0943" w:rsidP="003A0943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820CBEE" w14:textId="77777777" w:rsidR="003A0943" w:rsidRPr="006B2167" w:rsidRDefault="003A0943" w:rsidP="003A0943">
      <w:pPr>
        <w:ind w:hanging="142"/>
        <w:rPr>
          <w:rFonts w:ascii="Aptos" w:eastAsia="Calibri" w:hAnsi="Aptos"/>
          <w:b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Zamawiający: </w:t>
      </w:r>
      <w:r w:rsidRPr="006B216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2D3C33CB" w14:textId="29BE5D43" w:rsidR="003A0943" w:rsidRPr="006B2167" w:rsidRDefault="003A0943" w:rsidP="003A0943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21400F">
        <w:rPr>
          <w:rFonts w:ascii="Aptos" w:eastAsia="Calibri" w:hAnsi="Aptos"/>
          <w:bCs/>
          <w:iCs/>
          <w:lang w:eastAsia="en-US"/>
        </w:rPr>
        <w:t>U</w:t>
      </w:r>
      <w:r w:rsidR="0021400F" w:rsidRPr="0021400F">
        <w:rPr>
          <w:rFonts w:ascii="Aptos" w:eastAsia="Calibri" w:hAnsi="Aptos"/>
          <w:bCs/>
          <w:iCs/>
          <w:lang w:eastAsia="en-US"/>
        </w:rPr>
        <w:t>sługi szkoleniowe, doradcze i zajęcia specjalistyczne w ramach projektu: pn. „Nowa jakość edukacji przedszkolnej w Gminie Stężyca”</w:t>
      </w:r>
    </w:p>
    <w:p w14:paraId="799BAD69" w14:textId="21494FD6" w:rsidR="003A0943" w:rsidRPr="006B2167" w:rsidRDefault="003A0943" w:rsidP="003A0943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B2167">
        <w:rPr>
          <w:rFonts w:ascii="Aptos" w:eastAsia="Calibri" w:hAnsi="Aptos"/>
          <w:bCs/>
          <w:iCs/>
          <w:lang w:eastAsia="en-US"/>
        </w:rPr>
        <w:t>271.</w:t>
      </w:r>
      <w:r w:rsidR="0021400F">
        <w:rPr>
          <w:rFonts w:ascii="Aptos" w:eastAsia="Calibri" w:hAnsi="Aptos"/>
          <w:bCs/>
          <w:iCs/>
          <w:lang w:eastAsia="en-US"/>
        </w:rPr>
        <w:t>21</w:t>
      </w:r>
      <w:r w:rsidRPr="006B2167">
        <w:rPr>
          <w:rFonts w:ascii="Aptos" w:eastAsia="Calibri" w:hAnsi="Aptos"/>
          <w:bCs/>
          <w:iCs/>
          <w:lang w:eastAsia="en-US"/>
        </w:rPr>
        <w:t>.202</w:t>
      </w:r>
      <w:r w:rsidR="00A86CBA">
        <w:rPr>
          <w:rFonts w:ascii="Aptos" w:eastAsia="Calibri" w:hAnsi="Aptos"/>
          <w:bCs/>
          <w:iCs/>
          <w:lang w:eastAsia="en-US"/>
        </w:rPr>
        <w:t>5</w:t>
      </w:r>
      <w:r w:rsidRPr="006B2167">
        <w:rPr>
          <w:rFonts w:ascii="Aptos" w:eastAsia="Calibri" w:hAnsi="Aptos"/>
          <w:bCs/>
          <w:iCs/>
          <w:lang w:eastAsia="en-US"/>
        </w:rPr>
        <w:t>/EFS</w:t>
      </w:r>
    </w:p>
    <w:p w14:paraId="2826B48F" w14:textId="77777777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FE98B44" w14:textId="6B1B3373" w:rsidR="00834671" w:rsidRPr="003A0943" w:rsidRDefault="003A0943" w:rsidP="00834671">
      <w:pPr>
        <w:spacing w:before="120" w:after="120"/>
        <w:jc w:val="center"/>
        <w:rPr>
          <w:rFonts w:ascii="Aptos" w:eastAsia="Calibri" w:hAnsi="Aptos" w:cs="Arial"/>
          <w:b/>
          <w:lang w:eastAsia="en-US"/>
        </w:rPr>
      </w:pPr>
      <w:r w:rsidRPr="003A0943">
        <w:rPr>
          <w:rFonts w:ascii="Aptos" w:eastAsia="Calibri" w:hAnsi="Aptos" w:cs="Arial"/>
          <w:b/>
          <w:lang w:eastAsia="en-US"/>
        </w:rPr>
        <w:t xml:space="preserve">OŚWIADCZENIE WYKONAWCY </w:t>
      </w:r>
    </w:p>
    <w:p w14:paraId="6D90AE2E" w14:textId="77777777" w:rsidR="00834671" w:rsidRPr="003A0943" w:rsidRDefault="00834671" w:rsidP="00F04EDB">
      <w:pPr>
        <w:spacing w:before="120" w:after="120"/>
        <w:jc w:val="center"/>
        <w:rPr>
          <w:rFonts w:ascii="Aptos" w:eastAsia="Calibri" w:hAnsi="Aptos" w:cs="Arial"/>
          <w:b/>
          <w:lang w:eastAsia="en-US"/>
        </w:rPr>
      </w:pPr>
      <w:r w:rsidRPr="003A0943">
        <w:rPr>
          <w:rFonts w:ascii="Aptos" w:eastAsia="Calibri" w:hAnsi="Aptos" w:cs="Arial"/>
          <w:b/>
          <w:lang w:eastAsia="en-US"/>
        </w:rPr>
        <w:t xml:space="preserve">DOTYCZĄCE </w:t>
      </w:r>
      <w:r w:rsidRPr="003A0943">
        <w:rPr>
          <w:rFonts w:ascii="Aptos" w:eastAsia="Calibri" w:hAnsi="Aptos" w:cs="Arial"/>
          <w:b/>
          <w:i/>
          <w:lang w:eastAsia="en-US"/>
        </w:rPr>
        <w:t>OSÓB</w:t>
      </w:r>
      <w:r w:rsidR="00B544AB" w:rsidRPr="003A0943">
        <w:rPr>
          <w:rFonts w:ascii="Aptos" w:eastAsia="Calibri" w:hAnsi="Aptos" w:cs="Arial"/>
          <w:b/>
          <w:i/>
          <w:lang w:eastAsia="en-US"/>
        </w:rPr>
        <w:t xml:space="preserve"> SKIEROWANYCH DO REALIZACJI ZAMÓWIENIA</w:t>
      </w:r>
    </w:p>
    <w:p w14:paraId="62770BED" w14:textId="5F274504" w:rsidR="00834671" w:rsidRPr="003A0943" w:rsidRDefault="00834671" w:rsidP="005078E9">
      <w:pPr>
        <w:jc w:val="both"/>
        <w:rPr>
          <w:rFonts w:ascii="Aptos" w:eastAsia="Calibri" w:hAnsi="Aptos" w:cs="Arial"/>
          <w:lang w:eastAsia="en-US"/>
        </w:rPr>
      </w:pPr>
      <w:r w:rsidRPr="003A0943">
        <w:rPr>
          <w:rFonts w:ascii="Aptos" w:eastAsia="Calibri" w:hAnsi="Aptos" w:cs="Arial"/>
          <w:lang w:eastAsia="en-US"/>
        </w:rPr>
        <w:t xml:space="preserve">Ubiegając się o udzielenie zamówienia publicznego pn. </w:t>
      </w:r>
      <w:r w:rsidR="0021400F">
        <w:rPr>
          <w:rFonts w:ascii="Aptos" w:eastAsia="Calibri" w:hAnsi="Aptos" w:cstheme="minorHAnsi"/>
          <w:b/>
          <w:bCs/>
          <w:iCs/>
          <w:lang w:eastAsia="en-US"/>
        </w:rPr>
        <w:t>U</w:t>
      </w:r>
      <w:r w:rsidR="0021400F" w:rsidRPr="0021400F">
        <w:rPr>
          <w:rFonts w:ascii="Aptos" w:eastAsia="Calibri" w:hAnsi="Aptos" w:cstheme="minorHAnsi"/>
          <w:b/>
          <w:bCs/>
          <w:iCs/>
          <w:lang w:eastAsia="en-US"/>
        </w:rPr>
        <w:t>sługi szkoleniowe, doradcze i zajęcia specjalistyczne w ramach projektu: pn. „Nowa jakość edukacji przedszkolnej w Gminie Stężyca”</w:t>
      </w:r>
      <w:r w:rsidR="003A0943">
        <w:rPr>
          <w:rFonts w:ascii="Aptos" w:eastAsia="Calibri" w:hAnsi="Aptos" w:cs="Arial"/>
          <w:lang w:eastAsia="en-US"/>
        </w:rPr>
        <w:t xml:space="preserve"> </w:t>
      </w:r>
      <w:r w:rsidR="003A0943" w:rsidRPr="003A0943">
        <w:rPr>
          <w:rFonts w:ascii="Aptos" w:eastAsia="Calibri" w:hAnsi="Aptos" w:cs="Arial"/>
          <w:b/>
          <w:bCs/>
          <w:lang w:eastAsia="en-US"/>
        </w:rPr>
        <w:t>część …………</w:t>
      </w:r>
      <w:r w:rsidRPr="003A0943">
        <w:rPr>
          <w:rFonts w:ascii="Aptos" w:eastAsia="Calibri" w:hAnsi="Aptos" w:cs="Arial"/>
          <w:b/>
          <w:bCs/>
          <w:lang w:eastAsia="en-US"/>
        </w:rPr>
        <w:t xml:space="preserve"> </w:t>
      </w:r>
      <w:r w:rsidRPr="003A0943">
        <w:rPr>
          <w:rFonts w:ascii="Aptos" w:eastAsia="Calibri" w:hAnsi="Aptos" w:cs="Arial"/>
          <w:lang w:eastAsia="en-US"/>
        </w:rPr>
        <w:t xml:space="preserve">oświadczam, że </w:t>
      </w:r>
      <w:r w:rsidR="00B544AB" w:rsidRPr="003A0943">
        <w:rPr>
          <w:rFonts w:ascii="Aptos" w:eastAsia="Calibri" w:hAnsi="Aptos" w:cs="Arial"/>
          <w:lang w:eastAsia="en-US"/>
        </w:rPr>
        <w:t>skieruję do realizacji zamówienia osoby</w:t>
      </w:r>
      <w:r w:rsidRPr="003A0943">
        <w:rPr>
          <w:rFonts w:ascii="Aptos" w:hAnsi="Aptos" w:cs="Arial"/>
          <w:b/>
          <w:i/>
        </w:rPr>
        <w:t xml:space="preserve"> zgodnie z poniższą tabelą: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315"/>
        <w:gridCol w:w="1418"/>
        <w:gridCol w:w="1984"/>
        <w:gridCol w:w="1559"/>
        <w:gridCol w:w="1559"/>
        <w:gridCol w:w="1702"/>
      </w:tblGrid>
      <w:tr w:rsidR="00A93DA0" w:rsidRPr="00A93DA0" w14:paraId="2314ED1D" w14:textId="77777777" w:rsidTr="00A93DA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14:paraId="13CD9657" w14:textId="77777777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10D5382" w14:textId="77777777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</w:tcPr>
          <w:p w14:paraId="2BD53C78" w14:textId="0742C837" w:rsidR="00A93DA0" w:rsidRPr="00A93DA0" w:rsidRDefault="00A93DA0" w:rsidP="00B544AB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Doświadczenie osoby skierowanej do realizacji zamówienia służące weryfikacji w kryterium oceny ofert (W godzinach lub latach w zależności od przyjętego klucza w kryterium oceny ofert)dotyczy części II i III, w przypadku części I pole pozostawić puste</w:t>
            </w:r>
          </w:p>
        </w:tc>
        <w:tc>
          <w:tcPr>
            <w:tcW w:w="1559" w:type="dxa"/>
            <w:vMerge w:val="restart"/>
            <w:vAlign w:val="center"/>
          </w:tcPr>
          <w:p w14:paraId="07497C25" w14:textId="6F6C6114" w:rsidR="00A93DA0" w:rsidRPr="00A93DA0" w:rsidRDefault="00A93DA0" w:rsidP="00B544AB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92C49B8" w14:textId="77777777" w:rsidR="00A93DA0" w:rsidRPr="00A93DA0" w:rsidRDefault="00A93DA0" w:rsidP="00B544AB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A93DA0" w:rsidRPr="00A93DA0" w14:paraId="0A810D30" w14:textId="77777777" w:rsidTr="00A93DA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14:paraId="4D7E46F2" w14:textId="77777777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748FA7" w14:textId="77777777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23707EF7" w14:textId="77777777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14:paraId="12B7B610" w14:textId="2E7D9958" w:rsidR="00A93DA0" w:rsidRPr="00A93DA0" w:rsidRDefault="00A93DA0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A93DA0" w:rsidRPr="00A93DA0" w:rsidRDefault="00A93DA0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A93DA0" w:rsidRPr="00A93DA0" w:rsidRDefault="00A93DA0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7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A93DA0" w:rsidRPr="00A93DA0" w:rsidRDefault="00A93DA0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A93DA0" w:rsidRPr="00A93DA0" w:rsidRDefault="00A93DA0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A93DA0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A93DA0" w:rsidRPr="00A93DA0" w14:paraId="3E4A734F" w14:textId="77777777" w:rsidTr="00A93DA0">
        <w:trPr>
          <w:trHeight w:val="577"/>
        </w:trPr>
        <w:tc>
          <w:tcPr>
            <w:tcW w:w="523" w:type="dxa"/>
            <w:shd w:val="clear" w:color="auto" w:fill="auto"/>
          </w:tcPr>
          <w:p w14:paraId="13E3AB54" w14:textId="77777777" w:rsidR="00A93DA0" w:rsidRPr="00A93DA0" w:rsidRDefault="00A93DA0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  <w:p w14:paraId="7B383576" w14:textId="1CF3E904" w:rsidR="00A93DA0" w:rsidRPr="00A93DA0" w:rsidRDefault="00A93DA0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14:paraId="3667F7DD" w14:textId="77777777" w:rsidR="00A93DA0" w:rsidRPr="00A93DA0" w:rsidRDefault="00A93DA0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D9CA6D6" w14:textId="77777777" w:rsidR="00A93DA0" w:rsidRPr="00A93DA0" w:rsidRDefault="00A93DA0" w:rsidP="00B544AB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430B44DF" w14:textId="77777777" w:rsidR="00A93DA0" w:rsidRPr="00A93DA0" w:rsidRDefault="00A93DA0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DB93982" w14:textId="2DC393D6" w:rsidR="00A93DA0" w:rsidRPr="00A93DA0" w:rsidRDefault="00A93DA0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A93DA0" w:rsidRPr="00A93DA0" w:rsidRDefault="00A93DA0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14:paraId="4CAA59F9" w14:textId="77777777" w:rsidR="00A93DA0" w:rsidRPr="00A93DA0" w:rsidRDefault="00A93DA0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3A0943" w:rsidRDefault="00834671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  <w:r w:rsidRPr="003A0943">
        <w:rPr>
          <w:rFonts w:ascii="Aptos" w:eastAsia="Calibri" w:hAnsi="Aptos" w:cs="Arial"/>
          <w:i/>
          <w:sz w:val="20"/>
          <w:szCs w:val="20"/>
          <w:lang w:eastAsia="en-US"/>
        </w:rPr>
        <w:lastRenderedPageBreak/>
        <w:t>* Dysponowanie bezpośrednie – podstawą dysponowania jest np. umowa z zakresu prawa pracy, umowa cywilnoprawna lub zobowiązanie osoby do współpracy.</w:t>
      </w:r>
    </w:p>
    <w:p w14:paraId="2D06F7A5" w14:textId="0EBFBE88" w:rsidR="00B544AB" w:rsidRDefault="00834671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  <w:r w:rsidRPr="003A0943">
        <w:rPr>
          <w:rFonts w:ascii="Aptos" w:eastAsia="Calibri" w:hAnsi="Aptos" w:cs="Arial"/>
          <w:i/>
          <w:sz w:val="20"/>
          <w:szCs w:val="20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04811C4C" w14:textId="45CD5B70" w:rsidR="00A93DA0" w:rsidRPr="00561624" w:rsidRDefault="00A93DA0" w:rsidP="00A93DA0">
      <w:pPr>
        <w:spacing w:before="120" w:after="120"/>
        <w:jc w:val="both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561624">
        <w:rPr>
          <w:rFonts w:ascii="Aptos" w:eastAsia="Calibri" w:hAnsi="Aptos" w:cs="Arial"/>
          <w:b/>
          <w:bCs/>
          <w:iCs/>
          <w:sz w:val="22"/>
          <w:szCs w:val="22"/>
          <w:lang w:eastAsia="en-US"/>
        </w:rPr>
        <w:t>Uwaga: Na potwierdzenie doświadczenia osób skierowanych do realizacji zamówienia Wykonawca winien załączyć dowody np. referencje lub inne dokumenty potwierdzające nabyte doświadczenie</w:t>
      </w:r>
      <w:r>
        <w:rPr>
          <w:rFonts w:ascii="Aptos" w:eastAsia="Calibri" w:hAnsi="Aptos" w:cs="Arial"/>
          <w:b/>
          <w:bCs/>
          <w:iCs/>
          <w:sz w:val="22"/>
          <w:szCs w:val="22"/>
          <w:lang w:eastAsia="en-US"/>
        </w:rPr>
        <w:t xml:space="preserve"> (dotyczy wyłącznie części II)</w:t>
      </w:r>
    </w:p>
    <w:p w14:paraId="184471D3" w14:textId="77777777" w:rsidR="003A0943" w:rsidRPr="003A0943" w:rsidRDefault="003A0943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</w:p>
    <w:p w14:paraId="7F5734B4" w14:textId="1CCC4B28" w:rsidR="00B544AB" w:rsidRPr="003A0943" w:rsidRDefault="002C3686" w:rsidP="002C3686">
      <w:pPr>
        <w:spacing w:before="120" w:after="120"/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3A0943">
        <w:rPr>
          <w:rFonts w:ascii="Aptos" w:eastAsia="Calibri" w:hAnsi="Aptos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Default="00841372" w:rsidP="00841372">
      <w:pPr>
        <w:pStyle w:val="Stopka"/>
        <w:jc w:val="center"/>
        <w:rPr>
          <w:rFonts w:ascii="Aptos" w:hAnsi="Aptos"/>
          <w:sz w:val="18"/>
          <w:szCs w:val="18"/>
        </w:rPr>
      </w:pPr>
      <w:r w:rsidRPr="003A0943">
        <w:rPr>
          <w:rFonts w:ascii="Aptos" w:hAnsi="Aptos"/>
          <w:sz w:val="22"/>
          <w:szCs w:val="22"/>
        </w:rPr>
        <w:tab/>
      </w:r>
      <w:r w:rsidRPr="003A0943">
        <w:rPr>
          <w:rFonts w:ascii="Aptos" w:hAnsi="Aptos"/>
          <w:sz w:val="22"/>
          <w:szCs w:val="22"/>
        </w:rPr>
        <w:tab/>
      </w:r>
      <w:r w:rsidRPr="003A0943">
        <w:rPr>
          <w:rFonts w:ascii="Aptos" w:hAnsi="Aptos"/>
          <w:sz w:val="18"/>
          <w:szCs w:val="18"/>
        </w:rPr>
        <w:t>(Podpis upoważnionego przedstawiciela Wykonawcy *)</w:t>
      </w:r>
    </w:p>
    <w:p w14:paraId="730580B5" w14:textId="77777777" w:rsidR="003A0943" w:rsidRDefault="003A0943" w:rsidP="00841372">
      <w:pPr>
        <w:pStyle w:val="Stopka"/>
        <w:jc w:val="center"/>
        <w:rPr>
          <w:rFonts w:ascii="Aptos" w:hAnsi="Aptos"/>
          <w:sz w:val="18"/>
          <w:szCs w:val="18"/>
        </w:rPr>
      </w:pPr>
    </w:p>
    <w:p w14:paraId="4C7548A5" w14:textId="77777777" w:rsidR="003A0943" w:rsidRPr="003A0943" w:rsidRDefault="003A0943" w:rsidP="00841372">
      <w:pPr>
        <w:pStyle w:val="Stopka"/>
        <w:jc w:val="center"/>
        <w:rPr>
          <w:rFonts w:ascii="Aptos" w:hAnsi="Aptos"/>
          <w:sz w:val="18"/>
          <w:szCs w:val="18"/>
        </w:rPr>
      </w:pPr>
    </w:p>
    <w:p w14:paraId="4E907120" w14:textId="77777777" w:rsidR="009C4147" w:rsidRPr="003A0943" w:rsidRDefault="00841372" w:rsidP="00841372">
      <w:pPr>
        <w:jc w:val="both"/>
        <w:rPr>
          <w:rFonts w:ascii="Aptos" w:hAnsi="Aptos" w:cs="Calibri"/>
          <w:i/>
          <w:sz w:val="18"/>
          <w:szCs w:val="18"/>
        </w:rPr>
      </w:pPr>
      <w:r w:rsidRPr="003A0943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3A0943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3A0943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3A0943">
        <w:rPr>
          <w:rFonts w:ascii="Aptos" w:hAnsi="Aptos" w:cs="Calibri"/>
          <w:i/>
          <w:sz w:val="18"/>
          <w:szCs w:val="18"/>
        </w:rPr>
        <w:t xml:space="preserve"> </w:t>
      </w:r>
    </w:p>
    <w:sectPr w:rsidR="009C4147" w:rsidRPr="003A0943" w:rsidSect="005078E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01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CF75" w14:textId="77777777" w:rsidR="00931DF4" w:rsidRDefault="00931DF4">
      <w:r>
        <w:separator/>
      </w:r>
    </w:p>
  </w:endnote>
  <w:endnote w:type="continuationSeparator" w:id="0">
    <w:p w14:paraId="09ACA220" w14:textId="77777777" w:rsidR="00931DF4" w:rsidRDefault="0093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E053" w14:textId="77777777" w:rsidR="00472899" w:rsidRDefault="0013055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835" w14:textId="77777777" w:rsidR="003A0943" w:rsidRDefault="003A0943" w:rsidP="003A0943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3296DE66" wp14:editId="60DEC692">
              <wp:extent cx="7174800" cy="0"/>
              <wp:effectExtent l="0" t="0" r="0" b="0"/>
              <wp:docPr id="382151697" name="Łącznik prosty 382151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443095" id="Łącznik prosty 38215169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3CD4959B" w14:textId="77777777" w:rsidR="003A0943" w:rsidRPr="00D90406" w:rsidRDefault="003A0943" w:rsidP="003A0943">
    <w:pPr>
      <w:pStyle w:val="Stopka"/>
      <w:ind w:left="-1134"/>
      <w:jc w:val="center"/>
      <w:rPr>
        <w:rFonts w:cs="Arial"/>
      </w:rPr>
    </w:pPr>
  </w:p>
  <w:p w14:paraId="427C38AB" w14:textId="77777777" w:rsidR="003A0943" w:rsidRPr="00D90406" w:rsidRDefault="003A0943" w:rsidP="003A0943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0087939"/>
  <w:p w14:paraId="74D50C24" w14:textId="77777777" w:rsidR="003A0943" w:rsidRDefault="003A0943" w:rsidP="003A0943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3483A567" wp14:editId="396D2D8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97818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C3FC1E2" w14:textId="77777777" w:rsidR="003A0943" w:rsidRPr="00D90406" w:rsidRDefault="003A0943" w:rsidP="003A0943">
    <w:pPr>
      <w:pStyle w:val="Stopka"/>
      <w:ind w:left="-1134"/>
      <w:jc w:val="center"/>
      <w:rPr>
        <w:rFonts w:cs="Arial"/>
      </w:rPr>
    </w:pPr>
  </w:p>
  <w:p w14:paraId="24FDB7DF" w14:textId="77777777" w:rsidR="003A0943" w:rsidRPr="00D90406" w:rsidRDefault="003A0943" w:rsidP="003A0943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C09A" w14:textId="77777777" w:rsidR="00931DF4" w:rsidRDefault="00931DF4">
      <w:r>
        <w:separator/>
      </w:r>
    </w:p>
  </w:footnote>
  <w:footnote w:type="continuationSeparator" w:id="0">
    <w:p w14:paraId="22FFB0DD" w14:textId="77777777" w:rsidR="00931DF4" w:rsidRDefault="0093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84F4" w14:textId="3B4DCE8F" w:rsidR="003A0943" w:rsidRPr="003A0943" w:rsidRDefault="003A0943" w:rsidP="003A0943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6B6F9B5" wp14:editId="049642FD">
          <wp:extent cx="7029450" cy="658439"/>
          <wp:effectExtent l="0" t="0" r="0" b="0"/>
          <wp:docPr id="1819261435" name="Obraz 181926143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3949A29" wp14:editId="46EADDDA">
              <wp:extent cx="7258050" cy="0"/>
              <wp:effectExtent l="0" t="0" r="0" b="0"/>
              <wp:docPr id="390460704" name="Łącznik prosty 3904607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587AD0" id="Łącznik prosty 39046070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32A5" w14:textId="14FFCC11" w:rsidR="00C925AA" w:rsidRPr="003A0943" w:rsidRDefault="003A0943" w:rsidP="003A0943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35CFC99" wp14:editId="6153475B">
          <wp:extent cx="7029450" cy="658439"/>
          <wp:effectExtent l="0" t="0" r="0" b="0"/>
          <wp:docPr id="1617059928" name="Obraz 16170599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2E55CBA" wp14:editId="4423304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3A7FF4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63B6"/>
    <w:rsid w:val="0021400F"/>
    <w:rsid w:val="002301BE"/>
    <w:rsid w:val="00241C1F"/>
    <w:rsid w:val="00242093"/>
    <w:rsid w:val="002425AE"/>
    <w:rsid w:val="002432AC"/>
    <w:rsid w:val="00255EF2"/>
    <w:rsid w:val="00260983"/>
    <w:rsid w:val="00293CA7"/>
    <w:rsid w:val="002B415D"/>
    <w:rsid w:val="002B6675"/>
    <w:rsid w:val="002C2BE4"/>
    <w:rsid w:val="002C3686"/>
    <w:rsid w:val="002C6347"/>
    <w:rsid w:val="002D1F04"/>
    <w:rsid w:val="00307FDC"/>
    <w:rsid w:val="0031127B"/>
    <w:rsid w:val="00315901"/>
    <w:rsid w:val="00320AAC"/>
    <w:rsid w:val="00325198"/>
    <w:rsid w:val="0035482A"/>
    <w:rsid w:val="003619F2"/>
    <w:rsid w:val="00365820"/>
    <w:rsid w:val="00385744"/>
    <w:rsid w:val="003A0943"/>
    <w:rsid w:val="003C554F"/>
    <w:rsid w:val="0040149C"/>
    <w:rsid w:val="00414478"/>
    <w:rsid w:val="00472899"/>
    <w:rsid w:val="00492BD3"/>
    <w:rsid w:val="004B70BD"/>
    <w:rsid w:val="004D3F66"/>
    <w:rsid w:val="004F314D"/>
    <w:rsid w:val="005078E9"/>
    <w:rsid w:val="0052111D"/>
    <w:rsid w:val="0052219E"/>
    <w:rsid w:val="005238CA"/>
    <w:rsid w:val="00524EEC"/>
    <w:rsid w:val="005631AA"/>
    <w:rsid w:val="005760A9"/>
    <w:rsid w:val="00594464"/>
    <w:rsid w:val="005E6DA6"/>
    <w:rsid w:val="005F2158"/>
    <w:rsid w:val="005F4E82"/>
    <w:rsid w:val="00622781"/>
    <w:rsid w:val="00637179"/>
    <w:rsid w:val="00640BFF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C1558"/>
    <w:rsid w:val="008C55AD"/>
    <w:rsid w:val="008D70CE"/>
    <w:rsid w:val="00930CA2"/>
    <w:rsid w:val="00931DF4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86CBA"/>
    <w:rsid w:val="00A93DA0"/>
    <w:rsid w:val="00AD1EFE"/>
    <w:rsid w:val="00AE54D9"/>
    <w:rsid w:val="00B01F08"/>
    <w:rsid w:val="00B112DF"/>
    <w:rsid w:val="00B16E8F"/>
    <w:rsid w:val="00B30401"/>
    <w:rsid w:val="00B544AB"/>
    <w:rsid w:val="00B601DF"/>
    <w:rsid w:val="00B6637D"/>
    <w:rsid w:val="00B72366"/>
    <w:rsid w:val="00BB76D0"/>
    <w:rsid w:val="00BC363C"/>
    <w:rsid w:val="00BE6868"/>
    <w:rsid w:val="00C00C77"/>
    <w:rsid w:val="00C2182F"/>
    <w:rsid w:val="00C62C24"/>
    <w:rsid w:val="00C635B6"/>
    <w:rsid w:val="00C91F0A"/>
    <w:rsid w:val="00C925AA"/>
    <w:rsid w:val="00CA5CBD"/>
    <w:rsid w:val="00CE005B"/>
    <w:rsid w:val="00CE0963"/>
    <w:rsid w:val="00CE54EE"/>
    <w:rsid w:val="00CE63BD"/>
    <w:rsid w:val="00D0361A"/>
    <w:rsid w:val="00D30ADD"/>
    <w:rsid w:val="00D43A0D"/>
    <w:rsid w:val="00D46867"/>
    <w:rsid w:val="00D526F3"/>
    <w:rsid w:val="00D77C9E"/>
    <w:rsid w:val="00DA2034"/>
    <w:rsid w:val="00DA60F2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EF6AE7"/>
    <w:rsid w:val="00F04EDB"/>
    <w:rsid w:val="00F05812"/>
    <w:rsid w:val="00F31945"/>
    <w:rsid w:val="00F545A3"/>
    <w:rsid w:val="00F80D51"/>
    <w:rsid w:val="00FA0054"/>
    <w:rsid w:val="00FB5706"/>
    <w:rsid w:val="00FD3AE4"/>
    <w:rsid w:val="00FE25A0"/>
    <w:rsid w:val="00FE5421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3A09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7D65-5FF8-4BED-911B-24FC8F9A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22</TotalTime>
  <Pages>2</Pages>
  <Words>325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20</cp:revision>
  <cp:lastPrinted>2024-03-25T13:24:00Z</cp:lastPrinted>
  <dcterms:created xsi:type="dcterms:W3CDTF">2021-05-18T09:06:00Z</dcterms:created>
  <dcterms:modified xsi:type="dcterms:W3CDTF">2025-01-25T12:36:00Z</dcterms:modified>
</cp:coreProperties>
</file>