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2F244E65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F86EDA">
        <w:rPr>
          <w:rFonts w:ascii="Aptos" w:hAnsi="Aptos" w:cs="Calibri"/>
          <w:sz w:val="22"/>
          <w:szCs w:val="22"/>
        </w:rPr>
        <w:t>21</w:t>
      </w:r>
      <w:r w:rsidRPr="004A4758">
        <w:rPr>
          <w:rFonts w:ascii="Aptos" w:hAnsi="Aptos" w:cs="Calibri"/>
          <w:sz w:val="22"/>
          <w:szCs w:val="22"/>
        </w:rPr>
        <w:t>.202</w:t>
      </w:r>
      <w:r w:rsidR="0091347D">
        <w:rPr>
          <w:rFonts w:ascii="Aptos" w:hAnsi="Aptos" w:cs="Calibri"/>
          <w:sz w:val="22"/>
          <w:szCs w:val="22"/>
        </w:rPr>
        <w:t>5</w:t>
      </w:r>
      <w:r w:rsidRPr="004A4758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042645CA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F86EDA" w:rsidRPr="009D53AB">
        <w:rPr>
          <w:rFonts w:ascii="Aptos" w:eastAsia="Calibri" w:hAnsi="Aptos"/>
          <w:bCs/>
          <w:iCs/>
          <w:lang w:eastAsia="en-US"/>
        </w:rPr>
        <w:t>U</w:t>
      </w:r>
      <w:r w:rsidR="00F86EDA" w:rsidRPr="00F86EDA">
        <w:rPr>
          <w:rFonts w:ascii="Aptos" w:eastAsia="Calibri" w:hAnsi="Aptos"/>
          <w:iCs/>
          <w:lang w:eastAsia="en-US"/>
        </w:rPr>
        <w:t>sługi szkoleniowe, doradcze i zajęcia specjalistyczne w ramach projektu: pn. „Nowa jakość edukacji przedszkolnej w Gminie Stężyca”</w:t>
      </w:r>
    </w:p>
    <w:p w14:paraId="29B4FA24" w14:textId="038E9908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F86EDA">
        <w:rPr>
          <w:rFonts w:ascii="Aptos" w:eastAsia="Calibri" w:hAnsi="Aptos"/>
          <w:bCs/>
          <w:iCs/>
          <w:lang w:eastAsia="en-US"/>
        </w:rPr>
        <w:t>21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47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641240B9" w:rsidR="002944C0" w:rsidRPr="00054466" w:rsidRDefault="002944C0" w:rsidP="002944C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</w:t>
      </w:r>
      <w:r w:rsidR="00F86EDA" w:rsidRPr="00F86EDA">
        <w:rPr>
          <w:rFonts w:ascii="Aptos" w:eastAsia="Calibri" w:hAnsi="Aptos" w:cs="Calibri"/>
          <w:sz w:val="24"/>
          <w:szCs w:val="24"/>
          <w:lang w:eastAsia="en-US"/>
        </w:rPr>
        <w:t>usługi szkoleniowe, doradcze i zajęcia specjalistyczne w ramach projektu: pn. „Nowa jakość edukacji przedszkolnej w Gminie Stężyca”</w:t>
      </w:r>
      <w:r w:rsidR="00C90236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6B18B54B" w14:textId="77777777" w:rsidR="002944C0" w:rsidRDefault="002944C0" w:rsidP="00384563">
      <w:pPr>
        <w:rPr>
          <w:rFonts w:ascii="Aptos" w:hAnsi="Aptos" w:cstheme="minorHAnsi"/>
          <w:b/>
          <w:bCs/>
        </w:rPr>
      </w:pPr>
    </w:p>
    <w:p w14:paraId="30FC71BB" w14:textId="432F13E7" w:rsidR="00F42684" w:rsidRDefault="00C90236" w:rsidP="00384563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 xml:space="preserve">Część I – </w:t>
      </w:r>
      <w:r w:rsidR="00F86EDA" w:rsidRPr="00F86EDA">
        <w:rPr>
          <w:rFonts w:ascii="Aptos" w:hAnsi="Aptos" w:cstheme="minorHAnsi"/>
          <w:b/>
          <w:bCs/>
        </w:rPr>
        <w:t>zajęcia poza edukacją formalną dla przedszkolaków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89"/>
        <w:gridCol w:w="2843"/>
        <w:gridCol w:w="1293"/>
        <w:gridCol w:w="1132"/>
        <w:gridCol w:w="1247"/>
        <w:gridCol w:w="1504"/>
        <w:gridCol w:w="1540"/>
      </w:tblGrid>
      <w:tr w:rsidR="00F86EDA" w:rsidRPr="00885BE1" w14:paraId="60316E1A" w14:textId="77777777" w:rsidTr="00F86EDA">
        <w:trPr>
          <w:trHeight w:val="930"/>
        </w:trPr>
        <w:tc>
          <w:tcPr>
            <w:tcW w:w="789" w:type="dxa"/>
          </w:tcPr>
          <w:p w14:paraId="32B9D636" w14:textId="17D2154A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43" w:type="dxa"/>
            <w:hideMark/>
          </w:tcPr>
          <w:p w14:paraId="1E5B984E" w14:textId="741A2F7C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93" w:type="dxa"/>
            <w:hideMark/>
          </w:tcPr>
          <w:p w14:paraId="3AEEB523" w14:textId="34F7E51A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132" w:type="dxa"/>
            <w:hideMark/>
          </w:tcPr>
          <w:p w14:paraId="72A7E085" w14:textId="5E21C165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/>
                <w:b/>
                <w:bCs/>
                <w:sz w:val="22"/>
                <w:szCs w:val="22"/>
              </w:rPr>
              <w:t>Ilość łączna</w:t>
            </w:r>
          </w:p>
        </w:tc>
        <w:tc>
          <w:tcPr>
            <w:tcW w:w="1247" w:type="dxa"/>
          </w:tcPr>
          <w:p w14:paraId="744C4E65" w14:textId="49951AE6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Stawka podatku VAT [%]</w:t>
            </w:r>
          </w:p>
        </w:tc>
        <w:tc>
          <w:tcPr>
            <w:tcW w:w="1504" w:type="dxa"/>
          </w:tcPr>
          <w:p w14:paraId="2D5D423B" w14:textId="05A3B466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540" w:type="dxa"/>
            <w:hideMark/>
          </w:tcPr>
          <w:p w14:paraId="6DC2AB45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F86EDA" w:rsidRPr="00885BE1" w14:paraId="317B0BC2" w14:textId="77777777" w:rsidTr="00F86EDA">
        <w:trPr>
          <w:trHeight w:val="371"/>
        </w:trPr>
        <w:tc>
          <w:tcPr>
            <w:tcW w:w="789" w:type="dxa"/>
          </w:tcPr>
          <w:p w14:paraId="6359B4FC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3" w:type="dxa"/>
          </w:tcPr>
          <w:p w14:paraId="038103B6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3" w:type="dxa"/>
          </w:tcPr>
          <w:p w14:paraId="077820A2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14:paraId="26888D37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14:paraId="77F8A61D" w14:textId="02D67FD5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4" w:type="dxa"/>
          </w:tcPr>
          <w:p w14:paraId="5F9E50D1" w14:textId="6DF023AA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40" w:type="dxa"/>
          </w:tcPr>
          <w:p w14:paraId="578F59F6" w14:textId="4FF38CBA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7= [4 x 6]</w:t>
            </w:r>
          </w:p>
        </w:tc>
      </w:tr>
      <w:tr w:rsidR="00F86EDA" w:rsidRPr="00885BE1" w14:paraId="75F9C6F7" w14:textId="77777777" w:rsidTr="00F86EDA">
        <w:trPr>
          <w:trHeight w:val="6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FB3" w14:textId="4A8876DE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F6B" w14:textId="6AAEE225" w:rsidR="00F86EDA" w:rsidRPr="00885BE1" w:rsidRDefault="00F86EDA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885BE1">
              <w:rPr>
                <w:rFonts w:ascii="Aptos" w:hAnsi="Aptos" w:cs="Segoe UI"/>
                <w:szCs w:val="22"/>
              </w:rPr>
              <w:t>Zajęcia teatralne</w:t>
            </w:r>
          </w:p>
        </w:tc>
        <w:tc>
          <w:tcPr>
            <w:tcW w:w="1293" w:type="dxa"/>
          </w:tcPr>
          <w:p w14:paraId="790D8CC0" w14:textId="21241E42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2" w:type="dxa"/>
          </w:tcPr>
          <w:p w14:paraId="17DD9CA3" w14:textId="5E4C4546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450</w:t>
            </w:r>
          </w:p>
        </w:tc>
        <w:tc>
          <w:tcPr>
            <w:tcW w:w="1247" w:type="dxa"/>
          </w:tcPr>
          <w:p w14:paraId="1E7A3E96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BCEC87F" w14:textId="19098D31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14:paraId="36EE7B37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F86EDA" w:rsidRPr="00885BE1" w14:paraId="1D9DCA18" w14:textId="77777777" w:rsidTr="00F86EDA">
        <w:trPr>
          <w:trHeight w:val="6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7B5" w14:textId="63C7E8C5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E1C" w14:textId="797F44FD" w:rsidR="00F86EDA" w:rsidRPr="00885BE1" w:rsidRDefault="00F86EDA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885BE1">
              <w:rPr>
                <w:rFonts w:ascii="Aptos" w:hAnsi="Aptos" w:cs="Segoe UI"/>
                <w:szCs w:val="22"/>
              </w:rPr>
              <w:t>Zajęcia muzyczne</w:t>
            </w:r>
          </w:p>
        </w:tc>
        <w:tc>
          <w:tcPr>
            <w:tcW w:w="1293" w:type="dxa"/>
          </w:tcPr>
          <w:p w14:paraId="70BFCCE1" w14:textId="4C61B53A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2" w:type="dxa"/>
          </w:tcPr>
          <w:p w14:paraId="0923C33C" w14:textId="4119F6D1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450</w:t>
            </w:r>
          </w:p>
        </w:tc>
        <w:tc>
          <w:tcPr>
            <w:tcW w:w="1247" w:type="dxa"/>
          </w:tcPr>
          <w:p w14:paraId="1F4E23EF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C059310" w14:textId="52BFB34B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14:paraId="3CE7A47B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F86EDA" w:rsidRPr="00885BE1" w14:paraId="0B5976B5" w14:textId="77777777" w:rsidTr="00F86EDA">
        <w:trPr>
          <w:trHeight w:val="6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047" w14:textId="73BEF3FF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77C" w14:textId="025292B3" w:rsidR="00F86EDA" w:rsidRPr="00885BE1" w:rsidRDefault="00F86EDA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885BE1">
              <w:rPr>
                <w:rFonts w:ascii="Aptos" w:hAnsi="Aptos" w:cs="Segoe UI"/>
                <w:szCs w:val="22"/>
              </w:rPr>
              <w:t>Zajęcia programowania i kodowania</w:t>
            </w:r>
          </w:p>
        </w:tc>
        <w:tc>
          <w:tcPr>
            <w:tcW w:w="1293" w:type="dxa"/>
          </w:tcPr>
          <w:p w14:paraId="5B0D44E8" w14:textId="39D2844F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2" w:type="dxa"/>
          </w:tcPr>
          <w:p w14:paraId="27194F5A" w14:textId="672DBBD1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900</w:t>
            </w:r>
          </w:p>
        </w:tc>
        <w:tc>
          <w:tcPr>
            <w:tcW w:w="1247" w:type="dxa"/>
          </w:tcPr>
          <w:p w14:paraId="103EAD9F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1105E5B9" w14:textId="13C53994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14:paraId="2A4A9C43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F86EDA" w:rsidRPr="00885BE1" w14:paraId="2479B793" w14:textId="77777777" w:rsidTr="00F86EDA">
        <w:trPr>
          <w:trHeight w:val="6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25C" w14:textId="6E73BFCA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42A" w14:textId="054B7ED2" w:rsidR="00F86EDA" w:rsidRPr="00885BE1" w:rsidRDefault="00F86EDA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885BE1">
              <w:rPr>
                <w:rFonts w:ascii="Aptos" w:hAnsi="Aptos" w:cs="Calibri"/>
                <w:bCs/>
                <w:szCs w:val="22"/>
              </w:rPr>
              <w:t>Zajęcia z języka kaszubskiego</w:t>
            </w:r>
          </w:p>
        </w:tc>
        <w:tc>
          <w:tcPr>
            <w:tcW w:w="1293" w:type="dxa"/>
          </w:tcPr>
          <w:p w14:paraId="24207790" w14:textId="10543E67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2" w:type="dxa"/>
          </w:tcPr>
          <w:p w14:paraId="0C9793CD" w14:textId="11CEC43B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900</w:t>
            </w:r>
          </w:p>
        </w:tc>
        <w:tc>
          <w:tcPr>
            <w:tcW w:w="1247" w:type="dxa"/>
          </w:tcPr>
          <w:p w14:paraId="7FF75770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E0DD3B3" w14:textId="4F9771D8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14:paraId="637F44A7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F86EDA" w:rsidRPr="00885BE1" w14:paraId="2F095153" w14:textId="77777777" w:rsidTr="00F86EDA">
        <w:trPr>
          <w:trHeight w:val="6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45F" w14:textId="6B4D5911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5C7" w14:textId="0C6ECEE6" w:rsidR="00F86EDA" w:rsidRPr="00885BE1" w:rsidRDefault="00F86EDA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885BE1">
              <w:rPr>
                <w:rFonts w:ascii="Aptos" w:hAnsi="Aptos" w:cs="Segoe UI"/>
                <w:szCs w:val="22"/>
              </w:rPr>
              <w:t>Indywidualne zajęcia Integracji Sensorycznej</w:t>
            </w:r>
          </w:p>
        </w:tc>
        <w:tc>
          <w:tcPr>
            <w:tcW w:w="1293" w:type="dxa"/>
          </w:tcPr>
          <w:p w14:paraId="0F3B511D" w14:textId="7DEDEF85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2" w:type="dxa"/>
          </w:tcPr>
          <w:p w14:paraId="71A37363" w14:textId="7733565A" w:rsidR="00F86EDA" w:rsidRPr="00885BE1" w:rsidRDefault="00F86EDA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1500</w:t>
            </w:r>
          </w:p>
        </w:tc>
        <w:tc>
          <w:tcPr>
            <w:tcW w:w="1247" w:type="dxa"/>
          </w:tcPr>
          <w:p w14:paraId="5CA66471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68EA377" w14:textId="4EE25A13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14:paraId="4921C181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F86EDA" w:rsidRPr="00C90236" w14:paraId="340FB80D" w14:textId="77777777" w:rsidTr="00F86EDA">
        <w:trPr>
          <w:trHeight w:val="550"/>
        </w:trPr>
        <w:tc>
          <w:tcPr>
            <w:tcW w:w="8808" w:type="dxa"/>
            <w:gridSpan w:val="6"/>
            <w:shd w:val="clear" w:color="auto" w:fill="D9D9D9" w:themeFill="background1" w:themeFillShade="D9"/>
          </w:tcPr>
          <w:p w14:paraId="01282E0A" w14:textId="72F26317" w:rsidR="00F86EDA" w:rsidRPr="00885BE1" w:rsidRDefault="00F86EDA" w:rsidP="00C9023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ŁĄCZNA CENA OFERTOWA </w:t>
            </w:r>
          </w:p>
          <w:p w14:paraId="7D7AE7E8" w14:textId="77777777" w:rsidR="00F86EDA" w:rsidRPr="00885BE1" w:rsidRDefault="00F86EDA" w:rsidP="00C9023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(Suma łącznej ceny ofertowej zamówienia) </w:t>
            </w:r>
          </w:p>
          <w:p w14:paraId="4A1D7654" w14:textId="6F1FAAE9" w:rsidR="00F86EDA" w:rsidRPr="00C90236" w:rsidRDefault="00F86EDA" w:rsidP="00C9023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brutto [zł]</w:t>
            </w:r>
          </w:p>
        </w:tc>
        <w:tc>
          <w:tcPr>
            <w:tcW w:w="1540" w:type="dxa"/>
          </w:tcPr>
          <w:p w14:paraId="675146A3" w14:textId="77777777" w:rsidR="00F86EDA" w:rsidRPr="00C90236" w:rsidRDefault="00F86EDA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</w:tr>
    </w:tbl>
    <w:p w14:paraId="6243472B" w14:textId="77777777" w:rsidR="00DD0A85" w:rsidRDefault="00DD0A85" w:rsidP="00384563">
      <w:pPr>
        <w:spacing w:after="240"/>
        <w:jc w:val="both"/>
        <w:rPr>
          <w:rFonts w:ascii="Aptos" w:hAnsi="Aptos" w:cstheme="minorHAnsi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DD0A85" w14:paraId="313D7875" w14:textId="77777777" w:rsidTr="00785C3E">
        <w:tc>
          <w:tcPr>
            <w:tcW w:w="9351" w:type="dxa"/>
            <w:gridSpan w:val="2"/>
          </w:tcPr>
          <w:p w14:paraId="37C8E672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DD0A85" w14:paraId="4BBA68E4" w14:textId="77777777" w:rsidTr="00785C3E">
        <w:tc>
          <w:tcPr>
            <w:tcW w:w="988" w:type="dxa"/>
          </w:tcPr>
          <w:p w14:paraId="1E430090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0B7968E9" w14:textId="77777777" w:rsidR="00DD0A85" w:rsidRDefault="00DD0A85" w:rsidP="00785C3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DD0A85" w14:paraId="233747A9" w14:textId="77777777" w:rsidTr="00785C3E">
        <w:tc>
          <w:tcPr>
            <w:tcW w:w="988" w:type="dxa"/>
          </w:tcPr>
          <w:p w14:paraId="4956E026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24E1EC2C" w14:textId="77777777" w:rsidR="00DD0A85" w:rsidRPr="006C7E80" w:rsidRDefault="00DD0A85" w:rsidP="00785C3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0A2E09B6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AC4EF3F" w14:textId="77777777" w:rsidR="00DD0A85" w:rsidRDefault="00DD0A85" w:rsidP="00DD0A85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73893EA1" w14:textId="75821D1A" w:rsidR="00DD0A85" w:rsidRDefault="00DD0A85" w:rsidP="00DD0A85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2D159B8B" w14:textId="77777777" w:rsidR="00783EEE" w:rsidRDefault="00783EEE" w:rsidP="00783EEE">
      <w:pPr>
        <w:spacing w:before="24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905FB6">
        <w:rPr>
          <w:rFonts w:ascii="Aptos" w:eastAsia="Calibri" w:hAnsi="Aptos" w:cs="Calibri"/>
          <w:bCs/>
          <w:sz w:val="22"/>
          <w:szCs w:val="22"/>
          <w:lang w:eastAsia="en-US"/>
        </w:rPr>
        <w:lastRenderedPageBreak/>
        <w:t>Oświadczam (y) że dostosuję (dostosujemy) się do zmian w harmonogramie realizacji zajęć przygotowanym przez zamawiającego, w terminie: .................. dni kalendarzowych od dnia poinformowania nas o zmianie drogą mailową.</w:t>
      </w:r>
    </w:p>
    <w:p w14:paraId="57816BA3" w14:textId="77777777" w:rsidR="00D13EBE" w:rsidRDefault="00D13EBE" w:rsidP="00384563">
      <w:pPr>
        <w:spacing w:after="240"/>
        <w:jc w:val="both"/>
        <w:rPr>
          <w:rFonts w:ascii="Aptos" w:hAnsi="Aptos" w:cstheme="minorHAnsi"/>
          <w:b/>
          <w:bCs/>
        </w:rPr>
      </w:pPr>
    </w:p>
    <w:p w14:paraId="10BE33ED" w14:textId="0F5244F0" w:rsidR="00C90236" w:rsidRDefault="00C90236" w:rsidP="00384563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 xml:space="preserve">Część II – </w:t>
      </w:r>
      <w:r w:rsidR="00F86EDA" w:rsidRPr="00F86EDA">
        <w:rPr>
          <w:rFonts w:ascii="Aptos" w:hAnsi="Aptos" w:cstheme="minorHAnsi"/>
          <w:b/>
          <w:bCs/>
        </w:rPr>
        <w:t>pedagogizacje dla  rodziców/ opiekunów prawnych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08"/>
        <w:gridCol w:w="696"/>
        <w:gridCol w:w="2130"/>
        <w:gridCol w:w="1298"/>
        <w:gridCol w:w="1154"/>
        <w:gridCol w:w="1139"/>
        <w:gridCol w:w="1504"/>
        <w:gridCol w:w="8"/>
        <w:gridCol w:w="1470"/>
      </w:tblGrid>
      <w:tr w:rsidR="00F86EDA" w:rsidRPr="00885BE1" w14:paraId="2401DD37" w14:textId="77777777" w:rsidTr="00F86EDA">
        <w:trPr>
          <w:trHeight w:val="930"/>
        </w:trPr>
        <w:tc>
          <w:tcPr>
            <w:tcW w:w="808" w:type="dxa"/>
          </w:tcPr>
          <w:p w14:paraId="17F7BEC2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  <w:p w14:paraId="71AD20D3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hideMark/>
          </w:tcPr>
          <w:p w14:paraId="19D131F8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98" w:type="dxa"/>
            <w:hideMark/>
          </w:tcPr>
          <w:p w14:paraId="0976BF8E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154" w:type="dxa"/>
            <w:hideMark/>
          </w:tcPr>
          <w:p w14:paraId="2B9F5080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/>
                <w:b/>
                <w:bCs/>
                <w:sz w:val="22"/>
                <w:szCs w:val="22"/>
              </w:rPr>
              <w:t>Ilość łączna</w:t>
            </w:r>
          </w:p>
        </w:tc>
        <w:tc>
          <w:tcPr>
            <w:tcW w:w="1139" w:type="dxa"/>
          </w:tcPr>
          <w:p w14:paraId="49256546" w14:textId="6F407B5A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Stawka podatku VAT [%]</w:t>
            </w:r>
          </w:p>
        </w:tc>
        <w:tc>
          <w:tcPr>
            <w:tcW w:w="1504" w:type="dxa"/>
          </w:tcPr>
          <w:p w14:paraId="19E014E5" w14:textId="7BAA239E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478" w:type="dxa"/>
            <w:gridSpan w:val="2"/>
            <w:hideMark/>
          </w:tcPr>
          <w:p w14:paraId="448E593A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F86EDA" w:rsidRPr="00885BE1" w14:paraId="201CF8A9" w14:textId="77777777" w:rsidTr="00F86EDA">
        <w:trPr>
          <w:trHeight w:val="371"/>
        </w:trPr>
        <w:tc>
          <w:tcPr>
            <w:tcW w:w="808" w:type="dxa"/>
          </w:tcPr>
          <w:p w14:paraId="769043F8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26" w:type="dxa"/>
            <w:gridSpan w:val="2"/>
          </w:tcPr>
          <w:p w14:paraId="178C7BC1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8" w:type="dxa"/>
          </w:tcPr>
          <w:p w14:paraId="03745BEE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4" w:type="dxa"/>
          </w:tcPr>
          <w:p w14:paraId="21F77182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14:paraId="50D5F4CE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CCA5CF9" w14:textId="3AAB1874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</w:tcPr>
          <w:p w14:paraId="6A5D80A4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6= [4 x 5]</w:t>
            </w:r>
          </w:p>
        </w:tc>
      </w:tr>
      <w:tr w:rsidR="00F86EDA" w:rsidRPr="00885BE1" w14:paraId="4A48A07E" w14:textId="77777777" w:rsidTr="00F86EDA">
        <w:trPr>
          <w:trHeight w:val="6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0264" w14:textId="58D39846" w:rsidR="00F86EDA" w:rsidRPr="00885BE1" w:rsidRDefault="00F86EDA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93C" w14:textId="105C3E49" w:rsidR="00F86EDA" w:rsidRPr="00885BE1" w:rsidRDefault="00F86EDA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885BE1">
              <w:rPr>
                <w:rFonts w:ascii="Aptos" w:hAnsi="Aptos"/>
                <w:szCs w:val="22"/>
              </w:rPr>
              <w:t xml:space="preserve">Pedagogizacja dla  rodziców/opiekunów prawnych </w:t>
            </w:r>
          </w:p>
        </w:tc>
        <w:tc>
          <w:tcPr>
            <w:tcW w:w="1298" w:type="dxa"/>
          </w:tcPr>
          <w:p w14:paraId="6A7B63A4" w14:textId="288D000E" w:rsidR="00F86EDA" w:rsidRPr="00885BE1" w:rsidRDefault="00F86EDA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spotkanie</w:t>
            </w:r>
          </w:p>
        </w:tc>
        <w:tc>
          <w:tcPr>
            <w:tcW w:w="1154" w:type="dxa"/>
          </w:tcPr>
          <w:p w14:paraId="1AAA8A69" w14:textId="198AE377" w:rsidR="00F86EDA" w:rsidRPr="00885BE1" w:rsidRDefault="00256887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885BE1">
              <w:rPr>
                <w:rFonts w:ascii="Aptos" w:hAnsi="Aptos" w:cs="Segoe UI"/>
                <w:sz w:val="22"/>
                <w:szCs w:val="22"/>
              </w:rPr>
              <w:t>25</w:t>
            </w:r>
          </w:p>
        </w:tc>
        <w:tc>
          <w:tcPr>
            <w:tcW w:w="1139" w:type="dxa"/>
          </w:tcPr>
          <w:p w14:paraId="6F3CF8BE" w14:textId="77777777" w:rsidR="00F86EDA" w:rsidRPr="00885BE1" w:rsidRDefault="00F86EDA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1B8C8CFA" w14:textId="3B1D546F" w:rsidR="00F86EDA" w:rsidRPr="00885BE1" w:rsidRDefault="00F86EDA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8" w:type="dxa"/>
            <w:gridSpan w:val="2"/>
          </w:tcPr>
          <w:p w14:paraId="7A091A73" w14:textId="77777777" w:rsidR="00F86EDA" w:rsidRPr="00885BE1" w:rsidRDefault="00F86EDA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F86EDA" w:rsidRPr="00DD0A85" w14:paraId="067F680F" w14:textId="77777777" w:rsidTr="00F86EDA">
        <w:trPr>
          <w:trHeight w:val="550"/>
        </w:trPr>
        <w:tc>
          <w:tcPr>
            <w:tcW w:w="1504" w:type="dxa"/>
            <w:gridSpan w:val="2"/>
            <w:shd w:val="clear" w:color="auto" w:fill="D9D9D9" w:themeFill="background1" w:themeFillShade="D9"/>
          </w:tcPr>
          <w:p w14:paraId="01F3BCC1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7233" w:type="dxa"/>
            <w:gridSpan w:val="6"/>
            <w:shd w:val="clear" w:color="auto" w:fill="D9D9D9" w:themeFill="background1" w:themeFillShade="D9"/>
          </w:tcPr>
          <w:p w14:paraId="0B601236" w14:textId="111F89BC" w:rsidR="00F86EDA" w:rsidRPr="00885BE1" w:rsidRDefault="00F86EDA" w:rsidP="00785C3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ŁĄCZNA CENA OFERTOWA </w:t>
            </w:r>
          </w:p>
          <w:p w14:paraId="7FA7564A" w14:textId="77777777" w:rsidR="00F86EDA" w:rsidRPr="00885BE1" w:rsidRDefault="00F86EDA" w:rsidP="00785C3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(Suma łącznej ceny ofertowej zamówienia) </w:t>
            </w:r>
          </w:p>
          <w:p w14:paraId="51A64952" w14:textId="77777777" w:rsidR="00F86EDA" w:rsidRPr="00DD0A85" w:rsidRDefault="00F86EDA" w:rsidP="00785C3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885BE1">
              <w:rPr>
                <w:rFonts w:ascii="Aptos" w:hAnsi="Aptos" w:cs="Segoe UI"/>
                <w:b/>
                <w:bCs/>
                <w:sz w:val="22"/>
                <w:szCs w:val="22"/>
              </w:rPr>
              <w:t>brutto [zł]</w:t>
            </w:r>
          </w:p>
        </w:tc>
        <w:tc>
          <w:tcPr>
            <w:tcW w:w="1470" w:type="dxa"/>
          </w:tcPr>
          <w:p w14:paraId="7357B31E" w14:textId="77777777" w:rsidR="00F86EDA" w:rsidRPr="00DD0A85" w:rsidRDefault="00F86EDA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</w:tr>
    </w:tbl>
    <w:p w14:paraId="7A7294A5" w14:textId="77777777" w:rsidR="00C90236" w:rsidRPr="00F42684" w:rsidRDefault="00C90236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513F63E3" w14:textId="77777777" w:rsidR="00EF310B" w:rsidRPr="003F2989" w:rsidRDefault="00EF310B" w:rsidP="00EF310B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6C50D05D" w14:textId="1B60417E" w:rsidR="00D13EBE" w:rsidRPr="00885BE1" w:rsidRDefault="007E67B0" w:rsidP="00D13EBE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dne informacje do przygotowania rzetelnej i kompletnej oferty oraz </w:t>
      </w:r>
      <w:r w:rsidRPr="00885BE1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885BE1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885BE1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885BE1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885BE1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885BE1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885BE1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78213F1E" w14:textId="00702CC1" w:rsidR="00D13EBE" w:rsidRPr="00885BE1" w:rsidRDefault="007E67B0" w:rsidP="00DA6F9D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885BE1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885BE1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885BE1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885BE1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885BE1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885BE1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885BE1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885BE1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783EEE">
        <w:rPr>
          <w:rFonts w:ascii="Aptos" w:eastAsia="Calibri" w:hAnsi="Aptos" w:cstheme="minorHAnsi"/>
          <w:sz w:val="22"/>
          <w:szCs w:val="22"/>
          <w:lang w:eastAsia="en-US"/>
        </w:rPr>
        <w:t>04 marca</w:t>
      </w:r>
      <w:r w:rsidR="00042CB0" w:rsidRPr="00885BE1">
        <w:rPr>
          <w:rFonts w:ascii="Aptos" w:eastAsia="Calibri" w:hAnsi="Aptos" w:cstheme="minorHAnsi"/>
          <w:sz w:val="22"/>
          <w:szCs w:val="22"/>
          <w:lang w:eastAsia="en-US"/>
        </w:rPr>
        <w:t xml:space="preserve"> 202</w:t>
      </w:r>
      <w:r w:rsidR="0091347D" w:rsidRPr="00885BE1">
        <w:rPr>
          <w:rFonts w:ascii="Aptos" w:eastAsia="Calibri" w:hAnsi="Aptos" w:cstheme="minorHAnsi"/>
          <w:sz w:val="22"/>
          <w:szCs w:val="22"/>
          <w:lang w:eastAsia="en-US"/>
        </w:rPr>
        <w:t>5</w:t>
      </w:r>
      <w:r w:rsidR="00042CB0" w:rsidRPr="00885BE1">
        <w:rPr>
          <w:rFonts w:ascii="Aptos" w:eastAsia="Calibri" w:hAnsi="Aptos" w:cstheme="minorHAnsi"/>
          <w:sz w:val="22"/>
          <w:szCs w:val="22"/>
          <w:lang w:eastAsia="en-US"/>
        </w:rPr>
        <w:t xml:space="preserve"> r</w:t>
      </w:r>
      <w:r w:rsidRPr="00885BE1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098616B1" w:rsidR="00EF310B" w:rsidRPr="00D13EBE" w:rsidRDefault="007E67B0" w:rsidP="00DA6F9D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13EBE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13EBE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13EBE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13EBE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13EBE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13EBE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13EBE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401AE7F4" w14:textId="716D2C19" w:rsidR="0091592A" w:rsidRDefault="0091592A" w:rsidP="0091592A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 xml:space="preserve">Część I – </w:t>
      </w:r>
      <w:r w:rsidR="00F86EDA" w:rsidRPr="00F86EDA">
        <w:rPr>
          <w:rFonts w:ascii="Aptos" w:hAnsi="Aptos" w:cstheme="minorHAnsi"/>
          <w:b/>
          <w:bCs/>
        </w:rPr>
        <w:t>zajęcia poza edukacją formalną dla przedszkolaków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3F2989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3F2989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3F2989" w14:paraId="75AD3A98" w14:textId="77777777" w:rsidTr="003F2989">
        <w:trPr>
          <w:trHeight w:val="842"/>
        </w:trPr>
        <w:tc>
          <w:tcPr>
            <w:tcW w:w="4530" w:type="dxa"/>
          </w:tcPr>
          <w:p w14:paraId="41ADDB50" w14:textId="77777777" w:rsidR="00B56308" w:rsidRPr="003F2989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227C3B98" w14:textId="0FF48A78" w:rsidR="0091592A" w:rsidRDefault="0091592A" w:rsidP="0091592A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 xml:space="preserve">Część II – </w:t>
      </w:r>
      <w:r w:rsidR="00F86EDA" w:rsidRPr="00F86EDA">
        <w:rPr>
          <w:rFonts w:ascii="Aptos" w:hAnsi="Aptos" w:cstheme="minorHAnsi"/>
          <w:b/>
          <w:bCs/>
        </w:rPr>
        <w:t>pedagogizacje dla  rodziców/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E10ABC5" w14:textId="77777777" w:rsidR="00604436" w:rsidRDefault="00604436" w:rsidP="00604436">
      <w:pPr>
        <w:jc w:val="both"/>
        <w:rPr>
          <w:rFonts w:ascii="Aptos" w:hAnsi="Aptos" w:cstheme="minorHAnsi"/>
          <w:b/>
          <w:bCs/>
        </w:rPr>
      </w:pPr>
    </w:p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30A1B173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5506E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5506E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6D8EB0FA" w14:textId="4F57BD54" w:rsidR="00036334" w:rsidRDefault="00036334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Dokument potwierdzający wniesienie wadium</w:t>
      </w:r>
    </w:p>
    <w:p w14:paraId="5677102D" w14:textId="77777777" w:rsidR="00783EEE" w:rsidRDefault="00783EEE" w:rsidP="00783EEE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Wykaz osób (treść oświadczenia określa Załącznik nr 7 do SWZ)</w:t>
      </w:r>
    </w:p>
    <w:p w14:paraId="7F317AA7" w14:textId="391ECC41" w:rsidR="00EE4485" w:rsidRPr="003F2989" w:rsidRDefault="0091592A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67CA9700" w:rsidR="007E67B0" w:rsidRPr="00DD0165" w:rsidRDefault="000E0C2A" w:rsidP="003F2989">
      <w:pPr>
        <w:jc w:val="right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427E" w14:textId="77777777" w:rsidR="00C6154E" w:rsidRDefault="00C6154E">
      <w:r>
        <w:separator/>
      </w:r>
    </w:p>
  </w:endnote>
  <w:endnote w:type="continuationSeparator" w:id="0">
    <w:p w14:paraId="077BA8B6" w14:textId="77777777" w:rsidR="00C6154E" w:rsidRDefault="00C6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1E6099B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D13EB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D13EB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290C44DD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D13EBE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D13EBE">
              <w:rPr>
                <w:rFonts w:ascii="Aptos" w:hAnsi="Aptos"/>
                <w:b/>
                <w:bCs/>
                <w:noProof/>
                <w:sz w:val="22"/>
                <w:szCs w:val="22"/>
              </w:rPr>
              <w:t>7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34C2" w14:textId="77777777" w:rsidR="00C6154E" w:rsidRDefault="00C6154E">
      <w:r>
        <w:separator/>
      </w:r>
    </w:p>
  </w:footnote>
  <w:footnote w:type="continuationSeparator" w:id="0">
    <w:p w14:paraId="6ACD8E4B" w14:textId="77777777" w:rsidR="00C6154E" w:rsidRDefault="00C6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7757573"/>
    <w:multiLevelType w:val="hybridMultilevel"/>
    <w:tmpl w:val="FFB20696"/>
    <w:lvl w:ilvl="0" w:tplc="FE046362">
      <w:start w:val="1"/>
      <w:numFmt w:val="decimal"/>
      <w:pStyle w:val="Punkt"/>
      <w:lvlText w:val="%1)"/>
      <w:lvlJc w:val="left"/>
      <w:pPr>
        <w:ind w:left="720" w:hanging="360"/>
      </w:pPr>
      <w:rPr>
        <w:b w:val="0"/>
        <w:bCs/>
        <w:color w:val="auto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1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933249">
    <w:abstractNumId w:val="14"/>
  </w:num>
  <w:num w:numId="2" w16cid:durableId="812913588">
    <w:abstractNumId w:val="2"/>
  </w:num>
  <w:num w:numId="3" w16cid:durableId="1658681916">
    <w:abstractNumId w:val="4"/>
  </w:num>
  <w:num w:numId="4" w16cid:durableId="874583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651089">
    <w:abstractNumId w:val="12"/>
  </w:num>
  <w:num w:numId="6" w16cid:durableId="564802157">
    <w:abstractNumId w:val="13"/>
  </w:num>
  <w:num w:numId="7" w16cid:durableId="977612586">
    <w:abstractNumId w:val="20"/>
  </w:num>
  <w:num w:numId="8" w16cid:durableId="781613446">
    <w:abstractNumId w:val="19"/>
  </w:num>
  <w:num w:numId="9" w16cid:durableId="1612080981">
    <w:abstractNumId w:val="18"/>
  </w:num>
  <w:num w:numId="10" w16cid:durableId="50529275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3318334">
    <w:abstractNumId w:val="23"/>
  </w:num>
  <w:num w:numId="12" w16cid:durableId="711227359">
    <w:abstractNumId w:val="5"/>
  </w:num>
  <w:num w:numId="13" w16cid:durableId="326791502">
    <w:abstractNumId w:val="15"/>
  </w:num>
  <w:num w:numId="14" w16cid:durableId="1202935085">
    <w:abstractNumId w:val="6"/>
  </w:num>
  <w:num w:numId="15" w16cid:durableId="413212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3953683">
    <w:abstractNumId w:val="11"/>
  </w:num>
  <w:num w:numId="17" w16cid:durableId="1827624098">
    <w:abstractNumId w:val="8"/>
    <w:lvlOverride w:ilvl="0">
      <w:startOverride w:val="1"/>
    </w:lvlOverride>
  </w:num>
  <w:num w:numId="18" w16cid:durableId="713045184">
    <w:abstractNumId w:val="7"/>
  </w:num>
  <w:num w:numId="19" w16cid:durableId="1375732241">
    <w:abstractNumId w:val="22"/>
  </w:num>
  <w:num w:numId="20" w16cid:durableId="1350983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2058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2730536">
    <w:abstractNumId w:val="1"/>
  </w:num>
  <w:num w:numId="23" w16cid:durableId="565189313">
    <w:abstractNumId w:val="3"/>
  </w:num>
  <w:num w:numId="24" w16cid:durableId="2004696303">
    <w:abstractNumId w:val="21"/>
  </w:num>
  <w:num w:numId="25" w16cid:durableId="280185376">
    <w:abstractNumId w:val="0"/>
  </w:num>
  <w:num w:numId="26" w16cid:durableId="1049458546">
    <w:abstractNumId w:val="17"/>
  </w:num>
  <w:num w:numId="27" w16cid:durableId="1130055241">
    <w:abstractNumId w:val="10"/>
  </w:num>
  <w:num w:numId="28" w16cid:durableId="909071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18CC"/>
    <w:rsid w:val="00015767"/>
    <w:rsid w:val="0002205A"/>
    <w:rsid w:val="00024934"/>
    <w:rsid w:val="00025104"/>
    <w:rsid w:val="00027B86"/>
    <w:rsid w:val="00033E4F"/>
    <w:rsid w:val="00036334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0D65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13D41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56887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437D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37BEE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506E7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A082E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234"/>
    <w:rsid w:val="00656CC1"/>
    <w:rsid w:val="00661EB1"/>
    <w:rsid w:val="00663B2A"/>
    <w:rsid w:val="00671924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4267"/>
    <w:rsid w:val="006B7C9F"/>
    <w:rsid w:val="006C1F11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1C7D"/>
    <w:rsid w:val="00773544"/>
    <w:rsid w:val="00775EDE"/>
    <w:rsid w:val="00776530"/>
    <w:rsid w:val="00783EEE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85BE1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347D"/>
    <w:rsid w:val="0091592A"/>
    <w:rsid w:val="009165AD"/>
    <w:rsid w:val="009217D3"/>
    <w:rsid w:val="00925D78"/>
    <w:rsid w:val="009274A9"/>
    <w:rsid w:val="0093681A"/>
    <w:rsid w:val="00940C17"/>
    <w:rsid w:val="00943696"/>
    <w:rsid w:val="00945DC4"/>
    <w:rsid w:val="00945FFB"/>
    <w:rsid w:val="00960D24"/>
    <w:rsid w:val="009618C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53AB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05B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2A84"/>
    <w:rsid w:val="00C34AD2"/>
    <w:rsid w:val="00C35060"/>
    <w:rsid w:val="00C36776"/>
    <w:rsid w:val="00C41583"/>
    <w:rsid w:val="00C47896"/>
    <w:rsid w:val="00C54E8D"/>
    <w:rsid w:val="00C55EF6"/>
    <w:rsid w:val="00C56334"/>
    <w:rsid w:val="00C6154E"/>
    <w:rsid w:val="00C62C24"/>
    <w:rsid w:val="00C63472"/>
    <w:rsid w:val="00C635B6"/>
    <w:rsid w:val="00C75B77"/>
    <w:rsid w:val="00C86C42"/>
    <w:rsid w:val="00C86F0C"/>
    <w:rsid w:val="00C90236"/>
    <w:rsid w:val="00C91F0A"/>
    <w:rsid w:val="00C928E1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08C2"/>
    <w:rsid w:val="00CD3825"/>
    <w:rsid w:val="00CD3849"/>
    <w:rsid w:val="00CE005B"/>
    <w:rsid w:val="00CE53EA"/>
    <w:rsid w:val="00CE6292"/>
    <w:rsid w:val="00CE6D45"/>
    <w:rsid w:val="00CF26A7"/>
    <w:rsid w:val="00D00B6F"/>
    <w:rsid w:val="00D0361A"/>
    <w:rsid w:val="00D04BFD"/>
    <w:rsid w:val="00D13EBE"/>
    <w:rsid w:val="00D1563F"/>
    <w:rsid w:val="00D175F8"/>
    <w:rsid w:val="00D241EF"/>
    <w:rsid w:val="00D30ADD"/>
    <w:rsid w:val="00D32555"/>
    <w:rsid w:val="00D43A0D"/>
    <w:rsid w:val="00D4446A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1DC9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0A8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A683F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6EDA"/>
    <w:rsid w:val="00F87F70"/>
    <w:rsid w:val="00F94412"/>
    <w:rsid w:val="00FA172F"/>
    <w:rsid w:val="00FA4CE6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iPriority w:val="59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PunktZnak">
    <w:name w:val="Punkt Znak"/>
    <w:basedOn w:val="Domylnaczcionkaakapitu"/>
    <w:link w:val="Punkt"/>
    <w:locked/>
    <w:rsid w:val="00C90236"/>
    <w:rPr>
      <w:rFonts w:ascii="Arial Narrow" w:hAnsi="Arial Narrow" w:cs="Arial"/>
      <w:sz w:val="22"/>
      <w:szCs w:val="28"/>
    </w:rPr>
  </w:style>
  <w:style w:type="paragraph" w:customStyle="1" w:styleId="Punkt">
    <w:name w:val="Punkt"/>
    <w:basedOn w:val="Normalny"/>
    <w:link w:val="PunktZnak"/>
    <w:qFormat/>
    <w:rsid w:val="00C90236"/>
    <w:pPr>
      <w:numPr>
        <w:numId w:val="28"/>
      </w:numPr>
      <w:spacing w:before="60"/>
      <w:jc w:val="both"/>
    </w:pPr>
    <w:rPr>
      <w:rFonts w:ascii="Arial Narrow" w:hAnsi="Arial Narrow"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D4480-D13A-41ED-80C0-BA8E3B7D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155</TotalTime>
  <Pages>4</Pages>
  <Words>768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26</cp:revision>
  <cp:lastPrinted>2024-09-03T10:58:00Z</cp:lastPrinted>
  <dcterms:created xsi:type="dcterms:W3CDTF">2024-09-09T10:34:00Z</dcterms:created>
  <dcterms:modified xsi:type="dcterms:W3CDTF">2025-01-25T12:35:00Z</dcterms:modified>
</cp:coreProperties>
</file>