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124AD" w14:textId="77777777" w:rsidR="009B1278" w:rsidRPr="00767430" w:rsidRDefault="009B1278" w:rsidP="009B1278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E08BDEA" w14:textId="77777777" w:rsidR="009B1278" w:rsidRPr="00767430" w:rsidRDefault="009B1278" w:rsidP="009B1278">
      <w:pPr>
        <w:spacing w:line="276" w:lineRule="auto"/>
        <w:jc w:val="right"/>
        <w:rPr>
          <w:rFonts w:ascii="Arial" w:hAnsi="Arial" w:cs="Arial"/>
          <w:b/>
          <w:bCs/>
        </w:rPr>
      </w:pPr>
      <w:r w:rsidRPr="00767430">
        <w:rPr>
          <w:rFonts w:ascii="Arial" w:hAnsi="Arial" w:cs="Arial"/>
          <w:b/>
          <w:bCs/>
        </w:rPr>
        <w:t>Załącznik nr 3 do SWZ</w:t>
      </w:r>
    </w:p>
    <w:p w14:paraId="706A9545" w14:textId="77777777" w:rsidR="009B1278" w:rsidRPr="00767430" w:rsidRDefault="009B1278" w:rsidP="009B1278">
      <w:pPr>
        <w:spacing w:line="276" w:lineRule="auto"/>
        <w:jc w:val="center"/>
        <w:rPr>
          <w:rFonts w:ascii="Arial" w:hAnsi="Arial" w:cs="Arial"/>
          <w:b/>
        </w:rPr>
      </w:pPr>
    </w:p>
    <w:p w14:paraId="43ED5B0C" w14:textId="77777777" w:rsidR="009B1278" w:rsidRPr="00767430" w:rsidRDefault="009B1278" w:rsidP="009B1278">
      <w:pPr>
        <w:spacing w:line="276" w:lineRule="auto"/>
        <w:jc w:val="center"/>
        <w:rPr>
          <w:rFonts w:ascii="Arial" w:hAnsi="Arial" w:cs="Arial"/>
          <w:b/>
        </w:rPr>
      </w:pPr>
      <w:r w:rsidRPr="00767430">
        <w:rPr>
          <w:rFonts w:ascii="Arial" w:hAnsi="Arial" w:cs="Arial"/>
          <w:b/>
        </w:rPr>
        <w:t xml:space="preserve">OŚWIADCZENIE WYKONAWCY </w:t>
      </w:r>
    </w:p>
    <w:p w14:paraId="03CAB341" w14:textId="77777777" w:rsidR="009B1278" w:rsidRPr="00767430" w:rsidRDefault="009B1278" w:rsidP="009B1278">
      <w:pPr>
        <w:spacing w:line="276" w:lineRule="auto"/>
        <w:jc w:val="center"/>
        <w:rPr>
          <w:rFonts w:ascii="Arial" w:hAnsi="Arial" w:cs="Arial"/>
        </w:rPr>
      </w:pPr>
    </w:p>
    <w:p w14:paraId="124B7A91" w14:textId="77777777" w:rsidR="009B1278" w:rsidRPr="00767430" w:rsidRDefault="009B1278" w:rsidP="009B1278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767430">
        <w:rPr>
          <w:rFonts w:ascii="Arial" w:hAnsi="Arial" w:cs="Arial"/>
          <w:b/>
          <w:color w:val="auto"/>
          <w:sz w:val="20"/>
          <w:szCs w:val="20"/>
          <w:lang w:eastAsia="ar-SA"/>
        </w:rPr>
        <w:t xml:space="preserve">w zakresie niepodlegania wykluczeniu z postępowania </w:t>
      </w:r>
      <w:r w:rsidRPr="00767430">
        <w:rPr>
          <w:rFonts w:ascii="Arial" w:hAnsi="Arial" w:cs="Arial"/>
          <w:b/>
          <w:color w:val="auto"/>
          <w:sz w:val="20"/>
          <w:szCs w:val="20"/>
        </w:rPr>
        <w:t xml:space="preserve">przesłanek wykluczenia z art. 7 ust. 1 ustawy o szczególnych rozwiązaniach w zakresie przeciwdziałania wspieraniu agresji na Ukrainę oraz służących ochronie bezpieczeństwa narodowego (Dz. U. 2022, poz. 835 z późn. zm.) oraz 5k rozporządzenia Rady (UE) nr 833/2014 z dnia 31 lipca 2014 r. dotyczącego środków ograniczających w związku z działaniami Rosji destabilizującymi sytuację na Ukrainie (Dz. Urz. UE nr L 229 z 31.7.2014, str. 1) w brzmieniu nadanym </w:t>
      </w:r>
      <w:proofErr w:type="spellStart"/>
      <w:r w:rsidRPr="00767430">
        <w:rPr>
          <w:rFonts w:ascii="Arial" w:hAnsi="Arial" w:cs="Arial"/>
          <w:b/>
          <w:color w:val="auto"/>
          <w:sz w:val="20"/>
          <w:szCs w:val="20"/>
        </w:rPr>
        <w:t>rozpo</w:t>
      </w:r>
      <w:proofErr w:type="spellEnd"/>
      <w:r w:rsidRPr="00767430">
        <w:rPr>
          <w:rFonts w:ascii="Arial" w:hAnsi="Arial" w:cs="Arial"/>
          <w:b/>
          <w:color w:val="auto"/>
          <w:sz w:val="20"/>
          <w:szCs w:val="20"/>
        </w:rPr>
        <w:t xml:space="preserve">-rządzeniem Rady (UE) 2022/576 </w:t>
      </w:r>
      <w:r w:rsidRPr="00767430">
        <w:rPr>
          <w:rFonts w:ascii="Arial" w:hAnsi="Arial" w:cs="Arial"/>
          <w:b/>
          <w:color w:val="auto"/>
          <w:sz w:val="20"/>
          <w:szCs w:val="20"/>
        </w:rPr>
        <w:br/>
        <w:t xml:space="preserve">w sprawie zmiany rozporządzenia (UE) nr 833/2014 dotyczącego środków ograniczających </w:t>
      </w:r>
      <w:r w:rsidRPr="00767430">
        <w:rPr>
          <w:rFonts w:ascii="Arial" w:hAnsi="Arial" w:cs="Arial"/>
          <w:b/>
          <w:color w:val="auto"/>
          <w:sz w:val="20"/>
          <w:szCs w:val="20"/>
        </w:rPr>
        <w:br/>
        <w:t xml:space="preserve">w związku z działaniami Rosji destabilizującymi sytuację na Ukrainie </w:t>
      </w:r>
      <w:r w:rsidRPr="00767430">
        <w:rPr>
          <w:rFonts w:ascii="Arial" w:hAnsi="Arial" w:cs="Arial"/>
          <w:b/>
          <w:color w:val="auto"/>
          <w:sz w:val="20"/>
          <w:szCs w:val="20"/>
        </w:rPr>
        <w:br/>
        <w:t>(Dz. Urz. UE nr L 111 z 8.4.2022, str. 1)</w:t>
      </w:r>
    </w:p>
    <w:p w14:paraId="74A9B7C2" w14:textId="77777777" w:rsidR="009B1278" w:rsidRPr="00767430" w:rsidRDefault="009B1278" w:rsidP="009B1278">
      <w:pPr>
        <w:spacing w:line="276" w:lineRule="auto"/>
        <w:jc w:val="center"/>
        <w:rPr>
          <w:rFonts w:ascii="Arial" w:hAnsi="Arial" w:cs="Arial"/>
          <w:b/>
          <w:caps/>
        </w:rPr>
      </w:pPr>
    </w:p>
    <w:p w14:paraId="2DFB7853" w14:textId="77777777" w:rsidR="009B1278" w:rsidRPr="00767430" w:rsidRDefault="009B1278" w:rsidP="009B1278">
      <w:pPr>
        <w:spacing w:line="276" w:lineRule="auto"/>
        <w:jc w:val="both"/>
        <w:rPr>
          <w:rFonts w:ascii="Arial" w:hAnsi="Arial" w:cs="Arial"/>
        </w:rPr>
      </w:pPr>
      <w:r w:rsidRPr="00767430">
        <w:rPr>
          <w:rFonts w:ascii="Arial" w:hAnsi="Arial" w:cs="Arial"/>
          <w:b/>
        </w:rPr>
        <w:t>Pełna nazwa Wykonawcy …………….………........……………….…………………………………………</w:t>
      </w:r>
    </w:p>
    <w:p w14:paraId="2343E2E5" w14:textId="77777777" w:rsidR="009B1278" w:rsidRPr="00767430" w:rsidRDefault="009B1278" w:rsidP="009B1278">
      <w:pPr>
        <w:spacing w:line="276" w:lineRule="auto"/>
        <w:jc w:val="both"/>
        <w:rPr>
          <w:rFonts w:ascii="Arial" w:hAnsi="Arial" w:cs="Arial"/>
        </w:rPr>
      </w:pPr>
      <w:r w:rsidRPr="00767430">
        <w:rPr>
          <w:rFonts w:ascii="Arial" w:hAnsi="Arial" w:cs="Arial"/>
          <w:b/>
        </w:rPr>
        <w:t>KRS/</w:t>
      </w:r>
      <w:proofErr w:type="spellStart"/>
      <w:r w:rsidRPr="00767430">
        <w:rPr>
          <w:rFonts w:ascii="Arial" w:hAnsi="Arial" w:cs="Arial"/>
          <w:b/>
        </w:rPr>
        <w:t>CEiDG</w:t>
      </w:r>
      <w:proofErr w:type="spellEnd"/>
      <w:r w:rsidRPr="00767430">
        <w:rPr>
          <w:rFonts w:ascii="Arial" w:hAnsi="Arial" w:cs="Arial"/>
          <w:b/>
        </w:rPr>
        <w:t xml:space="preserve"> ……………........................….……….……………………………………………………………</w:t>
      </w:r>
    </w:p>
    <w:p w14:paraId="7E641D64" w14:textId="77777777" w:rsidR="009B1278" w:rsidRPr="00767430" w:rsidRDefault="009B1278" w:rsidP="009B1278">
      <w:pPr>
        <w:spacing w:line="276" w:lineRule="auto"/>
        <w:jc w:val="both"/>
        <w:rPr>
          <w:rFonts w:ascii="Arial" w:hAnsi="Arial" w:cs="Arial"/>
          <w:b/>
        </w:rPr>
      </w:pPr>
      <w:r w:rsidRPr="00767430">
        <w:rPr>
          <w:rFonts w:ascii="Arial" w:hAnsi="Arial" w:cs="Arial"/>
          <w:b/>
        </w:rPr>
        <w:t>NIP - ....................................................................., REGON - ..................................................................</w:t>
      </w:r>
    </w:p>
    <w:p w14:paraId="61C879FD" w14:textId="77777777" w:rsidR="009B1278" w:rsidRPr="00767430" w:rsidRDefault="009B1278" w:rsidP="009B1278">
      <w:pPr>
        <w:spacing w:line="276" w:lineRule="auto"/>
        <w:rPr>
          <w:rFonts w:ascii="Arial" w:hAnsi="Arial" w:cs="Arial"/>
          <w:i/>
          <w:highlight w:val="yellow"/>
        </w:rPr>
      </w:pPr>
    </w:p>
    <w:p w14:paraId="62FCD811" w14:textId="56D56986" w:rsidR="009B1278" w:rsidRPr="00767430" w:rsidRDefault="009B1278" w:rsidP="009B1278">
      <w:pPr>
        <w:spacing w:line="276" w:lineRule="auto"/>
        <w:jc w:val="both"/>
        <w:rPr>
          <w:rFonts w:ascii="Arial" w:eastAsia="Calibri" w:hAnsi="Arial" w:cs="Arial"/>
          <w:bCs/>
          <w:kern w:val="2"/>
          <w:lang w:eastAsia="zh-CN"/>
        </w:rPr>
      </w:pPr>
      <w:r w:rsidRPr="00767430">
        <w:rPr>
          <w:rFonts w:ascii="Arial" w:hAnsi="Arial" w:cs="Arial"/>
        </w:rPr>
        <w:t>Na potrzeby</w:t>
      </w:r>
      <w:r w:rsidRPr="00767430">
        <w:rPr>
          <w:rFonts w:ascii="Arial" w:hAnsi="Arial" w:cs="Arial"/>
          <w:bCs/>
        </w:rPr>
        <w:t xml:space="preserve"> postępowania o udzielenie zamówienia publicznego prowadzonego w trybie przetargu nieograniczonego, pn. </w:t>
      </w:r>
      <w:r w:rsidR="00767430" w:rsidRPr="00767430">
        <w:rPr>
          <w:rFonts w:ascii="Arial" w:hAnsi="Arial" w:cs="Arial"/>
          <w:b/>
          <w:bCs/>
        </w:rPr>
        <w:t xml:space="preserve">Świadczenie usług psychologicznych, prowadzenie diagnozy psychologicznej w zakresie FAS/FASD oraz prowadzenie </w:t>
      </w:r>
      <w:proofErr w:type="spellStart"/>
      <w:r w:rsidR="00767430" w:rsidRPr="00767430">
        <w:rPr>
          <w:rFonts w:ascii="Arial" w:hAnsi="Arial" w:cs="Arial"/>
          <w:b/>
          <w:bCs/>
        </w:rPr>
        <w:t>superwizji</w:t>
      </w:r>
      <w:proofErr w:type="spellEnd"/>
      <w:r w:rsidR="00767430" w:rsidRPr="00767430">
        <w:rPr>
          <w:rFonts w:ascii="Arial" w:hAnsi="Arial" w:cs="Arial"/>
          <w:b/>
          <w:bCs/>
        </w:rPr>
        <w:t xml:space="preserve"> </w:t>
      </w:r>
      <w:r w:rsidR="009F0BD9" w:rsidRPr="00713C7E">
        <w:rPr>
          <w:rFonts w:ascii="Arial" w:hAnsi="Arial" w:cs="Arial"/>
          <w:b/>
          <w:bCs/>
        </w:rPr>
        <w:t>dla członków Zespołu Diagnostyczno-Terapeutycznego</w:t>
      </w:r>
      <w:r w:rsidR="009F0BD9" w:rsidRPr="00456B3E">
        <w:rPr>
          <w:rFonts w:ascii="Arial" w:hAnsi="Arial" w:cs="Arial"/>
        </w:rPr>
        <w:t xml:space="preserve"> </w:t>
      </w:r>
      <w:r w:rsidR="00767430" w:rsidRPr="00767430">
        <w:rPr>
          <w:rFonts w:ascii="Arial" w:hAnsi="Arial" w:cs="Arial"/>
          <w:b/>
          <w:bCs/>
        </w:rPr>
        <w:t>na potrzeby Regionalnego Punktu Diagnoz i Terapii FAS/FASD w Lublinie z podziałem na części</w:t>
      </w:r>
      <w:r w:rsidRPr="00767430">
        <w:rPr>
          <w:rFonts w:ascii="Arial" w:hAnsi="Arial" w:cs="Arial"/>
          <w:b/>
          <w:bCs/>
        </w:rPr>
        <w:t>,</w:t>
      </w:r>
      <w:r w:rsidRPr="00767430">
        <w:rPr>
          <w:rFonts w:ascii="Arial" w:hAnsi="Arial" w:cs="Arial"/>
          <w:b/>
        </w:rPr>
        <w:t xml:space="preserve"> </w:t>
      </w:r>
      <w:r w:rsidRPr="00767430">
        <w:rPr>
          <w:rFonts w:ascii="Arial" w:hAnsi="Arial" w:cs="Arial"/>
        </w:rPr>
        <w:t xml:space="preserve">Znak sprawy </w:t>
      </w:r>
      <w:r w:rsidRPr="00767430">
        <w:rPr>
          <w:rFonts w:ascii="Arial" w:hAnsi="Arial" w:cs="Arial"/>
          <w:b/>
          <w:bCs/>
        </w:rPr>
        <w:t>DSP.PN.2311.</w:t>
      </w:r>
      <w:r w:rsidR="00767430" w:rsidRPr="00767430">
        <w:rPr>
          <w:rFonts w:ascii="Arial" w:hAnsi="Arial" w:cs="Arial"/>
          <w:b/>
          <w:bCs/>
        </w:rPr>
        <w:t>62</w:t>
      </w:r>
      <w:r w:rsidRPr="00767430">
        <w:rPr>
          <w:rFonts w:ascii="Arial" w:hAnsi="Arial" w:cs="Arial"/>
          <w:b/>
          <w:bCs/>
        </w:rPr>
        <w:t>.2024,</w:t>
      </w:r>
      <w:r w:rsidRPr="00767430">
        <w:rPr>
          <w:rFonts w:ascii="Arial" w:hAnsi="Arial" w:cs="Arial"/>
          <w:b/>
        </w:rPr>
        <w:t xml:space="preserve"> </w:t>
      </w:r>
      <w:r w:rsidRPr="00767430">
        <w:rPr>
          <w:rFonts w:ascii="Arial" w:hAnsi="Arial" w:cs="Arial"/>
        </w:rPr>
        <w:t>oświadczam co następuje:</w:t>
      </w:r>
    </w:p>
    <w:p w14:paraId="18F9F95E" w14:textId="77777777" w:rsidR="009B1278" w:rsidRPr="00767430" w:rsidRDefault="009B1278" w:rsidP="009B1278">
      <w:pPr>
        <w:spacing w:line="276" w:lineRule="auto"/>
        <w:rPr>
          <w:rFonts w:ascii="Arial" w:hAnsi="Arial" w:cs="Arial"/>
          <w:b/>
          <w:highlight w:val="yellow"/>
        </w:rPr>
      </w:pPr>
    </w:p>
    <w:p w14:paraId="48E041EC" w14:textId="77777777" w:rsidR="009B1278" w:rsidRPr="00767430" w:rsidRDefault="009B1278" w:rsidP="009B1278">
      <w:pPr>
        <w:shd w:val="clear" w:color="auto" w:fill="BFBFBF"/>
        <w:spacing w:line="276" w:lineRule="auto"/>
        <w:rPr>
          <w:rFonts w:ascii="Arial" w:hAnsi="Arial" w:cs="Arial"/>
        </w:rPr>
      </w:pPr>
      <w:r w:rsidRPr="00767430">
        <w:rPr>
          <w:rFonts w:ascii="Arial" w:hAnsi="Arial" w:cs="Arial"/>
          <w:b/>
        </w:rPr>
        <w:t>I. OŚWIADCZENIE WYKONAWCY DOTYCZĄCE PRZESŁANEK WYKLUCZENIA Z POSTĘPOWANIA</w:t>
      </w:r>
    </w:p>
    <w:p w14:paraId="5E4DCC1B" w14:textId="77777777" w:rsidR="009B1278" w:rsidRPr="00767430" w:rsidRDefault="009B1278" w:rsidP="009B1278">
      <w:pPr>
        <w:numPr>
          <w:ilvl w:val="0"/>
          <w:numId w:val="70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767430">
        <w:rPr>
          <w:rFonts w:ascii="Arial" w:hAnsi="Arial" w:cs="Arial"/>
        </w:rPr>
        <w:t>Oświadczam, że:</w:t>
      </w:r>
    </w:p>
    <w:p w14:paraId="699C0BB0" w14:textId="77777777" w:rsidR="009B1278" w:rsidRPr="00767430" w:rsidRDefault="009B1278" w:rsidP="009B1278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767430">
        <w:rPr>
          <w:rFonts w:ascii="Arial" w:hAnsi="Arial" w:cs="Arial"/>
        </w:rPr>
        <w:t xml:space="preserve">nie podlegam wykluczeniu z postępowania na podstawie </w:t>
      </w:r>
      <w:r w:rsidRPr="00767430">
        <w:rPr>
          <w:rFonts w:ascii="Arial" w:hAnsi="Arial" w:cs="Arial"/>
          <w:bCs/>
        </w:rPr>
        <w:t xml:space="preserve">w art. </w:t>
      </w:r>
      <w:r w:rsidRPr="00767430">
        <w:rPr>
          <w:rFonts w:ascii="Arial" w:hAnsi="Arial" w:cs="Arial"/>
        </w:rPr>
        <w:t>art. 7 ust. 1 ustawy z dnia 13 kwietnia 2022 r. o szczególnych rozwiązaniach w zakresie przeciwdziałania wspieraniu agresji na Ukrainę oraz służących ochronie bezpieczeństwa narodowego (Dz. U. 2022 poz. 835 z późn. zm.)</w:t>
      </w:r>
      <w:r w:rsidRPr="00767430">
        <w:rPr>
          <w:rStyle w:val="Odwoanieprzypisudolnego"/>
          <w:rFonts w:ascii="Arial" w:hAnsi="Arial" w:cs="Arial"/>
        </w:rPr>
        <w:footnoteReference w:id="1"/>
      </w:r>
      <w:r w:rsidRPr="00767430">
        <w:rPr>
          <w:rFonts w:ascii="Arial" w:hAnsi="Arial" w:cs="Arial"/>
        </w:rPr>
        <w:t>;</w:t>
      </w:r>
    </w:p>
    <w:p w14:paraId="22793DA6" w14:textId="77777777" w:rsidR="009B1278" w:rsidRPr="00767430" w:rsidRDefault="009B1278" w:rsidP="009B1278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767430">
        <w:rPr>
          <w:rFonts w:ascii="Arial" w:hAnsi="Arial" w:cs="Arial"/>
        </w:rPr>
        <w:t xml:space="preserve">art. 5k rozporządzenia Rady (UE) nr 833/2014 z dnia 31 lipca 2014 r. dotyczącego środków ograniczających w związku z działaniami Rosji destabilizującymi sytuację na Ukrainie (Dz. Urz. UE nr L 229 z 31.7.2014, str. 1) w brzmieniu nadanym rozporządzeniem Rady (UE) 2022/576 w sprawie zmiany rozporządzenia (UE) nr 833/2014 dotyczącego środków ograniczających w </w:t>
      </w:r>
      <w:r w:rsidRPr="00767430">
        <w:rPr>
          <w:rFonts w:ascii="Arial" w:hAnsi="Arial" w:cs="Arial"/>
        </w:rPr>
        <w:lastRenderedPageBreak/>
        <w:t>związku z działaniami Rosji destabilizującymi sytuację na Ukrainie (Dz. Urz. UE nr L 111 z 8.4.2022, str. 1)</w:t>
      </w:r>
      <w:r w:rsidRPr="00767430">
        <w:rPr>
          <w:rStyle w:val="Odwoanieprzypisudolnego"/>
          <w:rFonts w:ascii="Arial" w:hAnsi="Arial" w:cs="Arial"/>
        </w:rPr>
        <w:footnoteReference w:id="2"/>
      </w:r>
      <w:r w:rsidRPr="00767430">
        <w:rPr>
          <w:rFonts w:ascii="Arial" w:hAnsi="Arial" w:cs="Arial"/>
        </w:rPr>
        <w:t>.</w:t>
      </w:r>
    </w:p>
    <w:p w14:paraId="203ED390" w14:textId="77777777" w:rsidR="009B1278" w:rsidRPr="00767430" w:rsidRDefault="009B1278" w:rsidP="009B1278">
      <w:pPr>
        <w:spacing w:line="276" w:lineRule="auto"/>
        <w:ind w:left="284"/>
        <w:contextualSpacing/>
        <w:jc w:val="both"/>
        <w:rPr>
          <w:rFonts w:ascii="Arial" w:hAnsi="Arial" w:cs="Arial"/>
        </w:rPr>
      </w:pPr>
    </w:p>
    <w:p w14:paraId="2546EF04" w14:textId="77777777" w:rsidR="009B1278" w:rsidRPr="00767430" w:rsidRDefault="009B1278" w:rsidP="009B1278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767430">
        <w:rPr>
          <w:rFonts w:ascii="Arial" w:hAnsi="Arial" w:cs="Arial"/>
          <w:b/>
        </w:rPr>
        <w:t xml:space="preserve">II. OŚWIADCZENIE DOTYCZĄCE PODMIOTU, NA KTÓREGO ZASOBY POWOŁUJE SIĘ WYKONAWCA LUB </w:t>
      </w:r>
      <w:r w:rsidRPr="00767430">
        <w:rPr>
          <w:rFonts w:ascii="Arial" w:eastAsia="Calibri" w:hAnsi="Arial" w:cs="Arial"/>
          <w:b/>
          <w:bCs/>
        </w:rPr>
        <w:t>PODWYKONAWCY NIEBĘDĄCEGO PODMIOTEM, NA KTÓREGO ZASOBY POWOŁUJE SIĘ WYKONAWCA</w:t>
      </w:r>
    </w:p>
    <w:p w14:paraId="2D4C2CAB" w14:textId="77777777" w:rsidR="009B1278" w:rsidRPr="00767430" w:rsidRDefault="009B1278" w:rsidP="009B1278">
      <w:pPr>
        <w:numPr>
          <w:ilvl w:val="0"/>
          <w:numId w:val="7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767430">
        <w:rPr>
          <w:rFonts w:ascii="Arial" w:hAnsi="Arial" w:cs="Arial"/>
        </w:rPr>
        <w:t>Oświadczam, że następujący/e podmiot/y, tj.:</w:t>
      </w:r>
    </w:p>
    <w:p w14:paraId="5E5A6925" w14:textId="77777777" w:rsidR="009B1278" w:rsidRPr="00767430" w:rsidRDefault="009B1278" w:rsidP="009B1278">
      <w:pPr>
        <w:spacing w:line="276" w:lineRule="auto"/>
        <w:rPr>
          <w:rFonts w:ascii="Arial" w:hAnsi="Arial" w:cs="Arial"/>
          <w:sz w:val="16"/>
          <w:szCs w:val="16"/>
        </w:rPr>
      </w:pPr>
      <w:r w:rsidRPr="00767430">
        <w:rPr>
          <w:rFonts w:ascii="Arial" w:hAnsi="Arial" w:cs="Arial"/>
          <w:sz w:val="16"/>
          <w:szCs w:val="16"/>
        </w:rPr>
        <w:t xml:space="preserve">……………….…………………………………………………………………………………………………………………………………… </w:t>
      </w:r>
    </w:p>
    <w:p w14:paraId="4D80A627" w14:textId="77777777" w:rsidR="009B1278" w:rsidRPr="00767430" w:rsidRDefault="009B1278" w:rsidP="009B1278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767430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6743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67430">
        <w:rPr>
          <w:rFonts w:ascii="Arial" w:hAnsi="Arial" w:cs="Arial"/>
          <w:i/>
          <w:sz w:val="16"/>
          <w:szCs w:val="16"/>
        </w:rPr>
        <w:t>)</w:t>
      </w:r>
    </w:p>
    <w:p w14:paraId="5B730DB8" w14:textId="77777777" w:rsidR="009B1278" w:rsidRPr="00767430" w:rsidRDefault="009B1278" w:rsidP="009B1278">
      <w:pPr>
        <w:spacing w:line="276" w:lineRule="auto"/>
        <w:ind w:left="284"/>
        <w:rPr>
          <w:rFonts w:ascii="Arial" w:hAnsi="Arial" w:cs="Arial"/>
        </w:rPr>
      </w:pPr>
      <w:r w:rsidRPr="00767430">
        <w:rPr>
          <w:rFonts w:ascii="Arial" w:hAnsi="Arial" w:cs="Arial"/>
        </w:rPr>
        <w:t xml:space="preserve"> nie podlega/ją wykluczenia z postępowania o udzielenie zamówienia.</w:t>
      </w:r>
    </w:p>
    <w:p w14:paraId="67E226BB" w14:textId="77777777" w:rsidR="009B1278" w:rsidRPr="00767430" w:rsidRDefault="009B1278" w:rsidP="009B1278">
      <w:pPr>
        <w:spacing w:line="276" w:lineRule="auto"/>
        <w:rPr>
          <w:rFonts w:ascii="Arial" w:hAnsi="Arial" w:cs="Arial"/>
        </w:rPr>
      </w:pPr>
    </w:p>
    <w:p w14:paraId="69F4BA6F" w14:textId="77777777" w:rsidR="009B1278" w:rsidRPr="00767430" w:rsidRDefault="009B1278" w:rsidP="009B1278">
      <w:pPr>
        <w:shd w:val="clear" w:color="auto" w:fill="BFBFBF"/>
        <w:spacing w:line="276" w:lineRule="auto"/>
        <w:rPr>
          <w:rFonts w:ascii="Arial" w:hAnsi="Arial" w:cs="Arial"/>
        </w:rPr>
      </w:pPr>
      <w:r w:rsidRPr="00767430">
        <w:rPr>
          <w:rFonts w:ascii="Arial" w:hAnsi="Arial" w:cs="Arial"/>
          <w:b/>
        </w:rPr>
        <w:t>III. OŚWIADCZENIE PODWYKONAWCY</w:t>
      </w:r>
    </w:p>
    <w:p w14:paraId="6CA120BE" w14:textId="77777777" w:rsidR="009B1278" w:rsidRPr="00767430" w:rsidRDefault="009B1278" w:rsidP="009B1278">
      <w:pPr>
        <w:pStyle w:val="Akapitzlist"/>
        <w:numPr>
          <w:ilvl w:val="0"/>
          <w:numId w:val="7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767430">
        <w:rPr>
          <w:rFonts w:ascii="Arial" w:hAnsi="Arial" w:cs="Arial"/>
        </w:rPr>
        <w:t xml:space="preserve">Oświadczam, że w stosunku do następującego podmiotu, będącego podwykonawcą, na którego przypada ponad 10% wartości zamówienia: </w:t>
      </w:r>
      <w:r w:rsidRPr="00767430">
        <w:rPr>
          <w:rFonts w:ascii="Arial" w:hAnsi="Arial" w:cs="Arial"/>
          <w:sz w:val="16"/>
          <w:szCs w:val="16"/>
        </w:rPr>
        <w:t xml:space="preserve">…………………………………………………………………… </w:t>
      </w:r>
      <w:r w:rsidRPr="00767430">
        <w:rPr>
          <w:rFonts w:ascii="Arial" w:hAnsi="Arial" w:cs="Arial"/>
          <w:i/>
          <w:sz w:val="16"/>
          <w:szCs w:val="16"/>
        </w:rPr>
        <w:t>(podać pełną nazwę/firmę, adres, a także w zależności od podmiotu: …………………………………………………. NIP/PESEL, KRS/</w:t>
      </w:r>
      <w:proofErr w:type="spellStart"/>
      <w:r w:rsidRPr="0076743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67430">
        <w:rPr>
          <w:rFonts w:ascii="Arial" w:hAnsi="Arial" w:cs="Arial"/>
          <w:i/>
          <w:sz w:val="16"/>
          <w:szCs w:val="16"/>
        </w:rPr>
        <w:t>)</w:t>
      </w:r>
      <w:r w:rsidRPr="00767430">
        <w:rPr>
          <w:rFonts w:ascii="Arial" w:hAnsi="Arial" w:cs="Arial"/>
          <w:sz w:val="16"/>
          <w:szCs w:val="16"/>
        </w:rPr>
        <w:t>,</w:t>
      </w:r>
      <w:r w:rsidRPr="00767430">
        <w:rPr>
          <w:rFonts w:ascii="Arial" w:hAnsi="Arial" w:cs="Arial"/>
        </w:rPr>
        <w:t xml:space="preserve"> nie zachodzą podstawy wykluczenia z postępowania o udzielenie zamówienia przewidziane w  art.  5k rozporządzenia 833/2014 w brzmieniu nadanym rozporządzeniem 2022/576.</w:t>
      </w:r>
    </w:p>
    <w:p w14:paraId="7C7212DA" w14:textId="77777777" w:rsidR="009B1278" w:rsidRPr="00767430" w:rsidRDefault="009B1278" w:rsidP="009B1278">
      <w:pPr>
        <w:spacing w:line="276" w:lineRule="auto"/>
        <w:rPr>
          <w:rFonts w:ascii="Arial" w:hAnsi="Arial" w:cs="Arial"/>
        </w:rPr>
      </w:pPr>
    </w:p>
    <w:p w14:paraId="3F4A42E3" w14:textId="77777777" w:rsidR="009B1278" w:rsidRPr="00767430" w:rsidRDefault="009B1278" w:rsidP="009B1278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767430">
        <w:rPr>
          <w:rFonts w:ascii="Arial" w:hAnsi="Arial" w:cs="Arial"/>
          <w:b/>
        </w:rPr>
        <w:t>IV. OŚWIADCZENIE DOTYCZĄCE PODANYCH INFORMACJI:</w:t>
      </w:r>
    </w:p>
    <w:p w14:paraId="1EF4C486" w14:textId="77777777" w:rsidR="009B1278" w:rsidRPr="00767430" w:rsidRDefault="009B1278" w:rsidP="009B1278">
      <w:pPr>
        <w:numPr>
          <w:ilvl w:val="0"/>
          <w:numId w:val="7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767430">
        <w:rPr>
          <w:rFonts w:ascii="Arial" w:hAnsi="Arial" w:cs="Arial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2F241C27" w14:textId="77777777" w:rsidR="009B1278" w:rsidRPr="00767430" w:rsidRDefault="009B1278" w:rsidP="009B1278">
      <w:pPr>
        <w:spacing w:line="276" w:lineRule="auto"/>
        <w:rPr>
          <w:rFonts w:ascii="Arial" w:hAnsi="Arial" w:cs="Arial"/>
        </w:rPr>
      </w:pPr>
    </w:p>
    <w:p w14:paraId="1758C4FC" w14:textId="77777777" w:rsidR="009B1278" w:rsidRPr="00767430" w:rsidRDefault="009B1278" w:rsidP="009B1278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767430">
        <w:rPr>
          <w:rFonts w:ascii="Arial" w:hAnsi="Arial" w:cs="Arial"/>
          <w:b/>
        </w:rPr>
        <w:t>V. OŚWIADCZENIE DOTYCZĄCE PODMIOTOWYCH ŚRODKÓW DOWODOWYCH</w:t>
      </w:r>
    </w:p>
    <w:p w14:paraId="4389AF98" w14:textId="77777777" w:rsidR="009B1278" w:rsidRPr="00767430" w:rsidRDefault="009B1278" w:rsidP="009B1278">
      <w:pPr>
        <w:numPr>
          <w:ilvl w:val="0"/>
          <w:numId w:val="70"/>
        </w:numPr>
        <w:suppressAutoHyphens w:val="0"/>
        <w:spacing w:line="276" w:lineRule="auto"/>
        <w:ind w:left="284" w:hanging="284"/>
        <w:jc w:val="both"/>
        <w:rPr>
          <w:rStyle w:val="normaltextrun"/>
          <w:rFonts w:ascii="Arial" w:hAnsi="Arial" w:cs="Arial"/>
        </w:rPr>
      </w:pPr>
      <w:r w:rsidRPr="00767430">
        <w:rPr>
          <w:rStyle w:val="normaltextrun"/>
          <w:rFonts w:ascii="Arial" w:hAnsi="Arial" w:cs="Arial"/>
        </w:rPr>
        <w:t>Oświadczam, że Zamawiający może uzyskać podmiotowe środki dowodowe za pomocą bezpłatnych i ogólnodostępnych baz danych:</w:t>
      </w:r>
    </w:p>
    <w:p w14:paraId="14222EF7" w14:textId="77777777" w:rsidR="009B1278" w:rsidRPr="00767430" w:rsidRDefault="009B1278" w:rsidP="009B1278">
      <w:pPr>
        <w:spacing w:line="276" w:lineRule="auto"/>
        <w:ind w:left="284"/>
        <w:contextualSpacing/>
        <w:jc w:val="both"/>
        <w:rPr>
          <w:rFonts w:ascii="Arial" w:hAnsi="Arial" w:cs="Arial"/>
          <w:lang w:eastAsia="ar-SA"/>
        </w:rPr>
      </w:pPr>
      <w:r w:rsidRPr="00767430">
        <w:rPr>
          <w:rFonts w:ascii="Arial" w:hAnsi="Arial" w:cs="Arial"/>
          <w:lang w:eastAsia="ar-SA"/>
        </w:rPr>
        <w:t>……………………………………………………………………………………………………………………………………..….………………</w:t>
      </w:r>
    </w:p>
    <w:p w14:paraId="7E707DE9" w14:textId="77777777" w:rsidR="009B1278" w:rsidRPr="00767430" w:rsidRDefault="009B1278" w:rsidP="009B127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767430">
        <w:rPr>
          <w:rFonts w:ascii="Arial" w:hAnsi="Arial" w:cs="Arial"/>
          <w:sz w:val="20"/>
          <w:szCs w:val="20"/>
          <w:lang w:eastAsia="zh-CN"/>
        </w:rPr>
        <w:tab/>
      </w:r>
    </w:p>
    <w:p w14:paraId="3C9B5F16" w14:textId="77777777" w:rsidR="009B1278" w:rsidRPr="00767430" w:rsidRDefault="009B1278" w:rsidP="009B127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14:paraId="2F9BAA2E" w14:textId="77777777" w:rsidR="009B1278" w:rsidRPr="00767430" w:rsidRDefault="009B1278" w:rsidP="009B127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14:paraId="01DC82BA" w14:textId="77777777" w:rsidR="009B1278" w:rsidRPr="00767430" w:rsidRDefault="009B1278" w:rsidP="009B127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767430">
        <w:rPr>
          <w:rFonts w:ascii="Arial" w:hAnsi="Arial" w:cs="Arial"/>
          <w:sz w:val="20"/>
          <w:szCs w:val="20"/>
          <w:lang w:eastAsia="zh-CN"/>
        </w:rPr>
        <w:tab/>
      </w:r>
    </w:p>
    <w:p w14:paraId="038FCF26" w14:textId="77777777" w:rsidR="009B1278" w:rsidRPr="00767430" w:rsidRDefault="009B1278" w:rsidP="009B127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iCs/>
          <w:sz w:val="20"/>
          <w:szCs w:val="20"/>
          <w:lang w:eastAsia="zh-CN"/>
        </w:rPr>
      </w:pPr>
      <w:r w:rsidRPr="00767430">
        <w:rPr>
          <w:rFonts w:ascii="Arial" w:hAnsi="Arial" w:cs="Arial"/>
          <w:sz w:val="20"/>
          <w:szCs w:val="20"/>
          <w:lang w:eastAsia="zh-CN"/>
        </w:rPr>
        <w:tab/>
      </w:r>
    </w:p>
    <w:p w14:paraId="3F0A936A" w14:textId="77777777" w:rsidR="009B1278" w:rsidRPr="00767430" w:rsidRDefault="009B1278" w:rsidP="009B1278">
      <w:pPr>
        <w:jc w:val="both"/>
        <w:rPr>
          <w:rFonts w:ascii="Arial" w:hAnsi="Arial" w:cs="Arial"/>
          <w:b/>
          <w:iCs/>
        </w:rPr>
      </w:pPr>
      <w:r w:rsidRPr="00767430">
        <w:rPr>
          <w:rFonts w:ascii="Arial" w:hAnsi="Arial" w:cs="Arial"/>
          <w:b/>
          <w:iCs/>
        </w:rPr>
        <w:t>Oświadczenie składane jest w formie elektronicznej opatrzonej kwalifikowanym podpisem elektronicznym</w:t>
      </w:r>
    </w:p>
    <w:p w14:paraId="13C6133B" w14:textId="77777777" w:rsidR="009B1278" w:rsidRPr="00767430" w:rsidRDefault="009B1278" w:rsidP="009B1278">
      <w:pPr>
        <w:jc w:val="right"/>
        <w:rPr>
          <w:rFonts w:asciiTheme="minorHAnsi" w:hAnsiTheme="minorHAnsi" w:cstheme="minorHAnsi"/>
          <w:b/>
          <w:bCs/>
          <w:sz w:val="18"/>
          <w:szCs w:val="18"/>
        </w:rPr>
      </w:pPr>
    </w:p>
    <w:p w14:paraId="30DC7ECC" w14:textId="77777777" w:rsidR="009B1278" w:rsidRPr="00767430" w:rsidRDefault="009B1278" w:rsidP="009B1278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5F93313" w14:textId="77777777" w:rsidR="009B1278" w:rsidRPr="00767430" w:rsidRDefault="009B1278" w:rsidP="009B1278">
      <w:pPr>
        <w:spacing w:line="276" w:lineRule="auto"/>
        <w:jc w:val="right"/>
        <w:rPr>
          <w:rFonts w:ascii="Arial" w:hAnsi="Arial" w:cs="Arial"/>
          <w:b/>
          <w:bCs/>
        </w:rPr>
      </w:pPr>
    </w:p>
    <w:sectPr w:rsidR="009B1278" w:rsidRPr="00767430" w:rsidSect="00D274F3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70109" w14:textId="77777777" w:rsidR="00AE6C88" w:rsidRDefault="00AE6C88" w:rsidP="004B5A86">
      <w:r>
        <w:separator/>
      </w:r>
    </w:p>
  </w:endnote>
  <w:endnote w:type="continuationSeparator" w:id="0">
    <w:p w14:paraId="246FAFFB" w14:textId="77777777" w:rsidR="00AE6C88" w:rsidRDefault="00AE6C88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4454179"/>
      <w:docPartObj>
        <w:docPartGallery w:val="Page Numbers (Bottom of Page)"/>
        <w:docPartUnique/>
      </w:docPartObj>
    </w:sdtPr>
    <w:sdtContent>
      <w:p w14:paraId="3AB564B1" w14:textId="5FB4F82E" w:rsidR="001059D3" w:rsidRDefault="001059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F061D2" w14:textId="04964D52" w:rsidR="00155E50" w:rsidRPr="00155E50" w:rsidRDefault="00155E50" w:rsidP="00884A1E">
    <w:pPr>
      <w:pStyle w:val="Stopka"/>
      <w:tabs>
        <w:tab w:val="clear" w:pos="4536"/>
        <w:tab w:val="clear" w:pos="9072"/>
      </w:tabs>
      <w:ind w:firstLine="90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B971F" w14:textId="77777777" w:rsidR="00AE6C88" w:rsidRDefault="00AE6C88" w:rsidP="004B5A86">
      <w:r>
        <w:separator/>
      </w:r>
    </w:p>
  </w:footnote>
  <w:footnote w:type="continuationSeparator" w:id="0">
    <w:p w14:paraId="242B6634" w14:textId="77777777" w:rsidR="00AE6C88" w:rsidRDefault="00AE6C88" w:rsidP="004B5A86">
      <w:r>
        <w:continuationSeparator/>
      </w:r>
    </w:p>
  </w:footnote>
  <w:footnote w:id="1">
    <w:p w14:paraId="34E27EC6" w14:textId="77777777" w:rsidR="009B1278" w:rsidRPr="00DF02AA" w:rsidRDefault="009B1278" w:rsidP="009B1278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DF02AA">
        <w:rPr>
          <w:rStyle w:val="Odwoanieprzypisudolnego"/>
          <w:rFonts w:ascii="Arial" w:eastAsiaTheme="majorEastAsia" w:hAnsi="Arial" w:cs="Arial"/>
          <w:sz w:val="16"/>
          <w:szCs w:val="16"/>
        </w:rPr>
        <w:footnoteRef/>
      </w:r>
      <w:r w:rsidRPr="00DF02AA">
        <w:rPr>
          <w:rFonts w:ascii="Arial" w:hAnsi="Arial" w:cs="Arial"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</w:t>
      </w:r>
      <w:r w:rsidRPr="00DF02AA">
        <w:rPr>
          <w:rFonts w:ascii="Arial" w:hAnsi="Arial" w:cs="Arial"/>
          <w:i/>
          <w:iCs/>
          <w:sz w:val="16"/>
          <w:szCs w:val="16"/>
        </w:rPr>
        <w:t xml:space="preserve">, </w:t>
      </w:r>
      <w:r w:rsidRPr="00DF02AA">
        <w:rPr>
          <w:rFonts w:ascii="Arial" w:hAnsi="Arial" w:cs="Arial"/>
          <w:sz w:val="16"/>
          <w:szCs w:val="16"/>
        </w:rPr>
        <w:t xml:space="preserve">z postępowania o udzielenie zamówienia publicznego lub konkursu prowadzonego na podstawie ustawy Pzp wyklucza się: </w:t>
      </w:r>
    </w:p>
    <w:p w14:paraId="702640E7" w14:textId="77777777" w:rsidR="009B1278" w:rsidRPr="00DF02AA" w:rsidRDefault="009B1278" w:rsidP="009B1278">
      <w:pPr>
        <w:pStyle w:val="Default"/>
        <w:numPr>
          <w:ilvl w:val="0"/>
          <w:numId w:val="176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DF02AA">
        <w:rPr>
          <w:rFonts w:ascii="Arial" w:hAnsi="Arial" w:cs="Arial"/>
          <w:sz w:val="16"/>
          <w:szCs w:val="16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0694C8FF" w14:textId="77777777" w:rsidR="009B1278" w:rsidRPr="00DF02AA" w:rsidRDefault="009B1278" w:rsidP="009B1278">
      <w:pPr>
        <w:pStyle w:val="Default"/>
        <w:numPr>
          <w:ilvl w:val="0"/>
          <w:numId w:val="176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DF02AA">
        <w:rPr>
          <w:rFonts w:ascii="Arial" w:hAnsi="Arial" w:cs="Arial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14EF817B" w14:textId="77777777" w:rsidR="009B1278" w:rsidRPr="00DF02AA" w:rsidRDefault="009B1278" w:rsidP="009B1278">
      <w:pPr>
        <w:pStyle w:val="Tekstprzypisudolnego"/>
        <w:numPr>
          <w:ilvl w:val="0"/>
          <w:numId w:val="176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DF02AA">
        <w:rPr>
          <w:rFonts w:ascii="Arial" w:hAnsi="Arial" w:cs="Arial"/>
          <w:sz w:val="16"/>
          <w:szCs w:val="16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 </w:t>
      </w:r>
    </w:p>
  </w:footnote>
  <w:footnote w:id="2">
    <w:p w14:paraId="434710EB" w14:textId="77777777" w:rsidR="009B1278" w:rsidRPr="00DF02AA" w:rsidRDefault="009B1278" w:rsidP="009B1278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DF02AA">
        <w:rPr>
          <w:rStyle w:val="Odwoanieprzypisudolnego"/>
          <w:rFonts w:ascii="Arial" w:eastAsiaTheme="majorEastAsia" w:hAnsi="Arial" w:cs="Arial"/>
          <w:sz w:val="16"/>
          <w:szCs w:val="16"/>
        </w:rPr>
        <w:footnoteRef/>
      </w:r>
      <w:r w:rsidRPr="00DF02AA">
        <w:rPr>
          <w:rFonts w:ascii="Arial" w:hAnsi="Arial" w:cs="Arial"/>
          <w:sz w:val="16"/>
          <w:szCs w:val="16"/>
        </w:rPr>
        <w:t xml:space="preserve"> 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</w:t>
      </w:r>
    </w:p>
    <w:p w14:paraId="1860DAEB" w14:textId="77777777" w:rsidR="009B1278" w:rsidRPr="00DF02AA" w:rsidRDefault="009B1278" w:rsidP="009B1278">
      <w:pPr>
        <w:pStyle w:val="Default"/>
        <w:numPr>
          <w:ilvl w:val="0"/>
          <w:numId w:val="175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DF02AA">
        <w:rPr>
          <w:rFonts w:ascii="Arial" w:hAnsi="Arial" w:cs="Arial"/>
          <w:sz w:val="16"/>
          <w:szCs w:val="16"/>
        </w:rPr>
        <w:t xml:space="preserve">obywateli rosyjskich lub osób fizycznych lub prawnych, podmiotów lub organów z siedzibą w Rosji; </w:t>
      </w:r>
    </w:p>
    <w:p w14:paraId="56BB3127" w14:textId="77777777" w:rsidR="009B1278" w:rsidRPr="00DF02AA" w:rsidRDefault="009B1278" w:rsidP="009B1278">
      <w:pPr>
        <w:pStyle w:val="Default"/>
        <w:numPr>
          <w:ilvl w:val="0"/>
          <w:numId w:val="175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DF02AA">
        <w:rPr>
          <w:rFonts w:ascii="Arial" w:hAnsi="Arial" w:cs="Arial"/>
          <w:sz w:val="16"/>
          <w:szCs w:val="16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66597F74" w14:textId="77777777" w:rsidR="009B1278" w:rsidRPr="00DF02AA" w:rsidRDefault="009B1278" w:rsidP="009B1278">
      <w:pPr>
        <w:pStyle w:val="Default"/>
        <w:numPr>
          <w:ilvl w:val="0"/>
          <w:numId w:val="175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DF02AA">
        <w:rPr>
          <w:rFonts w:ascii="Arial" w:hAnsi="Arial" w:cs="Arial"/>
          <w:sz w:val="16"/>
          <w:szCs w:val="16"/>
        </w:rPr>
        <w:t xml:space="preserve">osób fizycznych lub prawnych, podmiotów lub organów działających w imieniu lub pod kierunkiem podmiotu, o którym mowa w lit. a) lub b) niniejszego ustępu, w tym podwykonawców, dostawców lub podmiotów, na których zdolności polega się  w rozumieniu dyrektyw w sprawie zamówień publicznych, w przypadku gdy przypada na nich ponad 10 % wartości zamówienia.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18C38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5AB86" wp14:editId="18C1F432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6A462" w14:textId="77777777" w:rsidR="00D274F3" w:rsidRDefault="00D274F3" w:rsidP="00D274F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0D9D0" wp14:editId="29E0F826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5AB8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956A462" w14:textId="77777777" w:rsidR="00D274F3" w:rsidRDefault="00D274F3" w:rsidP="00D274F3">
                    <w:r>
                      <w:rPr>
                        <w:noProof/>
                      </w:rPr>
                      <w:drawing>
                        <wp:inline distT="0" distB="0" distL="0" distR="0" wp14:anchorId="63F0D9D0" wp14:editId="29E0F826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1E4B3" wp14:editId="206F8C42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C9FC0" w14:textId="77777777" w:rsidR="00D274F3" w:rsidRDefault="00D274F3" w:rsidP="00D274F3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466F581C" wp14:editId="38940B48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C1E4B3" id="Text Box 8" o:spid="_x0000_s1027" type="#_x0000_t202" style="position:absolute;left:0;text-align:left;margin-left:-60.35pt;margin-top:-9.85pt;width:16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369C9FC0" w14:textId="77777777" w:rsidR="00D274F3" w:rsidRDefault="00D274F3" w:rsidP="00D274F3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466F581C" wp14:editId="38940B48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eastAsia="Batang"/>
        <w:iCs/>
        <w:sz w:val="28"/>
        <w:szCs w:val="28"/>
      </w:rPr>
      <w:t xml:space="preserve">           </w:t>
    </w:r>
    <w:r>
      <w:rPr>
        <w:rFonts w:eastAsia="Batang"/>
        <w:iCs/>
        <w:sz w:val="28"/>
        <w:szCs w:val="28"/>
      </w:rPr>
      <w:t xml:space="preserve">                          </w:t>
    </w:r>
    <w:r>
      <w:rPr>
        <w:rFonts w:eastAsia="Batang"/>
        <w:b/>
        <w:iCs/>
      </w:rPr>
      <w:t xml:space="preserve">REGIONALNY </w:t>
    </w:r>
    <w:r w:rsidRPr="008B0144">
      <w:rPr>
        <w:rFonts w:eastAsia="Batang"/>
        <w:b/>
        <w:iCs/>
      </w:rPr>
      <w:t xml:space="preserve">OŚRODEK POLITYKI SPOŁECZNEJ </w:t>
    </w:r>
  </w:p>
  <w:p w14:paraId="5EED099F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b/>
        <w:iCs/>
      </w:rPr>
      <w:tab/>
      <w:t xml:space="preserve">        </w:t>
    </w:r>
    <w:r w:rsidRPr="008B0144">
      <w:rPr>
        <w:rFonts w:eastAsia="Batang"/>
        <w:b/>
        <w:iCs/>
      </w:rPr>
      <w:t>W LUBLINIE</w:t>
    </w:r>
  </w:p>
  <w:p w14:paraId="46970B54" w14:textId="77777777" w:rsidR="00D274F3" w:rsidRPr="008B0144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26482A9" wp14:editId="14F58090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A24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2B9A64F1" w14:textId="77777777" w:rsidR="00D274F3" w:rsidRPr="00032BA4" w:rsidRDefault="00D274F3" w:rsidP="00D274F3">
    <w:pPr>
      <w:ind w:left="708"/>
      <w:jc w:val="center"/>
      <w:rPr>
        <w:rFonts w:eastAsia="Batang"/>
        <w:i/>
        <w:iCs/>
        <w:sz w:val="18"/>
        <w:szCs w:val="18"/>
        <w:lang w:val="en-US"/>
      </w:rPr>
    </w:pPr>
    <w:r>
      <w:rPr>
        <w:rFonts w:eastAsia="Batang"/>
        <w:iCs/>
        <w:sz w:val="24"/>
        <w:szCs w:val="24"/>
      </w:rPr>
      <w:tab/>
    </w:r>
    <w:r>
      <w:rPr>
        <w:rFonts w:eastAsia="Batang"/>
        <w:i/>
        <w:iCs/>
        <w:sz w:val="18"/>
        <w:szCs w:val="18"/>
        <w:lang w:val="en-US"/>
      </w:rPr>
      <w:t>20-447 Lublin</w:t>
    </w:r>
    <w:r w:rsidRPr="00773CFF">
      <w:rPr>
        <w:rFonts w:eastAsia="Batang"/>
        <w:i/>
        <w:iCs/>
        <w:sz w:val="18"/>
        <w:szCs w:val="18"/>
        <w:lang w:val="en-US"/>
      </w:rPr>
      <w:t xml:space="preserve">, </w:t>
    </w:r>
    <w:r w:rsidRPr="00FE467F">
      <w:rPr>
        <w:rFonts w:eastAsia="Batang"/>
        <w:i/>
        <w:iCs/>
        <w:sz w:val="18"/>
        <w:szCs w:val="18"/>
      </w:rPr>
      <w:t>ul</w:t>
    </w:r>
    <w:r w:rsidRPr="00773CFF">
      <w:rPr>
        <w:rFonts w:eastAsia="Batang"/>
        <w:i/>
        <w:iCs/>
        <w:sz w:val="18"/>
        <w:szCs w:val="18"/>
        <w:lang w:val="en-US"/>
      </w:rPr>
      <w:t xml:space="preserve">. </w:t>
    </w:r>
    <w:r w:rsidRPr="00FE467F">
      <w:rPr>
        <w:rFonts w:eastAsia="Batang"/>
        <w:i/>
        <w:iCs/>
        <w:sz w:val="18"/>
        <w:szCs w:val="18"/>
      </w:rPr>
      <w:t>Diamentowa</w:t>
    </w:r>
    <w:r w:rsidRPr="00773CFF">
      <w:rPr>
        <w:rFonts w:eastAsia="Batang"/>
        <w:i/>
        <w:iCs/>
        <w:sz w:val="18"/>
        <w:szCs w:val="18"/>
        <w:lang w:val="en-US"/>
      </w:rPr>
      <w:t xml:space="preserve"> 2, tel. (0</w:t>
    </w:r>
    <w:r w:rsidRPr="00032BA4">
      <w:rPr>
        <w:rFonts w:eastAsia="Batang"/>
        <w:i/>
        <w:iCs/>
        <w:sz w:val="18"/>
        <w:szCs w:val="18"/>
        <w:lang w:val="en-US"/>
      </w:rPr>
      <w:t xml:space="preserve"> 81) 528 76 50, fax (0 81) 528 76 30  </w:t>
    </w:r>
    <w:r w:rsidRPr="00032BA4">
      <w:rPr>
        <w:rFonts w:eastAsia="Batang"/>
        <w:i/>
        <w:iCs/>
        <w:sz w:val="18"/>
        <w:szCs w:val="18"/>
        <w:lang w:val="en-US"/>
      </w:rPr>
      <w:br/>
      <w:t xml:space="preserve"> e-mail: rops@</w:t>
    </w:r>
    <w:r>
      <w:rPr>
        <w:rFonts w:eastAsia="Batang"/>
        <w:i/>
        <w:iCs/>
        <w:sz w:val="18"/>
        <w:szCs w:val="18"/>
        <w:lang w:val="en-US"/>
      </w:rPr>
      <w:t>rops.</w:t>
    </w:r>
    <w:r w:rsidRPr="00032BA4">
      <w:rPr>
        <w:rFonts w:eastAsia="Batang"/>
        <w:i/>
        <w:iCs/>
        <w:sz w:val="18"/>
        <w:szCs w:val="18"/>
        <w:lang w:val="en-US"/>
      </w:rPr>
      <w:t>lubelskie.pl</w:t>
    </w:r>
    <w:r>
      <w:rPr>
        <w:rFonts w:eastAsia="Batang"/>
        <w:i/>
        <w:iCs/>
        <w:sz w:val="18"/>
        <w:szCs w:val="18"/>
        <w:lang w:val="en-US"/>
      </w:rPr>
      <w:t>, www.rops.lubelskie.pl</w:t>
    </w:r>
    <w:r w:rsidRPr="00032BA4">
      <w:rPr>
        <w:rFonts w:eastAsia="Batang"/>
        <w:i/>
        <w:iCs/>
        <w:sz w:val="18"/>
        <w:szCs w:val="18"/>
        <w:lang w:val="en-US"/>
      </w:rPr>
      <w:t xml:space="preserve">  </w:t>
    </w:r>
  </w:p>
  <w:p w14:paraId="5D1F39B5" w14:textId="77777777" w:rsidR="00D274F3" w:rsidRPr="00947572" w:rsidRDefault="00D274F3" w:rsidP="00D274F3">
    <w:pPr>
      <w:pStyle w:val="Nagwek"/>
      <w:rPr>
        <w:lang w:val="en-GB"/>
      </w:rPr>
    </w:pPr>
  </w:p>
  <w:p w14:paraId="656EB955" w14:textId="637892D7" w:rsidR="004B5A86" w:rsidRPr="00947572" w:rsidRDefault="004B5A86" w:rsidP="00DD1E45">
    <w:pPr>
      <w:pStyle w:val="Nagwek"/>
      <w:tabs>
        <w:tab w:val="clear" w:pos="4536"/>
        <w:tab w:val="clear" w:pos="9072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2014E900"/>
    <w:name w:val="WW8Num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2" w15:restartNumberingAfterBreak="0">
    <w:nsid w:val="00000007"/>
    <w:multiLevelType w:val="singleLevel"/>
    <w:tmpl w:val="C3808B2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</w:abstractNum>
  <w:abstractNum w:abstractNumId="3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631C95"/>
    <w:multiLevelType w:val="hybridMultilevel"/>
    <w:tmpl w:val="8C9836F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E0F5A"/>
    <w:multiLevelType w:val="hybridMultilevel"/>
    <w:tmpl w:val="02D4FC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80A14AF"/>
    <w:multiLevelType w:val="multilevel"/>
    <w:tmpl w:val="B3EE5F6A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767626"/>
    <w:multiLevelType w:val="hybridMultilevel"/>
    <w:tmpl w:val="AD4A99E4"/>
    <w:lvl w:ilvl="0" w:tplc="9C68EBC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6A6161"/>
    <w:multiLevelType w:val="hybridMultilevel"/>
    <w:tmpl w:val="FEC466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37F1506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767752"/>
    <w:multiLevelType w:val="hybridMultilevel"/>
    <w:tmpl w:val="BFB4E0AA"/>
    <w:lvl w:ilvl="0" w:tplc="8898AF2C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1AFEEC2E">
      <w:start w:val="1"/>
      <w:numFmt w:val="lowerLetter"/>
      <w:lvlText w:val="%2)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D15CF6"/>
    <w:multiLevelType w:val="hybridMultilevel"/>
    <w:tmpl w:val="BFB4E0AA"/>
    <w:lvl w:ilvl="0" w:tplc="FFFFFFFF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ind w:left="186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1AF600A2"/>
    <w:multiLevelType w:val="hybridMultilevel"/>
    <w:tmpl w:val="CEA8C324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071386"/>
    <w:multiLevelType w:val="hybridMultilevel"/>
    <w:tmpl w:val="D1C8727A"/>
    <w:lvl w:ilvl="0" w:tplc="FFFFFFFF">
      <w:start w:val="1"/>
      <w:numFmt w:val="decimal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47687D"/>
    <w:multiLevelType w:val="hybridMultilevel"/>
    <w:tmpl w:val="BFB4E0AA"/>
    <w:lvl w:ilvl="0" w:tplc="FFFFFFFF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ind w:left="186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1D754FA2"/>
    <w:multiLevelType w:val="hybridMultilevel"/>
    <w:tmpl w:val="9FDE7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21C2411A"/>
    <w:multiLevelType w:val="hybridMultilevel"/>
    <w:tmpl w:val="7430DC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23653F"/>
    <w:multiLevelType w:val="hybridMultilevel"/>
    <w:tmpl w:val="C706D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1B7936"/>
    <w:multiLevelType w:val="hybridMultilevel"/>
    <w:tmpl w:val="D1C8727A"/>
    <w:lvl w:ilvl="0" w:tplc="FFFFFFFF">
      <w:start w:val="1"/>
      <w:numFmt w:val="decimal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716748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18029A"/>
    <w:multiLevelType w:val="hybridMultilevel"/>
    <w:tmpl w:val="8B98C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CB141CC"/>
    <w:multiLevelType w:val="multilevel"/>
    <w:tmpl w:val="B3EE5F6A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A57615"/>
    <w:multiLevelType w:val="hybridMultilevel"/>
    <w:tmpl w:val="775C8CE6"/>
    <w:lvl w:ilvl="0" w:tplc="D5CA403E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E03C96"/>
    <w:multiLevelType w:val="hybridMultilevel"/>
    <w:tmpl w:val="02D4FC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101FDA"/>
    <w:multiLevelType w:val="hybridMultilevel"/>
    <w:tmpl w:val="692882EA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A324529"/>
    <w:multiLevelType w:val="hybridMultilevel"/>
    <w:tmpl w:val="9996933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837461"/>
    <w:multiLevelType w:val="hybridMultilevel"/>
    <w:tmpl w:val="05FABB5C"/>
    <w:lvl w:ilvl="0" w:tplc="3AFC52A0">
      <w:start w:val="1"/>
      <w:numFmt w:val="decimal"/>
      <w:pStyle w:val="1Wyliczankawpar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1821"/>
        </w:tabs>
        <w:ind w:left="-18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101"/>
        </w:tabs>
        <w:ind w:left="-1101" w:hanging="180"/>
      </w:pPr>
      <w:rPr>
        <w:rFonts w:cs="Times New Roman"/>
      </w:rPr>
    </w:lvl>
    <w:lvl w:ilvl="3" w:tplc="33D4DE4A">
      <w:start w:val="1"/>
      <w:numFmt w:val="lowerLetter"/>
      <w:lvlText w:val="%4)"/>
      <w:lvlJc w:val="left"/>
      <w:pPr>
        <w:tabs>
          <w:tab w:val="num" w:pos="-381"/>
        </w:tabs>
        <w:ind w:left="-381" w:hanging="360"/>
      </w:pPr>
      <w:rPr>
        <w:rFonts w:ascii="Arial" w:eastAsia="MS Mincho" w:hAnsi="Arial" w:cs="Arial"/>
      </w:rPr>
    </w:lvl>
    <w:lvl w:ilvl="4" w:tplc="04150019">
      <w:start w:val="1"/>
      <w:numFmt w:val="lowerLetter"/>
      <w:lvlText w:val="%5."/>
      <w:lvlJc w:val="left"/>
      <w:pPr>
        <w:tabs>
          <w:tab w:val="num" w:pos="339"/>
        </w:tabs>
        <w:ind w:left="3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059"/>
        </w:tabs>
        <w:ind w:left="10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219"/>
        </w:tabs>
        <w:ind w:left="3219" w:hanging="180"/>
      </w:pPr>
      <w:rPr>
        <w:rFonts w:cs="Times New Roman"/>
      </w:rPr>
    </w:lvl>
  </w:abstractNum>
  <w:abstractNum w:abstractNumId="52" w15:restartNumberingAfterBreak="0">
    <w:nsid w:val="3B20701E"/>
    <w:multiLevelType w:val="hybridMultilevel"/>
    <w:tmpl w:val="3BEE6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4223D8"/>
    <w:multiLevelType w:val="hybridMultilevel"/>
    <w:tmpl w:val="783048B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D7786B"/>
    <w:multiLevelType w:val="hybridMultilevel"/>
    <w:tmpl w:val="9996933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0B04F74"/>
    <w:multiLevelType w:val="hybridMultilevel"/>
    <w:tmpl w:val="D1C8727A"/>
    <w:lvl w:ilvl="0" w:tplc="FFFFFFFF">
      <w:start w:val="1"/>
      <w:numFmt w:val="decimal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81172D"/>
    <w:multiLevelType w:val="hybridMultilevel"/>
    <w:tmpl w:val="91724C30"/>
    <w:lvl w:ilvl="0" w:tplc="9340AD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A4607E"/>
    <w:multiLevelType w:val="hybridMultilevel"/>
    <w:tmpl w:val="1F3233D0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4204E6"/>
    <w:multiLevelType w:val="hybridMultilevel"/>
    <w:tmpl w:val="54D02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9A2593"/>
    <w:multiLevelType w:val="hybridMultilevel"/>
    <w:tmpl w:val="02D4FC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8" w15:restartNumberingAfterBreak="0">
    <w:nsid w:val="4CED645E"/>
    <w:multiLevelType w:val="hybridMultilevel"/>
    <w:tmpl w:val="9996933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34009A"/>
    <w:multiLevelType w:val="multilevel"/>
    <w:tmpl w:val="B3EE5F6A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2747751"/>
    <w:multiLevelType w:val="hybridMultilevel"/>
    <w:tmpl w:val="3AEE3442"/>
    <w:lvl w:ilvl="0" w:tplc="BEBEFD20">
      <w:start w:val="1"/>
      <w:numFmt w:val="upperRoman"/>
      <w:lvlText w:val="%1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4174046"/>
    <w:multiLevelType w:val="hybridMultilevel"/>
    <w:tmpl w:val="783048B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AD09BC"/>
    <w:multiLevelType w:val="hybridMultilevel"/>
    <w:tmpl w:val="8C9836F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A54B9F"/>
    <w:multiLevelType w:val="hybridMultilevel"/>
    <w:tmpl w:val="A5727212"/>
    <w:lvl w:ilvl="0" w:tplc="BEBEFD20">
      <w:start w:val="1"/>
      <w:numFmt w:val="upperRoman"/>
      <w:lvlText w:val="%1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7616A58"/>
    <w:multiLevelType w:val="hybridMultilevel"/>
    <w:tmpl w:val="BFB4E0AA"/>
    <w:lvl w:ilvl="0" w:tplc="FFFFFFFF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ind w:left="186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1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2" w15:restartNumberingAfterBreak="0">
    <w:nsid w:val="5B650AAC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4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6B2E74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8" w15:restartNumberingAfterBreak="0">
    <w:nsid w:val="5E0D6F83"/>
    <w:multiLevelType w:val="hybridMultilevel"/>
    <w:tmpl w:val="783048B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E7E61A3"/>
    <w:multiLevelType w:val="hybridMultilevel"/>
    <w:tmpl w:val="9FCAA242"/>
    <w:lvl w:ilvl="0" w:tplc="FFFFFFFF">
      <w:start w:val="1"/>
      <w:numFmt w:val="lowerLetter"/>
      <w:lvlText w:val="%1)"/>
      <w:lvlJc w:val="left"/>
      <w:rPr>
        <w:sz w:val="14"/>
        <w:szCs w:val="1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1" w15:restartNumberingAfterBreak="0">
    <w:nsid w:val="5F1D2C5B"/>
    <w:multiLevelType w:val="hybridMultilevel"/>
    <w:tmpl w:val="7236261C"/>
    <w:lvl w:ilvl="0" w:tplc="6246B1F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059051E"/>
    <w:multiLevelType w:val="hybridMultilevel"/>
    <w:tmpl w:val="E8EC5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50779E4"/>
    <w:multiLevelType w:val="hybridMultilevel"/>
    <w:tmpl w:val="401611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E98AC66">
      <w:start w:val="1"/>
      <w:numFmt w:val="bullet"/>
      <w:lvlText w:val="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537314E"/>
    <w:multiLevelType w:val="hybridMultilevel"/>
    <w:tmpl w:val="940C04DC"/>
    <w:lvl w:ilvl="0" w:tplc="6E5094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1778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6267BC8"/>
    <w:multiLevelType w:val="hybridMultilevel"/>
    <w:tmpl w:val="E1AAD630"/>
    <w:lvl w:ilvl="0" w:tplc="B34C1DA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6825EF3"/>
    <w:multiLevelType w:val="hybridMultilevel"/>
    <w:tmpl w:val="9B0809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83A4FFF"/>
    <w:multiLevelType w:val="hybridMultilevel"/>
    <w:tmpl w:val="8C9836F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A1B6808"/>
    <w:multiLevelType w:val="hybridMultilevel"/>
    <w:tmpl w:val="9996933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D7A1DD2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E1D1A2D"/>
    <w:multiLevelType w:val="hybridMultilevel"/>
    <w:tmpl w:val="D1C8727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F776573"/>
    <w:multiLevelType w:val="hybridMultilevel"/>
    <w:tmpl w:val="783048B2"/>
    <w:lvl w:ilvl="0" w:tplc="4AE6BB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6C5236"/>
    <w:multiLevelType w:val="hybridMultilevel"/>
    <w:tmpl w:val="A94420E4"/>
    <w:lvl w:ilvl="0" w:tplc="1E702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6FAE04EC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18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0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1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2" w15:restartNumberingAfterBreak="0">
    <w:nsid w:val="78C624C5"/>
    <w:multiLevelType w:val="hybridMultilevel"/>
    <w:tmpl w:val="A87647C8"/>
    <w:lvl w:ilvl="0" w:tplc="60808D8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79E510D1"/>
    <w:multiLevelType w:val="multilevel"/>
    <w:tmpl w:val="B3EE5F6A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7AFB309F"/>
    <w:multiLevelType w:val="hybridMultilevel"/>
    <w:tmpl w:val="C5C486D6"/>
    <w:lvl w:ilvl="0" w:tplc="31AE58F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B6B0859"/>
    <w:multiLevelType w:val="hybridMultilevel"/>
    <w:tmpl w:val="8C9836F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C2A3483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C9249FD"/>
    <w:multiLevelType w:val="hybridMultilevel"/>
    <w:tmpl w:val="93886EE4"/>
    <w:lvl w:ilvl="0" w:tplc="794CD38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124"/>
  </w:num>
  <w:num w:numId="2" w16cid:durableId="1239025554">
    <w:abstractNumId w:val="21"/>
  </w:num>
  <w:num w:numId="3" w16cid:durableId="404960577">
    <w:abstractNumId w:val="106"/>
  </w:num>
  <w:num w:numId="4" w16cid:durableId="307441215">
    <w:abstractNumId w:val="83"/>
  </w:num>
  <w:num w:numId="5" w16cid:durableId="1709913054">
    <w:abstractNumId w:val="14"/>
  </w:num>
  <w:num w:numId="6" w16cid:durableId="245070500">
    <w:abstractNumId w:val="61"/>
  </w:num>
  <w:num w:numId="7" w16cid:durableId="706682034">
    <w:abstractNumId w:val="0"/>
  </w:num>
  <w:num w:numId="8" w16cid:durableId="437722293">
    <w:abstractNumId w:val="27"/>
  </w:num>
  <w:num w:numId="9" w16cid:durableId="684092592">
    <w:abstractNumId w:val="121"/>
  </w:num>
  <w:num w:numId="10" w16cid:durableId="148906261">
    <w:abstractNumId w:val="105"/>
  </w:num>
  <w:num w:numId="11" w16cid:durableId="1741127287">
    <w:abstractNumId w:val="29"/>
  </w:num>
  <w:num w:numId="12" w16cid:durableId="620721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8451301">
    <w:abstractNumId w:val="49"/>
  </w:num>
  <w:num w:numId="14" w16cid:durableId="11580229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4582343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798064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3797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409982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7048084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596303">
    <w:abstractNumId w:val="1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033055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944357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793327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21739649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785387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9014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13418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17267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49632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622469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11241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067692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755959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1545559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3369747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146068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238525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07143185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8616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8141062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7683994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500013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0810615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3799397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5987745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864925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6609414">
    <w:abstractNumId w:val="38"/>
  </w:num>
  <w:num w:numId="48" w16cid:durableId="3910081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0438122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8564466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425607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2980844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62582439">
    <w:abstractNumId w:val="5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5507347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8153567">
    <w:abstractNumId w:val="6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58439288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60573069">
    <w:abstractNumId w:val="1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5980241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41417133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26962921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8029867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826728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475764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76861932">
    <w:abstractNumId w:val="123"/>
  </w:num>
  <w:num w:numId="65" w16cid:durableId="850025355">
    <w:abstractNumId w:val="37"/>
  </w:num>
  <w:num w:numId="66" w16cid:durableId="445857625">
    <w:abstractNumId w:val="104"/>
  </w:num>
  <w:num w:numId="67" w16cid:durableId="301932403">
    <w:abstractNumId w:val="40"/>
  </w:num>
  <w:num w:numId="68" w16cid:durableId="817964163">
    <w:abstractNumId w:val="9"/>
  </w:num>
  <w:num w:numId="69" w16cid:durableId="1407921293">
    <w:abstractNumId w:val="78"/>
  </w:num>
  <w:num w:numId="70" w16cid:durableId="1403674714">
    <w:abstractNumId w:val="18"/>
  </w:num>
  <w:num w:numId="71" w16cid:durableId="609162791">
    <w:abstractNumId w:val="120"/>
  </w:num>
  <w:num w:numId="72" w16cid:durableId="2026394541">
    <w:abstractNumId w:val="72"/>
  </w:num>
  <w:num w:numId="73" w16cid:durableId="373358883">
    <w:abstractNumId w:val="59"/>
  </w:num>
  <w:num w:numId="74" w16cid:durableId="362101476">
    <w:abstractNumId w:val="127"/>
  </w:num>
  <w:num w:numId="75" w16cid:durableId="1888956365">
    <w:abstractNumId w:val="35"/>
  </w:num>
  <w:num w:numId="76" w16cid:durableId="1651206258">
    <w:abstractNumId w:val="85"/>
  </w:num>
  <w:num w:numId="77" w16cid:durableId="202639779">
    <w:abstractNumId w:val="115"/>
  </w:num>
  <w:num w:numId="78" w16cid:durableId="1087190076">
    <w:abstractNumId w:val="33"/>
  </w:num>
  <w:num w:numId="79" w16cid:durableId="1111166206">
    <w:abstractNumId w:val="28"/>
  </w:num>
  <w:num w:numId="80" w16cid:durableId="694041138">
    <w:abstractNumId w:val="122"/>
  </w:num>
  <w:num w:numId="81" w16cid:durableId="1671905229">
    <w:abstractNumId w:val="100"/>
  </w:num>
  <w:num w:numId="82" w16cid:durableId="1293174945">
    <w:abstractNumId w:val="39"/>
  </w:num>
  <w:num w:numId="83" w16cid:durableId="48463283">
    <w:abstractNumId w:val="58"/>
  </w:num>
  <w:num w:numId="84" w16cid:durableId="767232558">
    <w:abstractNumId w:val="47"/>
  </w:num>
  <w:num w:numId="85" w16cid:durableId="965964800">
    <w:abstractNumId w:val="3"/>
  </w:num>
  <w:num w:numId="86" w16cid:durableId="1943026255">
    <w:abstractNumId w:val="7"/>
  </w:num>
  <w:num w:numId="87" w16cid:durableId="519048549">
    <w:abstractNumId w:val="30"/>
  </w:num>
  <w:num w:numId="88" w16cid:durableId="575627304">
    <w:abstractNumId w:val="52"/>
  </w:num>
  <w:num w:numId="89" w16cid:durableId="1588344111">
    <w:abstractNumId w:val="13"/>
  </w:num>
  <w:num w:numId="90" w16cid:durableId="345404234">
    <w:abstractNumId w:val="6"/>
  </w:num>
  <w:num w:numId="91" w16cid:durableId="1174298723">
    <w:abstractNumId w:val="51"/>
  </w:num>
  <w:num w:numId="92" w16cid:durableId="503978126">
    <w:abstractNumId w:val="32"/>
  </w:num>
  <w:num w:numId="93" w16cid:durableId="1170289306">
    <w:abstractNumId w:val="46"/>
  </w:num>
  <w:num w:numId="94" w16cid:durableId="523326304">
    <w:abstractNumId w:val="130"/>
  </w:num>
  <w:num w:numId="95" w16cid:durableId="1463575152">
    <w:abstractNumId w:val="67"/>
  </w:num>
  <w:num w:numId="96" w16cid:durableId="1206798267">
    <w:abstractNumId w:val="87"/>
  </w:num>
  <w:num w:numId="97" w16cid:durableId="464082081">
    <w:abstractNumId w:val="57"/>
  </w:num>
  <w:num w:numId="98" w16cid:durableId="2146465543">
    <w:abstractNumId w:val="4"/>
  </w:num>
  <w:num w:numId="99" w16cid:durableId="468012925">
    <w:abstractNumId w:val="126"/>
  </w:num>
  <w:num w:numId="100" w16cid:durableId="235868270">
    <w:abstractNumId w:val="48"/>
  </w:num>
  <w:num w:numId="101" w16cid:durableId="647128028">
    <w:abstractNumId w:val="116"/>
  </w:num>
  <w:num w:numId="102" w16cid:durableId="1697194874">
    <w:abstractNumId w:val="118"/>
  </w:num>
  <w:num w:numId="103" w16cid:durableId="1910798290">
    <w:abstractNumId w:val="95"/>
  </w:num>
  <w:num w:numId="104" w16cid:durableId="1658068012">
    <w:abstractNumId w:val="62"/>
  </w:num>
  <w:num w:numId="105" w16cid:durableId="2045130660">
    <w:abstractNumId w:val="131"/>
  </w:num>
  <w:num w:numId="106" w16cid:durableId="1507405718">
    <w:abstractNumId w:val="102"/>
  </w:num>
  <w:num w:numId="107" w16cid:durableId="2041315980">
    <w:abstractNumId w:val="84"/>
  </w:num>
  <w:num w:numId="108" w16cid:durableId="232473828">
    <w:abstractNumId w:val="132"/>
  </w:num>
  <w:num w:numId="109" w16cid:durableId="1269849762">
    <w:abstractNumId w:val="93"/>
  </w:num>
  <w:num w:numId="110" w16cid:durableId="607665391">
    <w:abstractNumId w:val="19"/>
  </w:num>
  <w:num w:numId="111" w16cid:durableId="1763605359">
    <w:abstractNumId w:val="107"/>
  </w:num>
  <w:num w:numId="112" w16cid:durableId="43336710">
    <w:abstractNumId w:val="10"/>
  </w:num>
  <w:num w:numId="113" w16cid:durableId="68626190">
    <w:abstractNumId w:val="55"/>
  </w:num>
  <w:num w:numId="114" w16cid:durableId="1942755264">
    <w:abstractNumId w:val="81"/>
  </w:num>
  <w:num w:numId="115" w16cid:durableId="1265264960">
    <w:abstractNumId w:val="69"/>
  </w:num>
  <w:num w:numId="116" w16cid:durableId="1783498187">
    <w:abstractNumId w:val="77"/>
  </w:num>
  <w:num w:numId="117" w16cid:durableId="610471986">
    <w:abstractNumId w:val="43"/>
  </w:num>
  <w:num w:numId="118" w16cid:durableId="1776050399">
    <w:abstractNumId w:val="17"/>
  </w:num>
  <w:num w:numId="119" w16cid:durableId="688289837">
    <w:abstractNumId w:val="70"/>
  </w:num>
  <w:num w:numId="120" w16cid:durableId="2027514547">
    <w:abstractNumId w:val="119"/>
  </w:num>
  <w:num w:numId="121" w16cid:durableId="1833252708">
    <w:abstractNumId w:val="89"/>
  </w:num>
  <w:num w:numId="122" w16cid:durableId="1697654290">
    <w:abstractNumId w:val="113"/>
  </w:num>
  <w:num w:numId="123" w16cid:durableId="423840300">
    <w:abstractNumId w:val="11"/>
  </w:num>
  <w:num w:numId="124" w16cid:durableId="1756706525">
    <w:abstractNumId w:val="74"/>
  </w:num>
  <w:num w:numId="125" w16cid:durableId="923802093">
    <w:abstractNumId w:val="86"/>
  </w:num>
  <w:num w:numId="126" w16cid:durableId="935744659">
    <w:abstractNumId w:val="73"/>
  </w:num>
  <w:num w:numId="127" w16cid:durableId="2015640664">
    <w:abstractNumId w:val="97"/>
  </w:num>
  <w:num w:numId="128" w16cid:durableId="1617829460">
    <w:abstractNumId w:val="98"/>
  </w:num>
  <w:num w:numId="129" w16cid:durableId="1703630628">
    <w:abstractNumId w:val="60"/>
  </w:num>
  <w:num w:numId="130" w16cid:durableId="1885479481">
    <w:abstractNumId w:val="109"/>
  </w:num>
  <w:num w:numId="131" w16cid:durableId="1573270745">
    <w:abstractNumId w:val="114"/>
  </w:num>
  <w:num w:numId="132" w16cid:durableId="267812170">
    <w:abstractNumId w:val="65"/>
  </w:num>
  <w:num w:numId="133" w16cid:durableId="691609898">
    <w:abstractNumId w:val="42"/>
  </w:num>
  <w:num w:numId="134" w16cid:durableId="1771469907">
    <w:abstractNumId w:val="44"/>
  </w:num>
  <w:num w:numId="135" w16cid:durableId="1571496184">
    <w:abstractNumId w:val="31"/>
  </w:num>
  <w:num w:numId="136" w16cid:durableId="965235640">
    <w:abstractNumId w:val="23"/>
  </w:num>
  <w:num w:numId="137" w16cid:durableId="1220172275">
    <w:abstractNumId w:val="26"/>
  </w:num>
  <w:num w:numId="138" w16cid:durableId="420874105">
    <w:abstractNumId w:val="63"/>
  </w:num>
  <w:num w:numId="139" w16cid:durableId="1951814660">
    <w:abstractNumId w:val="36"/>
  </w:num>
  <w:num w:numId="140" w16cid:durableId="464662763">
    <w:abstractNumId w:val="79"/>
  </w:num>
  <w:num w:numId="141" w16cid:durableId="833033332">
    <w:abstractNumId w:val="91"/>
  </w:num>
  <w:num w:numId="142" w16cid:durableId="1850638203">
    <w:abstractNumId w:val="99"/>
  </w:num>
  <w:num w:numId="143" w16cid:durableId="1595243398">
    <w:abstractNumId w:val="41"/>
  </w:num>
  <w:num w:numId="144" w16cid:durableId="101809028">
    <w:abstractNumId w:val="103"/>
  </w:num>
  <w:num w:numId="145" w16cid:durableId="1291470391">
    <w:abstractNumId w:val="111"/>
  </w:num>
  <w:num w:numId="146" w16cid:durableId="285240309">
    <w:abstractNumId w:val="110"/>
  </w:num>
  <w:num w:numId="147" w16cid:durableId="933248831">
    <w:abstractNumId w:val="16"/>
  </w:num>
  <w:num w:numId="148" w16cid:durableId="1366560466">
    <w:abstractNumId w:val="117"/>
  </w:num>
  <w:num w:numId="149" w16cid:durableId="725881687">
    <w:abstractNumId w:val="25"/>
  </w:num>
  <w:num w:numId="150" w16cid:durableId="898398444">
    <w:abstractNumId w:val="64"/>
  </w:num>
  <w:num w:numId="151" w16cid:durableId="422649244">
    <w:abstractNumId w:val="92"/>
  </w:num>
  <w:num w:numId="152" w16cid:durableId="371424400">
    <w:abstractNumId w:val="96"/>
  </w:num>
  <w:num w:numId="153" w16cid:durableId="1017193182">
    <w:abstractNumId w:val="108"/>
  </w:num>
  <w:num w:numId="154" w16cid:durableId="720635646">
    <w:abstractNumId w:val="82"/>
  </w:num>
  <w:num w:numId="155" w16cid:durableId="760640057">
    <w:abstractNumId w:val="15"/>
  </w:num>
  <w:num w:numId="156" w16cid:durableId="1813643982">
    <w:abstractNumId w:val="128"/>
  </w:num>
  <w:num w:numId="157" w16cid:durableId="1871995412">
    <w:abstractNumId w:val="75"/>
  </w:num>
  <w:num w:numId="158" w16cid:durableId="778254871">
    <w:abstractNumId w:val="8"/>
  </w:num>
  <w:num w:numId="159" w16cid:durableId="1571690234">
    <w:abstractNumId w:val="56"/>
  </w:num>
  <w:num w:numId="160" w16cid:durableId="1419256096">
    <w:abstractNumId w:val="24"/>
  </w:num>
  <w:num w:numId="161" w16cid:durableId="997726858">
    <w:abstractNumId w:val="5"/>
  </w:num>
  <w:num w:numId="162" w16cid:durableId="1162621500">
    <w:abstractNumId w:val="68"/>
  </w:num>
  <w:num w:numId="163" w16cid:durableId="1458530081">
    <w:abstractNumId w:val="53"/>
  </w:num>
  <w:num w:numId="164" w16cid:durableId="1686055307">
    <w:abstractNumId w:val="125"/>
  </w:num>
  <w:num w:numId="165" w16cid:durableId="878934213">
    <w:abstractNumId w:val="22"/>
  </w:num>
  <w:num w:numId="166" w16cid:durableId="131334152">
    <w:abstractNumId w:val="80"/>
  </w:num>
  <w:num w:numId="167" w16cid:durableId="983698445">
    <w:abstractNumId w:val="101"/>
  </w:num>
  <w:num w:numId="168" w16cid:durableId="96486555">
    <w:abstractNumId w:val="54"/>
  </w:num>
  <w:num w:numId="169" w16cid:durableId="873738552">
    <w:abstractNumId w:val="88"/>
  </w:num>
  <w:num w:numId="170" w16cid:durableId="1397315290">
    <w:abstractNumId w:val="71"/>
  </w:num>
  <w:num w:numId="171" w16cid:durableId="1353412669">
    <w:abstractNumId w:val="34"/>
  </w:num>
  <w:num w:numId="172" w16cid:durableId="38632114">
    <w:abstractNumId w:val="20"/>
  </w:num>
  <w:num w:numId="173" w16cid:durableId="258026200">
    <w:abstractNumId w:val="76"/>
  </w:num>
  <w:num w:numId="174" w16cid:durableId="1836266419">
    <w:abstractNumId w:val="50"/>
  </w:num>
  <w:num w:numId="175" w16cid:durableId="24524354">
    <w:abstractNumId w:val="90"/>
  </w:num>
  <w:num w:numId="176" w16cid:durableId="1564411662">
    <w:abstractNumId w:val="94"/>
  </w:num>
  <w:num w:numId="177" w16cid:durableId="1931888001">
    <w:abstractNumId w:val="45"/>
  </w:num>
  <w:num w:numId="178" w16cid:durableId="783503660">
    <w:abstractNumId w:val="66"/>
  </w:num>
  <w:num w:numId="179" w16cid:durableId="1718434446">
    <w:abstractNumId w:val="12"/>
  </w:num>
  <w:num w:numId="180" w16cid:durableId="1374574587">
    <w:abstractNumId w:val="12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2718"/>
    <w:rsid w:val="000066BE"/>
    <w:rsid w:val="00020551"/>
    <w:rsid w:val="00020810"/>
    <w:rsid w:val="000209B1"/>
    <w:rsid w:val="00021605"/>
    <w:rsid w:val="00023718"/>
    <w:rsid w:val="000310D6"/>
    <w:rsid w:val="00045FB4"/>
    <w:rsid w:val="00063C2D"/>
    <w:rsid w:val="000706E2"/>
    <w:rsid w:val="00082396"/>
    <w:rsid w:val="000A23B9"/>
    <w:rsid w:val="000A278A"/>
    <w:rsid w:val="000A2BD2"/>
    <w:rsid w:val="000B1524"/>
    <w:rsid w:val="000B708F"/>
    <w:rsid w:val="000C1760"/>
    <w:rsid w:val="000C208C"/>
    <w:rsid w:val="000C4FA3"/>
    <w:rsid w:val="000D0A19"/>
    <w:rsid w:val="000D0DC8"/>
    <w:rsid w:val="000D3776"/>
    <w:rsid w:val="000D68DA"/>
    <w:rsid w:val="000E2A52"/>
    <w:rsid w:val="000F3AFE"/>
    <w:rsid w:val="000F456D"/>
    <w:rsid w:val="0010011B"/>
    <w:rsid w:val="00104F7E"/>
    <w:rsid w:val="001059D3"/>
    <w:rsid w:val="00107D1B"/>
    <w:rsid w:val="00110CD1"/>
    <w:rsid w:val="00112440"/>
    <w:rsid w:val="001125F5"/>
    <w:rsid w:val="00112D69"/>
    <w:rsid w:val="00112F32"/>
    <w:rsid w:val="001165F7"/>
    <w:rsid w:val="00120C9D"/>
    <w:rsid w:val="0012783B"/>
    <w:rsid w:val="001312A0"/>
    <w:rsid w:val="001322F4"/>
    <w:rsid w:val="00136E23"/>
    <w:rsid w:val="001375B7"/>
    <w:rsid w:val="0014294F"/>
    <w:rsid w:val="00143C7E"/>
    <w:rsid w:val="0014575B"/>
    <w:rsid w:val="00145F2F"/>
    <w:rsid w:val="00155E50"/>
    <w:rsid w:val="001712FD"/>
    <w:rsid w:val="00176B66"/>
    <w:rsid w:val="00176F0E"/>
    <w:rsid w:val="0018744C"/>
    <w:rsid w:val="00192237"/>
    <w:rsid w:val="00194B06"/>
    <w:rsid w:val="001A1B11"/>
    <w:rsid w:val="001A5B59"/>
    <w:rsid w:val="001A5C47"/>
    <w:rsid w:val="001B44A5"/>
    <w:rsid w:val="001D25E8"/>
    <w:rsid w:val="001D2D89"/>
    <w:rsid w:val="001D4773"/>
    <w:rsid w:val="001D7E51"/>
    <w:rsid w:val="001E6D97"/>
    <w:rsid w:val="001F6DCA"/>
    <w:rsid w:val="00202E41"/>
    <w:rsid w:val="00203CC1"/>
    <w:rsid w:val="00206F7F"/>
    <w:rsid w:val="002104BB"/>
    <w:rsid w:val="002143D8"/>
    <w:rsid w:val="00215DDF"/>
    <w:rsid w:val="00222017"/>
    <w:rsid w:val="00222407"/>
    <w:rsid w:val="00222ABC"/>
    <w:rsid w:val="00223820"/>
    <w:rsid w:val="00223957"/>
    <w:rsid w:val="002256CB"/>
    <w:rsid w:val="0022764E"/>
    <w:rsid w:val="00230CBF"/>
    <w:rsid w:val="0023608E"/>
    <w:rsid w:val="0023639E"/>
    <w:rsid w:val="002527B9"/>
    <w:rsid w:val="00254E5D"/>
    <w:rsid w:val="00256814"/>
    <w:rsid w:val="00257E65"/>
    <w:rsid w:val="002609BB"/>
    <w:rsid w:val="00261004"/>
    <w:rsid w:val="00261709"/>
    <w:rsid w:val="0026425C"/>
    <w:rsid w:val="00273DC6"/>
    <w:rsid w:val="002813A2"/>
    <w:rsid w:val="002822F8"/>
    <w:rsid w:val="002926BD"/>
    <w:rsid w:val="00292A62"/>
    <w:rsid w:val="00293CE0"/>
    <w:rsid w:val="00294799"/>
    <w:rsid w:val="00294E95"/>
    <w:rsid w:val="00295ECD"/>
    <w:rsid w:val="002A33C4"/>
    <w:rsid w:val="002B0B0E"/>
    <w:rsid w:val="002B46A8"/>
    <w:rsid w:val="002C15D3"/>
    <w:rsid w:val="002C316B"/>
    <w:rsid w:val="002C6D94"/>
    <w:rsid w:val="002C7597"/>
    <w:rsid w:val="002E45FD"/>
    <w:rsid w:val="00305829"/>
    <w:rsid w:val="0031220A"/>
    <w:rsid w:val="00313C30"/>
    <w:rsid w:val="003171BD"/>
    <w:rsid w:val="0032092B"/>
    <w:rsid w:val="00326174"/>
    <w:rsid w:val="003307D3"/>
    <w:rsid w:val="003330BA"/>
    <w:rsid w:val="0033541E"/>
    <w:rsid w:val="00336123"/>
    <w:rsid w:val="00346CF7"/>
    <w:rsid w:val="003531E9"/>
    <w:rsid w:val="003617AF"/>
    <w:rsid w:val="00362173"/>
    <w:rsid w:val="00364C0A"/>
    <w:rsid w:val="00371966"/>
    <w:rsid w:val="00371F6F"/>
    <w:rsid w:val="00376212"/>
    <w:rsid w:val="0038260E"/>
    <w:rsid w:val="00384185"/>
    <w:rsid w:val="00385B40"/>
    <w:rsid w:val="0038624C"/>
    <w:rsid w:val="0039136B"/>
    <w:rsid w:val="003A46D1"/>
    <w:rsid w:val="003A60D6"/>
    <w:rsid w:val="003A7612"/>
    <w:rsid w:val="003B3F13"/>
    <w:rsid w:val="003D416C"/>
    <w:rsid w:val="003D61B4"/>
    <w:rsid w:val="003E0E2B"/>
    <w:rsid w:val="003E14A5"/>
    <w:rsid w:val="003E18F5"/>
    <w:rsid w:val="003F0E05"/>
    <w:rsid w:val="003F7713"/>
    <w:rsid w:val="0040163D"/>
    <w:rsid w:val="00403234"/>
    <w:rsid w:val="00404614"/>
    <w:rsid w:val="00407B13"/>
    <w:rsid w:val="00413ED9"/>
    <w:rsid w:val="00414456"/>
    <w:rsid w:val="00436223"/>
    <w:rsid w:val="0043689F"/>
    <w:rsid w:val="00437E0F"/>
    <w:rsid w:val="00440172"/>
    <w:rsid w:val="004409EA"/>
    <w:rsid w:val="0045563B"/>
    <w:rsid w:val="00457D91"/>
    <w:rsid w:val="00480088"/>
    <w:rsid w:val="00484B9E"/>
    <w:rsid w:val="00485FE8"/>
    <w:rsid w:val="0048741C"/>
    <w:rsid w:val="004911DE"/>
    <w:rsid w:val="00491E92"/>
    <w:rsid w:val="00495D01"/>
    <w:rsid w:val="004A03CF"/>
    <w:rsid w:val="004B5A86"/>
    <w:rsid w:val="004C1320"/>
    <w:rsid w:val="004C2C71"/>
    <w:rsid w:val="004C2D74"/>
    <w:rsid w:val="004C37A5"/>
    <w:rsid w:val="004C3D96"/>
    <w:rsid w:val="004D3D54"/>
    <w:rsid w:val="004F4C04"/>
    <w:rsid w:val="004F4F0C"/>
    <w:rsid w:val="004F7C85"/>
    <w:rsid w:val="00501803"/>
    <w:rsid w:val="00524DB7"/>
    <w:rsid w:val="00524F2C"/>
    <w:rsid w:val="00531CE7"/>
    <w:rsid w:val="00536F35"/>
    <w:rsid w:val="00543975"/>
    <w:rsid w:val="0054511D"/>
    <w:rsid w:val="005500F2"/>
    <w:rsid w:val="0055173D"/>
    <w:rsid w:val="00554DAB"/>
    <w:rsid w:val="0056306F"/>
    <w:rsid w:val="005738F3"/>
    <w:rsid w:val="005B2FB2"/>
    <w:rsid w:val="005C2360"/>
    <w:rsid w:val="005C62F2"/>
    <w:rsid w:val="005C763B"/>
    <w:rsid w:val="005D3135"/>
    <w:rsid w:val="005D3AA2"/>
    <w:rsid w:val="005D5A0D"/>
    <w:rsid w:val="005E0E8A"/>
    <w:rsid w:val="005E1B86"/>
    <w:rsid w:val="005F1D6E"/>
    <w:rsid w:val="0060145F"/>
    <w:rsid w:val="00615E03"/>
    <w:rsid w:val="00624D3F"/>
    <w:rsid w:val="006273E6"/>
    <w:rsid w:val="00627678"/>
    <w:rsid w:val="006453C2"/>
    <w:rsid w:val="00645B4A"/>
    <w:rsid w:val="00655FBF"/>
    <w:rsid w:val="006577BE"/>
    <w:rsid w:val="00657E84"/>
    <w:rsid w:val="0066089E"/>
    <w:rsid w:val="00677825"/>
    <w:rsid w:val="00684A46"/>
    <w:rsid w:val="00686301"/>
    <w:rsid w:val="0068731D"/>
    <w:rsid w:val="00687E29"/>
    <w:rsid w:val="00692845"/>
    <w:rsid w:val="006A4D6B"/>
    <w:rsid w:val="006B005F"/>
    <w:rsid w:val="006B319D"/>
    <w:rsid w:val="006C12E9"/>
    <w:rsid w:val="006C2FAE"/>
    <w:rsid w:val="006C426D"/>
    <w:rsid w:val="006C448A"/>
    <w:rsid w:val="006D0ED0"/>
    <w:rsid w:val="006D468C"/>
    <w:rsid w:val="006D5C7E"/>
    <w:rsid w:val="006E4894"/>
    <w:rsid w:val="006F49BC"/>
    <w:rsid w:val="006F6748"/>
    <w:rsid w:val="00705650"/>
    <w:rsid w:val="0071145C"/>
    <w:rsid w:val="00712262"/>
    <w:rsid w:val="00713C7E"/>
    <w:rsid w:val="007151D3"/>
    <w:rsid w:val="00716DAD"/>
    <w:rsid w:val="007216C5"/>
    <w:rsid w:val="00725672"/>
    <w:rsid w:val="007307BD"/>
    <w:rsid w:val="00731440"/>
    <w:rsid w:val="00732471"/>
    <w:rsid w:val="007362D4"/>
    <w:rsid w:val="007421DE"/>
    <w:rsid w:val="007423E5"/>
    <w:rsid w:val="00743DAF"/>
    <w:rsid w:val="00747AF4"/>
    <w:rsid w:val="00751B07"/>
    <w:rsid w:val="00760C4F"/>
    <w:rsid w:val="00763195"/>
    <w:rsid w:val="00763992"/>
    <w:rsid w:val="00767430"/>
    <w:rsid w:val="0077108E"/>
    <w:rsid w:val="00773CFF"/>
    <w:rsid w:val="00775869"/>
    <w:rsid w:val="00781400"/>
    <w:rsid w:val="0078210F"/>
    <w:rsid w:val="00785954"/>
    <w:rsid w:val="007A47FB"/>
    <w:rsid w:val="007C091B"/>
    <w:rsid w:val="007C1BF6"/>
    <w:rsid w:val="007C45C5"/>
    <w:rsid w:val="007C6B2C"/>
    <w:rsid w:val="007D13D6"/>
    <w:rsid w:val="007D373B"/>
    <w:rsid w:val="007D6FBB"/>
    <w:rsid w:val="007E6DE2"/>
    <w:rsid w:val="007E7AA6"/>
    <w:rsid w:val="007F5CAC"/>
    <w:rsid w:val="00802C6C"/>
    <w:rsid w:val="008108F1"/>
    <w:rsid w:val="00814501"/>
    <w:rsid w:val="00822E68"/>
    <w:rsid w:val="00836B35"/>
    <w:rsid w:val="00842ADD"/>
    <w:rsid w:val="00843BED"/>
    <w:rsid w:val="00850FBC"/>
    <w:rsid w:val="008526A4"/>
    <w:rsid w:val="0085506C"/>
    <w:rsid w:val="008552B0"/>
    <w:rsid w:val="00857D2E"/>
    <w:rsid w:val="0086049A"/>
    <w:rsid w:val="00861D43"/>
    <w:rsid w:val="00862445"/>
    <w:rsid w:val="008629F8"/>
    <w:rsid w:val="0086393D"/>
    <w:rsid w:val="008675CF"/>
    <w:rsid w:val="0087530A"/>
    <w:rsid w:val="00882958"/>
    <w:rsid w:val="00883D68"/>
    <w:rsid w:val="00884A1E"/>
    <w:rsid w:val="00891BA8"/>
    <w:rsid w:val="008924D5"/>
    <w:rsid w:val="00892C4F"/>
    <w:rsid w:val="00897150"/>
    <w:rsid w:val="0089756C"/>
    <w:rsid w:val="008A60F4"/>
    <w:rsid w:val="008B777A"/>
    <w:rsid w:val="008C13F2"/>
    <w:rsid w:val="008C2D05"/>
    <w:rsid w:val="008C2E92"/>
    <w:rsid w:val="008C4288"/>
    <w:rsid w:val="008D1641"/>
    <w:rsid w:val="008D50F3"/>
    <w:rsid w:val="008E5155"/>
    <w:rsid w:val="008F1BCC"/>
    <w:rsid w:val="008F3C05"/>
    <w:rsid w:val="009041EF"/>
    <w:rsid w:val="00904800"/>
    <w:rsid w:val="009064C5"/>
    <w:rsid w:val="00915E1A"/>
    <w:rsid w:val="0091615E"/>
    <w:rsid w:val="009227CF"/>
    <w:rsid w:val="0092536B"/>
    <w:rsid w:val="00927404"/>
    <w:rsid w:val="0093061A"/>
    <w:rsid w:val="00944B2A"/>
    <w:rsid w:val="00945651"/>
    <w:rsid w:val="00947572"/>
    <w:rsid w:val="00956A54"/>
    <w:rsid w:val="00963194"/>
    <w:rsid w:val="00963B7C"/>
    <w:rsid w:val="009661F0"/>
    <w:rsid w:val="00971447"/>
    <w:rsid w:val="00972AF5"/>
    <w:rsid w:val="00974A2A"/>
    <w:rsid w:val="00975BF2"/>
    <w:rsid w:val="00976595"/>
    <w:rsid w:val="009838F3"/>
    <w:rsid w:val="00984492"/>
    <w:rsid w:val="00987B6E"/>
    <w:rsid w:val="0099107C"/>
    <w:rsid w:val="00996DA2"/>
    <w:rsid w:val="009B1278"/>
    <w:rsid w:val="009B1E67"/>
    <w:rsid w:val="009B2A08"/>
    <w:rsid w:val="009B3452"/>
    <w:rsid w:val="009C7AC4"/>
    <w:rsid w:val="009C7EA5"/>
    <w:rsid w:val="009D1160"/>
    <w:rsid w:val="009E4A0E"/>
    <w:rsid w:val="009F0BD9"/>
    <w:rsid w:val="009F5C98"/>
    <w:rsid w:val="00A021E4"/>
    <w:rsid w:val="00A142E9"/>
    <w:rsid w:val="00A24982"/>
    <w:rsid w:val="00A306B1"/>
    <w:rsid w:val="00A40D4C"/>
    <w:rsid w:val="00A42572"/>
    <w:rsid w:val="00A463C2"/>
    <w:rsid w:val="00A50C32"/>
    <w:rsid w:val="00A63D5D"/>
    <w:rsid w:val="00A70FB0"/>
    <w:rsid w:val="00A81B90"/>
    <w:rsid w:val="00A84604"/>
    <w:rsid w:val="00A86144"/>
    <w:rsid w:val="00A90B87"/>
    <w:rsid w:val="00A93AA8"/>
    <w:rsid w:val="00A97054"/>
    <w:rsid w:val="00AA21F8"/>
    <w:rsid w:val="00AA6ACE"/>
    <w:rsid w:val="00AB3923"/>
    <w:rsid w:val="00AC030B"/>
    <w:rsid w:val="00AC0E5B"/>
    <w:rsid w:val="00AC2D44"/>
    <w:rsid w:val="00AC4E9A"/>
    <w:rsid w:val="00AC560C"/>
    <w:rsid w:val="00AC5BA1"/>
    <w:rsid w:val="00AD1321"/>
    <w:rsid w:val="00AD4BC9"/>
    <w:rsid w:val="00AD6017"/>
    <w:rsid w:val="00AE6C88"/>
    <w:rsid w:val="00AF1D0F"/>
    <w:rsid w:val="00AF1F80"/>
    <w:rsid w:val="00AF3229"/>
    <w:rsid w:val="00B00D78"/>
    <w:rsid w:val="00B0299C"/>
    <w:rsid w:val="00B0305B"/>
    <w:rsid w:val="00B10B78"/>
    <w:rsid w:val="00B11F60"/>
    <w:rsid w:val="00B155EF"/>
    <w:rsid w:val="00B17167"/>
    <w:rsid w:val="00B256EB"/>
    <w:rsid w:val="00B27F87"/>
    <w:rsid w:val="00B33CA5"/>
    <w:rsid w:val="00B34D0D"/>
    <w:rsid w:val="00B42B38"/>
    <w:rsid w:val="00B44DDC"/>
    <w:rsid w:val="00B51069"/>
    <w:rsid w:val="00B64495"/>
    <w:rsid w:val="00B65C1C"/>
    <w:rsid w:val="00B72464"/>
    <w:rsid w:val="00B778EE"/>
    <w:rsid w:val="00B8570B"/>
    <w:rsid w:val="00B86E61"/>
    <w:rsid w:val="00BA2923"/>
    <w:rsid w:val="00BA3FB2"/>
    <w:rsid w:val="00BA4FDF"/>
    <w:rsid w:val="00BB04F0"/>
    <w:rsid w:val="00BB3B43"/>
    <w:rsid w:val="00BB6A29"/>
    <w:rsid w:val="00BB76D1"/>
    <w:rsid w:val="00BC288E"/>
    <w:rsid w:val="00BC3DFE"/>
    <w:rsid w:val="00BC455A"/>
    <w:rsid w:val="00BD3F4E"/>
    <w:rsid w:val="00BF10FD"/>
    <w:rsid w:val="00BF3A9F"/>
    <w:rsid w:val="00C013DA"/>
    <w:rsid w:val="00C04420"/>
    <w:rsid w:val="00C15C0F"/>
    <w:rsid w:val="00C23928"/>
    <w:rsid w:val="00C4223A"/>
    <w:rsid w:val="00C42329"/>
    <w:rsid w:val="00C42C0F"/>
    <w:rsid w:val="00C50638"/>
    <w:rsid w:val="00C53171"/>
    <w:rsid w:val="00C54513"/>
    <w:rsid w:val="00C57C0F"/>
    <w:rsid w:val="00C639EB"/>
    <w:rsid w:val="00C63C58"/>
    <w:rsid w:val="00C72BC3"/>
    <w:rsid w:val="00C8250C"/>
    <w:rsid w:val="00C91004"/>
    <w:rsid w:val="00C91474"/>
    <w:rsid w:val="00CA25C9"/>
    <w:rsid w:val="00CB3D7B"/>
    <w:rsid w:val="00CC34E8"/>
    <w:rsid w:val="00CC3586"/>
    <w:rsid w:val="00CC4CA9"/>
    <w:rsid w:val="00CD13AD"/>
    <w:rsid w:val="00CD6E86"/>
    <w:rsid w:val="00CE1DFB"/>
    <w:rsid w:val="00CF76B0"/>
    <w:rsid w:val="00D0561E"/>
    <w:rsid w:val="00D068A9"/>
    <w:rsid w:val="00D10DD5"/>
    <w:rsid w:val="00D1731E"/>
    <w:rsid w:val="00D2273B"/>
    <w:rsid w:val="00D2348A"/>
    <w:rsid w:val="00D2353E"/>
    <w:rsid w:val="00D2669E"/>
    <w:rsid w:val="00D274F3"/>
    <w:rsid w:val="00D32646"/>
    <w:rsid w:val="00D66248"/>
    <w:rsid w:val="00D74391"/>
    <w:rsid w:val="00D81815"/>
    <w:rsid w:val="00D844DD"/>
    <w:rsid w:val="00D9000C"/>
    <w:rsid w:val="00D95EF1"/>
    <w:rsid w:val="00D96A35"/>
    <w:rsid w:val="00DA0222"/>
    <w:rsid w:val="00DA46C5"/>
    <w:rsid w:val="00DA7FD8"/>
    <w:rsid w:val="00DC2446"/>
    <w:rsid w:val="00DC5288"/>
    <w:rsid w:val="00DC66C8"/>
    <w:rsid w:val="00DC6B9E"/>
    <w:rsid w:val="00DC7347"/>
    <w:rsid w:val="00DD0562"/>
    <w:rsid w:val="00DD1E45"/>
    <w:rsid w:val="00DD4084"/>
    <w:rsid w:val="00DE0B76"/>
    <w:rsid w:val="00DE34A3"/>
    <w:rsid w:val="00DE3B89"/>
    <w:rsid w:val="00DE4387"/>
    <w:rsid w:val="00DF06B8"/>
    <w:rsid w:val="00DF1D83"/>
    <w:rsid w:val="00DF1ED1"/>
    <w:rsid w:val="00DF6D5C"/>
    <w:rsid w:val="00E02707"/>
    <w:rsid w:val="00E05D31"/>
    <w:rsid w:val="00E07EF1"/>
    <w:rsid w:val="00E113E5"/>
    <w:rsid w:val="00E1664E"/>
    <w:rsid w:val="00E17FBC"/>
    <w:rsid w:val="00E20238"/>
    <w:rsid w:val="00E21698"/>
    <w:rsid w:val="00E24507"/>
    <w:rsid w:val="00E268DD"/>
    <w:rsid w:val="00E33728"/>
    <w:rsid w:val="00E34A5B"/>
    <w:rsid w:val="00E41E27"/>
    <w:rsid w:val="00E42C2D"/>
    <w:rsid w:val="00E47E71"/>
    <w:rsid w:val="00E5006E"/>
    <w:rsid w:val="00E560CB"/>
    <w:rsid w:val="00E711FB"/>
    <w:rsid w:val="00E756FB"/>
    <w:rsid w:val="00E76235"/>
    <w:rsid w:val="00E774B0"/>
    <w:rsid w:val="00E94415"/>
    <w:rsid w:val="00E94E35"/>
    <w:rsid w:val="00EA2B04"/>
    <w:rsid w:val="00EB5030"/>
    <w:rsid w:val="00EB7039"/>
    <w:rsid w:val="00EC0929"/>
    <w:rsid w:val="00EC31F1"/>
    <w:rsid w:val="00EC3896"/>
    <w:rsid w:val="00ED036B"/>
    <w:rsid w:val="00ED245C"/>
    <w:rsid w:val="00ED3E31"/>
    <w:rsid w:val="00ED45C7"/>
    <w:rsid w:val="00ED52C8"/>
    <w:rsid w:val="00EE08F5"/>
    <w:rsid w:val="00EE63B4"/>
    <w:rsid w:val="00EF768B"/>
    <w:rsid w:val="00EF7E72"/>
    <w:rsid w:val="00F0697F"/>
    <w:rsid w:val="00F11586"/>
    <w:rsid w:val="00F17257"/>
    <w:rsid w:val="00F17C95"/>
    <w:rsid w:val="00F21775"/>
    <w:rsid w:val="00F22BC3"/>
    <w:rsid w:val="00F24796"/>
    <w:rsid w:val="00F267A2"/>
    <w:rsid w:val="00F351C1"/>
    <w:rsid w:val="00F41F74"/>
    <w:rsid w:val="00F44A03"/>
    <w:rsid w:val="00F5535F"/>
    <w:rsid w:val="00F6071E"/>
    <w:rsid w:val="00F63957"/>
    <w:rsid w:val="00F64DE8"/>
    <w:rsid w:val="00F66436"/>
    <w:rsid w:val="00F725E8"/>
    <w:rsid w:val="00F72BFC"/>
    <w:rsid w:val="00F73816"/>
    <w:rsid w:val="00F92CD9"/>
    <w:rsid w:val="00F92FF6"/>
    <w:rsid w:val="00F943A3"/>
    <w:rsid w:val="00F957F6"/>
    <w:rsid w:val="00F95EE6"/>
    <w:rsid w:val="00F96828"/>
    <w:rsid w:val="00FA4F20"/>
    <w:rsid w:val="00FB3EE1"/>
    <w:rsid w:val="00FB4730"/>
    <w:rsid w:val="00FB6EA3"/>
    <w:rsid w:val="00FC2112"/>
    <w:rsid w:val="00FC5C0C"/>
    <w:rsid w:val="00FC645D"/>
    <w:rsid w:val="00FD106B"/>
    <w:rsid w:val="00FD5CB0"/>
    <w:rsid w:val="00FD604F"/>
    <w:rsid w:val="00FE467F"/>
    <w:rsid w:val="00FE4CA4"/>
    <w:rsid w:val="00FE6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1278"/>
    <w:pPr>
      <w:keepNext/>
      <w:keepLines/>
      <w:suppressAutoHyphens w:val="0"/>
      <w:spacing w:line="259" w:lineRule="auto"/>
      <w:outlineLvl w:val="8"/>
    </w:pPr>
    <w:rPr>
      <w:rFonts w:ascii="Aptos" w:eastAsiaTheme="majorEastAsia" w:hAnsi="Aptos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uiPriority w:val="99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,-E Fuﬂnotentext,Fuﬂnotentext Ursprung,Fußnotentext Ursprung,-E Fußnotentext,Footnote text,Fußnote,FOOTNOTES,F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,-E Fuﬂnotentext Znak,Fuﬂnotentext Ursprung Znak,Footnote text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3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5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4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6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7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10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  <w:style w:type="paragraph" w:customStyle="1" w:styleId="msonormal0">
    <w:name w:val="msonormal"/>
    <w:basedOn w:val="Normalny"/>
    <w:uiPriority w:val="99"/>
    <w:rsid w:val="00947572"/>
    <w:pPr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character" w:customStyle="1" w:styleId="FontStyle111">
    <w:name w:val="Font Style111"/>
    <w:basedOn w:val="Domylnaczcionkaakapitu"/>
    <w:rsid w:val="001059D3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1059D3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1278"/>
    <w:rPr>
      <w:rFonts w:ascii="Aptos" w:eastAsiaTheme="majorEastAsia" w:hAnsi="Aptos" w:cstheme="majorBidi"/>
      <w:color w:val="272727" w:themeColor="text1" w:themeTint="D8"/>
      <w:lang w:eastAsia="pl-PL"/>
    </w:rPr>
  </w:style>
  <w:style w:type="table" w:customStyle="1" w:styleId="TableNormal">
    <w:name w:val="Table Normal"/>
    <w:rsid w:val="009B1278"/>
    <w:rPr>
      <w:rFonts w:ascii="Aptos" w:eastAsia="Aptos" w:hAnsi="Aptos" w:cs="Aptos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9B1278"/>
    <w:pPr>
      <w:suppressAutoHyphens w:val="0"/>
      <w:spacing w:after="160" w:line="259" w:lineRule="auto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1278"/>
    <w:rPr>
      <w:rFonts w:ascii="Aptos" w:eastAsia="Aptos" w:hAnsi="Aptos" w:cs="Aptos"/>
      <w:color w:val="595959"/>
      <w:sz w:val="28"/>
      <w:szCs w:val="28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9B1278"/>
    <w:pPr>
      <w:suppressAutoHyphens w:val="0"/>
      <w:spacing w:before="160" w:after="160" w:line="259" w:lineRule="auto"/>
      <w:jc w:val="center"/>
    </w:pPr>
    <w:rPr>
      <w:rFonts w:ascii="Aptos" w:eastAsia="Aptos" w:hAnsi="Aptos" w:cs="Aptos"/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9B1278"/>
    <w:rPr>
      <w:rFonts w:ascii="Aptos" w:eastAsia="Aptos" w:hAnsi="Aptos" w:cs="Aptos"/>
      <w:i/>
      <w:iCs/>
      <w:color w:val="404040" w:themeColor="text1" w:themeTint="BF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9B1278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127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="Aptos" w:eastAsia="Aptos" w:hAnsi="Aptos" w:cs="Aptos"/>
      <w:i/>
      <w:iCs/>
      <w:color w:val="2E74B5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1278"/>
    <w:rPr>
      <w:rFonts w:ascii="Aptos" w:eastAsia="Aptos" w:hAnsi="Aptos" w:cs="Aptos"/>
      <w:i/>
      <w:iCs/>
      <w:color w:val="2E74B5" w:themeColor="accent1" w:themeShade="BF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9B1278"/>
    <w:rPr>
      <w:b/>
      <w:bCs/>
      <w:smallCaps/>
      <w:color w:val="2E74B5" w:themeColor="accent1" w:themeShade="BF"/>
      <w:spacing w:val="5"/>
    </w:rPr>
  </w:style>
  <w:style w:type="paragraph" w:customStyle="1" w:styleId="1Wyliczankawpara">
    <w:name w:val="1. Wyliczanka_w_para"/>
    <w:basedOn w:val="Normalny"/>
    <w:rsid w:val="009B1278"/>
    <w:pPr>
      <w:numPr>
        <w:numId w:val="91"/>
      </w:numPr>
      <w:tabs>
        <w:tab w:val="clear" w:pos="360"/>
      </w:tabs>
      <w:suppressAutoHyphens w:val="0"/>
      <w:spacing w:after="120"/>
      <w:ind w:left="720"/>
      <w:jc w:val="both"/>
    </w:pPr>
    <w:rPr>
      <w:rFonts w:eastAsia="MS Mincho"/>
      <w:sz w:val="24"/>
      <w:szCs w:val="24"/>
      <w:lang w:eastAsia="en-US"/>
    </w:rPr>
  </w:style>
  <w:style w:type="character" w:customStyle="1" w:styleId="Nierozpoznanawzmianka2">
    <w:name w:val="Nierozpoznana wzmianka2"/>
    <w:uiPriority w:val="99"/>
    <w:semiHidden/>
    <w:unhideWhenUsed/>
    <w:rsid w:val="009B1278"/>
    <w:rPr>
      <w:color w:val="605E5C"/>
      <w:shd w:val="clear" w:color="auto" w:fill="E1DFDD"/>
    </w:rPr>
  </w:style>
  <w:style w:type="character" w:customStyle="1" w:styleId="Normalny3">
    <w:name w:val="Normalny3"/>
    <w:basedOn w:val="Domylnaczcionkaakapitu"/>
    <w:rsid w:val="009B1278"/>
  </w:style>
  <w:style w:type="character" w:customStyle="1" w:styleId="hgkelc">
    <w:name w:val="hgkelc"/>
    <w:basedOn w:val="Domylnaczcionkaakapitu"/>
    <w:rsid w:val="009B1278"/>
  </w:style>
  <w:style w:type="character" w:customStyle="1" w:styleId="Brak">
    <w:name w:val="Brak"/>
    <w:rsid w:val="009B1278"/>
  </w:style>
  <w:style w:type="table" w:customStyle="1" w:styleId="Tabelasiatki1jasnaakcent11">
    <w:name w:val="Tabela siatki 1 — jasna — akcent 11"/>
    <w:basedOn w:val="Standardowy"/>
    <w:uiPriority w:val="46"/>
    <w:rsid w:val="009B1278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arkedcontent">
    <w:name w:val="markedcontent"/>
    <w:basedOn w:val="Domylnaczcionkaakapitu"/>
    <w:rsid w:val="009B1278"/>
  </w:style>
  <w:style w:type="character" w:customStyle="1" w:styleId="cf11">
    <w:name w:val="cf11"/>
    <w:basedOn w:val="Domylnaczcionkaakapitu"/>
    <w:rsid w:val="009B1278"/>
    <w:rPr>
      <w:rFonts w:ascii="Segoe UI" w:hAnsi="Segoe UI" w:cs="Segoe UI" w:hint="default"/>
      <w:b/>
      <w:bCs/>
      <w:sz w:val="18"/>
      <w:szCs w:val="18"/>
    </w:rPr>
  </w:style>
  <w:style w:type="character" w:customStyle="1" w:styleId="s2">
    <w:name w:val="s2"/>
    <w:basedOn w:val="Domylnaczcionkaakapitu"/>
    <w:rsid w:val="005F1D6E"/>
  </w:style>
  <w:style w:type="paragraph" w:customStyle="1" w:styleId="p3">
    <w:name w:val="p3"/>
    <w:basedOn w:val="Normalny"/>
    <w:rsid w:val="005F1D6E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1</TotalTime>
  <Pages>2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Chudzik</dc:creator>
  <cp:lastModifiedBy>Agnieszka Hencner-Chmiel</cp:lastModifiedBy>
  <cp:revision>4</cp:revision>
  <cp:lastPrinted>2024-10-07T18:40:00Z</cp:lastPrinted>
  <dcterms:created xsi:type="dcterms:W3CDTF">2024-12-27T15:07:00Z</dcterms:created>
  <dcterms:modified xsi:type="dcterms:W3CDTF">2024-12-27T15:10:00Z</dcterms:modified>
</cp:coreProperties>
</file>