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4432" w14:textId="12072372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Załącznik nr 6 do SWZ nr 271.</w:t>
      </w:r>
      <w:r w:rsidR="00567FD9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="00B96B96">
        <w:rPr>
          <w:rFonts w:ascii="Aptos" w:eastAsia="Calibri" w:hAnsi="Aptos" w:cs="Linux Libertine G"/>
          <w:sz w:val="22"/>
          <w:szCs w:val="22"/>
          <w:lang w:eastAsia="en-US"/>
        </w:rPr>
        <w:t>6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60A98539" w14:textId="7E55438F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Wykaz dostaw</w:t>
      </w:r>
    </w:p>
    <w:p w14:paraId="63D6F9A4" w14:textId="77777777" w:rsidR="00405640" w:rsidRPr="001A3E72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1A3E72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1A3E72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1A3E72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1A3E72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1A3E72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22E4F45E" w14:textId="77777777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24263B6A" w14:textId="6CE1862A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3E7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69C22859" w14:textId="5C941531" w:rsidR="001A3E72" w:rsidRPr="001A3E72" w:rsidRDefault="001A3E72" w:rsidP="001A3E72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2717E">
        <w:rPr>
          <w:rFonts w:ascii="Aptos" w:eastAsia="Calibri" w:hAnsi="Aptos"/>
          <w:bCs/>
          <w:iCs/>
          <w:lang w:eastAsia="en-US"/>
        </w:rPr>
        <w:t>D</w:t>
      </w:r>
      <w:r w:rsidR="0092717E" w:rsidRPr="000F7459">
        <w:rPr>
          <w:rFonts w:ascii="Aptos" w:eastAsia="Calibri" w:hAnsi="Aptos"/>
          <w:bCs/>
          <w:iCs/>
          <w:lang w:eastAsia="en-US"/>
        </w:rPr>
        <w:t>ostawa wyposażenia do sal integracji sensorycznej dla placówek wychowania przedszkolnego Gminy Stężyca</w:t>
      </w:r>
    </w:p>
    <w:p w14:paraId="5892CC2D" w14:textId="2EC59E1C" w:rsidR="001A3E72" w:rsidRPr="001A3E72" w:rsidRDefault="001A3E72" w:rsidP="001A3E72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1A3E72">
        <w:rPr>
          <w:rFonts w:ascii="Aptos" w:eastAsia="Calibri" w:hAnsi="Aptos"/>
          <w:bCs/>
          <w:iCs/>
          <w:lang w:eastAsia="en-US"/>
        </w:rPr>
        <w:t>271.</w:t>
      </w:r>
      <w:r w:rsidR="00567FD9">
        <w:rPr>
          <w:rFonts w:ascii="Aptos" w:eastAsia="Calibri" w:hAnsi="Aptos"/>
          <w:bCs/>
          <w:iCs/>
          <w:lang w:eastAsia="en-US"/>
        </w:rPr>
        <w:t>1</w:t>
      </w:r>
      <w:r w:rsidR="00B96B96">
        <w:rPr>
          <w:rFonts w:ascii="Aptos" w:eastAsia="Calibri" w:hAnsi="Aptos"/>
          <w:bCs/>
          <w:iCs/>
          <w:lang w:eastAsia="en-US"/>
        </w:rPr>
        <w:t>6</w:t>
      </w:r>
      <w:r w:rsidRPr="001A3E72">
        <w:rPr>
          <w:rFonts w:ascii="Aptos" w:eastAsia="Calibri" w:hAnsi="Aptos"/>
          <w:bCs/>
          <w:iCs/>
          <w:lang w:eastAsia="en-US"/>
        </w:rPr>
        <w:t>.2024/EFS</w:t>
      </w:r>
    </w:p>
    <w:p w14:paraId="5DB4EA25" w14:textId="0407391A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i/>
          <w:sz w:val="22"/>
          <w:szCs w:val="22"/>
          <w:lang w:eastAsia="en-US"/>
        </w:rPr>
      </w:pPr>
    </w:p>
    <w:p w14:paraId="00877D9D" w14:textId="77777777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76CEF9D4" w:rsidR="00405640" w:rsidRPr="001A3E72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1A3E72" w:rsidRPr="001A3E72">
        <w:rPr>
          <w:rFonts w:ascii="Aptos" w:eastAsia="Calibri" w:hAnsi="Aptos" w:cs="Arial"/>
          <w:b/>
          <w:u w:val="single"/>
          <w:lang w:eastAsia="en-US"/>
        </w:rPr>
        <w:t>DOSTAW</w:t>
      </w:r>
    </w:p>
    <w:p w14:paraId="78AFE7E4" w14:textId="5C25B959" w:rsidR="00405640" w:rsidRPr="001A3E72" w:rsidRDefault="00405640" w:rsidP="001A3E72">
      <w:pPr>
        <w:ind w:left="-142"/>
        <w:jc w:val="both"/>
        <w:rPr>
          <w:rFonts w:ascii="Aptos" w:hAnsi="Aptos" w:cs="Linux Libertine G"/>
          <w:b/>
        </w:rPr>
      </w:pPr>
      <w:r w:rsidRPr="001A3E72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1A3E72">
        <w:rPr>
          <w:rFonts w:ascii="Aptos" w:eastAsia="Calibri" w:hAnsi="Aptos" w:cs="Arial"/>
          <w:lang w:eastAsia="en-US"/>
        </w:rPr>
        <w:t xml:space="preserve">. </w:t>
      </w:r>
      <w:r w:rsidR="00414EFE" w:rsidRPr="001A3E72">
        <w:rPr>
          <w:rFonts w:ascii="Aptos" w:eastAsia="Calibri" w:hAnsi="Aptos"/>
          <w:b/>
          <w:lang w:eastAsia="en-US"/>
        </w:rPr>
        <w:t xml:space="preserve"> </w:t>
      </w:r>
      <w:r w:rsidR="00223827" w:rsidRPr="001A3E72">
        <w:rPr>
          <w:rFonts w:ascii="Aptos" w:hAnsi="Aptos"/>
          <w:b/>
        </w:rPr>
        <w:t>„</w:t>
      </w:r>
      <w:r w:rsidR="0092717E" w:rsidRPr="0092717E">
        <w:rPr>
          <w:rFonts w:ascii="Aptos" w:hAnsi="Aptos"/>
          <w:b/>
        </w:rPr>
        <w:t>Dostawa wyposażenia do sal integracji sensorycznej dla placówek wychowania przedszkolnego Gminy Stężyca</w:t>
      </w:r>
      <w:r w:rsidR="00223827" w:rsidRPr="001A3E72">
        <w:rPr>
          <w:rFonts w:ascii="Aptos" w:hAnsi="Aptos"/>
          <w:b/>
        </w:rPr>
        <w:t>”</w:t>
      </w:r>
      <w:r w:rsidRPr="001A3E72">
        <w:rPr>
          <w:rFonts w:ascii="Aptos" w:eastAsia="Calibri" w:hAnsi="Aptos" w:cs="Arial"/>
          <w:lang w:eastAsia="en-US"/>
        </w:rPr>
        <w:t>,</w:t>
      </w:r>
      <w:r w:rsidRPr="001A3E72">
        <w:rPr>
          <w:rFonts w:ascii="Aptos" w:eastAsia="Calibri" w:hAnsi="Aptos" w:cs="Arial"/>
          <w:i/>
          <w:lang w:eastAsia="en-US"/>
        </w:rPr>
        <w:t xml:space="preserve"> </w:t>
      </w:r>
      <w:r w:rsidRPr="001A3E72">
        <w:rPr>
          <w:rFonts w:ascii="Aptos" w:eastAsia="Calibri" w:hAnsi="Aptos" w:cs="Arial"/>
          <w:lang w:eastAsia="en-US"/>
        </w:rPr>
        <w:t>prowadzonego pr</w:t>
      </w:r>
      <w:r w:rsidR="00DD63C8" w:rsidRPr="001A3E72">
        <w:rPr>
          <w:rFonts w:ascii="Aptos" w:eastAsia="Calibri" w:hAnsi="Aptos" w:cs="Arial"/>
          <w:lang w:eastAsia="en-US"/>
        </w:rPr>
        <w:t xml:space="preserve">zez Gminę </w:t>
      </w:r>
      <w:r w:rsidR="001A3E72" w:rsidRPr="001A3E72">
        <w:rPr>
          <w:rFonts w:ascii="Aptos" w:eastAsia="Calibri" w:hAnsi="Aptos"/>
          <w:bCs/>
          <w:iCs/>
          <w:lang w:eastAsia="en-US"/>
        </w:rPr>
        <w:t>Stężyca, ul. Parkowa 1, 83-322 Stężyca</w:t>
      </w:r>
      <w:r w:rsidRPr="001A3E72">
        <w:rPr>
          <w:rFonts w:ascii="Aptos" w:eastAsia="Calibri" w:hAnsi="Aptos" w:cs="Arial"/>
          <w:i/>
          <w:lang w:eastAsia="en-US"/>
        </w:rPr>
        <w:t xml:space="preserve">, </w:t>
      </w:r>
      <w:r w:rsidRPr="001A3E72">
        <w:rPr>
          <w:rFonts w:ascii="Aptos" w:eastAsia="Calibri" w:hAnsi="Aptos" w:cs="Arial"/>
          <w:lang w:eastAsia="en-US"/>
        </w:rPr>
        <w:t>oświadczam, co następuje:</w:t>
      </w:r>
    </w:p>
    <w:p w14:paraId="749E9E33" w14:textId="6294F031" w:rsidR="000E6ABE" w:rsidRPr="001A3E72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lang w:eastAsia="en-US"/>
        </w:rPr>
        <w:t xml:space="preserve">w ostatnich </w:t>
      </w:r>
      <w:r w:rsidR="001A3E72">
        <w:rPr>
          <w:rFonts w:ascii="Aptos" w:eastAsia="Calibri" w:hAnsi="Aptos" w:cs="Arial"/>
          <w:b/>
          <w:lang w:eastAsia="en-US"/>
        </w:rPr>
        <w:t xml:space="preserve"> 3</w:t>
      </w:r>
      <w:r w:rsidR="000D4BB4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1A3E72">
        <w:rPr>
          <w:rFonts w:ascii="Aptos" w:eastAsia="Calibri" w:hAnsi="Aptos" w:cs="Arial"/>
          <w:b/>
          <w:lang w:eastAsia="en-US"/>
        </w:rPr>
        <w:t xml:space="preserve">dostawy </w:t>
      </w:r>
      <w:r w:rsidR="001A3E72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>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A3E72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42F889CA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15FF664F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  <w:p w14:paraId="0B68F700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56A5AED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dostawy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1A3E72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1D0F2ECA" w:rsidR="00405640" w:rsidRPr="001A3E72" w:rsidRDefault="008A6748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1</w:t>
            </w:r>
          </w:p>
          <w:p w14:paraId="595CEAC4" w14:textId="3EA1BF0B" w:rsidR="00A619F6" w:rsidRPr="001A3E72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5054B2B8" w:rsidR="00DC6C98" w:rsidRPr="001A3E72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Aptos" w:hAnsi="Aptos" w:cstheme="minorHAnsi"/>
        </w:rPr>
      </w:pPr>
      <w:r w:rsidRPr="001A3E72">
        <w:rPr>
          <w:rFonts w:ascii="Aptos" w:hAnsi="Aptos" w:cstheme="minorHAnsi"/>
        </w:rPr>
        <w:t xml:space="preserve">Wraz z wykazem należy załączyć dowody określające czy wymienione w wykazie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</w:t>
      </w:r>
      <w:r w:rsidRPr="001A3E72">
        <w:rPr>
          <w:rFonts w:ascii="Aptos" w:hAnsi="Aptos" w:cstheme="minorHAnsi"/>
        </w:rPr>
        <w:lastRenderedPageBreak/>
        <w:t>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6AC8C30D" w:rsidR="00405640" w:rsidRPr="001A3E72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>Z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1A3E72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określające, czy te </w:t>
      </w:r>
      <w:r w:rsidR="001A3E72">
        <w:rPr>
          <w:rFonts w:ascii="Aptos" w:eastAsia="Calibri" w:hAnsi="Aptos" w:cs="Arial"/>
          <w:b/>
          <w:lang w:eastAsia="en-US"/>
        </w:rPr>
        <w:t>dostawy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1A3E72">
        <w:rPr>
          <w:rFonts w:ascii="Aptos" w:eastAsia="Calibri" w:hAnsi="Aptos" w:cs="Arial"/>
          <w:b/>
          <w:u w:val="single"/>
          <w:lang w:eastAsia="en-US"/>
        </w:rPr>
        <w:t>:</w:t>
      </w:r>
    </w:p>
    <w:p w14:paraId="27938F2E" w14:textId="32EFB1E0" w:rsidR="004A3C27" w:rsidRPr="001A3E72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22174B8" w14:textId="3087A46F" w:rsidR="00DC6C98" w:rsidRPr="001A3E72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  <w:sz w:val="22"/>
          <w:szCs w:val="22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908D8D2" w14:textId="77777777" w:rsidR="00223827" w:rsidRPr="001A3E72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1A3E72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(miejscowość)</w:t>
      </w:r>
      <w:r w:rsidRPr="001A3E72">
        <w:rPr>
          <w:rFonts w:ascii="Aptos" w:eastAsia="Calibri" w:hAnsi="Aptos" w:cs="Arial"/>
          <w:i/>
          <w:sz w:val="22"/>
          <w:szCs w:val="22"/>
          <w:lang w:eastAsia="en-US"/>
        </w:rPr>
        <w:t xml:space="preserve">, </w:t>
      </w: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1A3E72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1A3E72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1A3E72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1A3E72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1A3E72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1A3E72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1A3E72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1A3E72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1A3E72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1A3E72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1A3E72" w:rsidSect="001B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3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B96AD" w14:textId="77777777" w:rsidR="00673F9D" w:rsidRDefault="00673F9D">
      <w:r>
        <w:separator/>
      </w:r>
    </w:p>
  </w:endnote>
  <w:endnote w:type="continuationSeparator" w:id="0">
    <w:p w14:paraId="58CA8EBB" w14:textId="77777777" w:rsidR="00673F9D" w:rsidRDefault="006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110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11689900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83F9B38" w14:textId="77777777" w:rsidR="00567FD9" w:rsidRDefault="00567FD9" w:rsidP="00567FD9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5C99D5" wp14:editId="75864C21">
                      <wp:extent cx="7174800" cy="0"/>
                      <wp:effectExtent l="0" t="0" r="0" b="0"/>
                      <wp:docPr id="1590597771" name="Łącznik prosty 1590597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line w14:anchorId="1159C9DA" id="Łącznik prosty 159059777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B325F7B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2685A4A3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366042DC" w14:textId="7009C878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600E7C" w14:textId="77777777" w:rsidR="008A6748" w:rsidRDefault="008A6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-15422061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3B3A92DE" w14:textId="77777777" w:rsidR="00567FD9" w:rsidRDefault="00567FD9" w:rsidP="00567FD9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1BE44" wp14:editId="1D8CFC8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line w14:anchorId="61F2AFC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12116CE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7D74B399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165EEA1" w14:textId="011B01D3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BE71C4" w14:textId="77777777" w:rsidR="008A6748" w:rsidRPr="008A6748" w:rsidRDefault="008A6748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FBB2" w14:textId="77777777" w:rsidR="00673F9D" w:rsidRDefault="00673F9D">
      <w:r>
        <w:separator/>
      </w:r>
    </w:p>
  </w:footnote>
  <w:footnote w:type="continuationSeparator" w:id="0">
    <w:p w14:paraId="00A30CD7" w14:textId="77777777" w:rsidR="00673F9D" w:rsidRDefault="006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7044" w14:textId="77777777" w:rsidR="00567FD9" w:rsidRDefault="00567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EAE9" w14:textId="04EBEF3C" w:rsidR="001B4D14" w:rsidRP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CB1C384" wp14:editId="3AA66B02">
          <wp:extent cx="7029450" cy="658439"/>
          <wp:effectExtent l="0" t="0" r="0" b="0"/>
          <wp:docPr id="437244569" name="Obraz 43724456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D63ED37" wp14:editId="1D902762">
              <wp:extent cx="7258050" cy="0"/>
              <wp:effectExtent l="0" t="0" r="0" b="0"/>
              <wp:docPr id="21383549" name="Łącznik prosty 21383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>
          <w:pict>
            <v:line w14:anchorId="3A90AB92" id="Łącznik prosty 21383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68FD372" w14:textId="77777777" w:rsidR="001B4D14" w:rsidRDefault="001B4D14" w:rsidP="001A3E72">
    <w:pPr>
      <w:spacing w:after="200"/>
      <w:rPr>
        <w:rFonts w:eastAsia="Calibri" w:cstheme="minorHAnsi"/>
        <w:b/>
        <w:sz w:val="2"/>
        <w:szCs w:val="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3D73" w14:textId="77777777" w:rsid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71BB472" wp14:editId="3CE65893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E0CD1A" wp14:editId="2A29462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>
          <w:pict>
            <v:line w14:anchorId="651989D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9A76D5F" w14:textId="77777777" w:rsidR="00567FD9" w:rsidRPr="00674CE7" w:rsidRDefault="00567FD9" w:rsidP="00567FD9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38B7E076" w14:textId="51DBDC8F" w:rsidR="000B4382" w:rsidRPr="001A3E72" w:rsidRDefault="000B4382" w:rsidP="001A3E72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064">
    <w:abstractNumId w:val="1"/>
  </w:num>
  <w:num w:numId="2" w16cid:durableId="10815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23341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7A55"/>
    <w:rsid w:val="00111B09"/>
    <w:rsid w:val="00124D4A"/>
    <w:rsid w:val="001304E7"/>
    <w:rsid w:val="00130B23"/>
    <w:rsid w:val="0013154D"/>
    <w:rsid w:val="00135FC5"/>
    <w:rsid w:val="00147D7C"/>
    <w:rsid w:val="001A3E72"/>
    <w:rsid w:val="001B1E54"/>
    <w:rsid w:val="001B210F"/>
    <w:rsid w:val="001B4D14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231D"/>
    <w:rsid w:val="002A7927"/>
    <w:rsid w:val="002C6347"/>
    <w:rsid w:val="002F011D"/>
    <w:rsid w:val="0030105D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7C4B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E3356"/>
    <w:rsid w:val="004F54DC"/>
    <w:rsid w:val="004F7894"/>
    <w:rsid w:val="00514D47"/>
    <w:rsid w:val="0052111D"/>
    <w:rsid w:val="00545137"/>
    <w:rsid w:val="0055529F"/>
    <w:rsid w:val="00567AB6"/>
    <w:rsid w:val="00567D23"/>
    <w:rsid w:val="00567FD9"/>
    <w:rsid w:val="005760A9"/>
    <w:rsid w:val="00585DCD"/>
    <w:rsid w:val="00594464"/>
    <w:rsid w:val="005A4F49"/>
    <w:rsid w:val="005B0591"/>
    <w:rsid w:val="005B40C1"/>
    <w:rsid w:val="00617132"/>
    <w:rsid w:val="00622781"/>
    <w:rsid w:val="00640BFF"/>
    <w:rsid w:val="00654EAB"/>
    <w:rsid w:val="00673F9D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A6748"/>
    <w:rsid w:val="008E234B"/>
    <w:rsid w:val="008E70AA"/>
    <w:rsid w:val="0091359C"/>
    <w:rsid w:val="0092717E"/>
    <w:rsid w:val="00943B76"/>
    <w:rsid w:val="0096249D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70371"/>
    <w:rsid w:val="00A8311B"/>
    <w:rsid w:val="00AB4E45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96B96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2950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A67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493B-BB91-4FEC-AED0-67E991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29</TotalTime>
  <Pages>2</Pages>
  <Words>297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21</cp:revision>
  <cp:lastPrinted>2024-09-03T11:02:00Z</cp:lastPrinted>
  <dcterms:created xsi:type="dcterms:W3CDTF">2021-05-18T08:57:00Z</dcterms:created>
  <dcterms:modified xsi:type="dcterms:W3CDTF">2025-01-08T20:31:00Z</dcterms:modified>
</cp:coreProperties>
</file>